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F9" w:rsidRPr="004270F9" w:rsidRDefault="004270F9" w:rsidP="000F54EC">
      <w:pPr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  <w:lang w:val="en-US"/>
        </w:rPr>
      </w:pPr>
      <w:bookmarkStart w:id="0" w:name="_Hlk110435621"/>
      <w:r w:rsidRPr="004270F9">
        <w:rPr>
          <w:b/>
          <w:noProof/>
          <w:sz w:val="36"/>
          <w:szCs w:val="36"/>
        </w:rPr>
        <w:drawing>
          <wp:inline distT="0" distB="0" distL="0" distR="0" wp14:anchorId="4309FBAA" wp14:editId="710879AD">
            <wp:extent cx="676275" cy="800100"/>
            <wp:effectExtent l="0" t="0" r="0" b="0"/>
            <wp:docPr id="20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F9" w:rsidRPr="004270F9" w:rsidRDefault="004270F9" w:rsidP="000F54EC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270F9">
        <w:rPr>
          <w:rFonts w:ascii="Times New Roman" w:hAnsi="Times New Roman"/>
          <w:b/>
          <w:bCs/>
          <w:sz w:val="28"/>
          <w:szCs w:val="28"/>
        </w:rPr>
        <w:t>Мурманская область</w:t>
      </w:r>
    </w:p>
    <w:p w:rsidR="004270F9" w:rsidRPr="004270F9" w:rsidRDefault="004270F9" w:rsidP="000F54EC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4270F9">
        <w:rPr>
          <w:rFonts w:ascii="Times New Roman" w:hAnsi="Times New Roman"/>
          <w:b/>
          <w:bCs/>
          <w:sz w:val="36"/>
          <w:szCs w:val="36"/>
        </w:rPr>
        <w:t>Администрация Кольского района</w:t>
      </w:r>
    </w:p>
    <w:p w:rsidR="004270F9" w:rsidRPr="004270F9" w:rsidRDefault="004270F9" w:rsidP="000F54EC">
      <w:pPr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270F9" w:rsidRPr="004270F9" w:rsidRDefault="004270F9" w:rsidP="000F54EC">
      <w:pPr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4270F9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4270F9" w:rsidRPr="004270F9" w:rsidRDefault="004270F9" w:rsidP="000F54EC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270F9" w:rsidRPr="004270F9" w:rsidRDefault="004270F9" w:rsidP="000F54EC">
      <w:pPr>
        <w:ind w:firstLine="709"/>
        <w:rPr>
          <w:rFonts w:ascii="Times New Roman" w:hAnsi="Times New Roman"/>
          <w:b/>
          <w:sz w:val="28"/>
          <w:szCs w:val="28"/>
        </w:rPr>
      </w:pPr>
      <w:r w:rsidRPr="004270F9">
        <w:rPr>
          <w:rFonts w:ascii="Times New Roman" w:hAnsi="Times New Roman"/>
          <w:b/>
          <w:sz w:val="28"/>
          <w:szCs w:val="28"/>
        </w:rPr>
        <w:t xml:space="preserve">от </w:t>
      </w:r>
      <w:r w:rsidR="003F42E0">
        <w:rPr>
          <w:rFonts w:ascii="Times New Roman" w:hAnsi="Times New Roman"/>
          <w:b/>
          <w:sz w:val="28"/>
          <w:szCs w:val="28"/>
        </w:rPr>
        <w:t>____________</w:t>
      </w:r>
      <w:r w:rsidR="008266ED">
        <w:rPr>
          <w:rFonts w:ascii="Times New Roman" w:hAnsi="Times New Roman"/>
          <w:b/>
          <w:sz w:val="28"/>
          <w:szCs w:val="28"/>
        </w:rPr>
        <w:tab/>
      </w:r>
      <w:r w:rsidR="009B2AB9" w:rsidRPr="009B2AB9">
        <w:rPr>
          <w:rFonts w:ascii="Times New Roman" w:hAnsi="Times New Roman"/>
          <w:b/>
          <w:sz w:val="28"/>
          <w:szCs w:val="28"/>
        </w:rPr>
        <w:tab/>
      </w:r>
      <w:r w:rsidR="009B2AB9" w:rsidRPr="009B2AB9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4270F9">
        <w:rPr>
          <w:rFonts w:ascii="Times New Roman" w:hAnsi="Times New Roman"/>
          <w:b/>
          <w:sz w:val="28"/>
          <w:szCs w:val="28"/>
        </w:rPr>
        <w:t>г. Кола</w:t>
      </w:r>
      <w:r w:rsidRPr="004270F9">
        <w:rPr>
          <w:rFonts w:ascii="Times New Roman" w:hAnsi="Times New Roman"/>
          <w:b/>
          <w:sz w:val="28"/>
          <w:szCs w:val="28"/>
        </w:rPr>
        <w:tab/>
      </w:r>
      <w:r w:rsidRPr="004270F9">
        <w:rPr>
          <w:rFonts w:ascii="Times New Roman" w:hAnsi="Times New Roman"/>
          <w:b/>
          <w:sz w:val="28"/>
          <w:szCs w:val="28"/>
        </w:rPr>
        <w:tab/>
      </w:r>
      <w:r w:rsidRPr="004270F9">
        <w:rPr>
          <w:rFonts w:ascii="Times New Roman" w:hAnsi="Times New Roman"/>
          <w:b/>
          <w:sz w:val="28"/>
          <w:szCs w:val="28"/>
        </w:rPr>
        <w:tab/>
      </w:r>
      <w:r w:rsidRPr="004270F9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3F42E0">
        <w:rPr>
          <w:rFonts w:ascii="Times New Roman" w:hAnsi="Times New Roman"/>
          <w:b/>
          <w:sz w:val="28"/>
          <w:szCs w:val="28"/>
        </w:rPr>
        <w:t>_________</w:t>
      </w:r>
    </w:p>
    <w:p w:rsidR="004270F9" w:rsidRPr="00EC15EA" w:rsidRDefault="004270F9" w:rsidP="00EC15E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70F9" w:rsidRPr="00EC15EA" w:rsidRDefault="009B2AB9" w:rsidP="003F42E0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5EA">
        <w:rPr>
          <w:rFonts w:ascii="Times New Roman" w:hAnsi="Times New Roman"/>
          <w:b/>
          <w:bCs/>
          <w:sz w:val="28"/>
          <w:szCs w:val="28"/>
        </w:rPr>
        <w:t>Об утверждении а</w:t>
      </w:r>
      <w:r w:rsidR="004270F9" w:rsidRPr="00EC15EA">
        <w:rPr>
          <w:rFonts w:ascii="Times New Roman" w:hAnsi="Times New Roman"/>
          <w:b/>
          <w:bCs/>
          <w:sz w:val="28"/>
          <w:szCs w:val="28"/>
        </w:rPr>
        <w:t xml:space="preserve">дминистративного регламента предоставления государственной </w:t>
      </w:r>
      <w:r w:rsidR="00947C42" w:rsidRPr="00EC15EA">
        <w:rPr>
          <w:rFonts w:ascii="Times New Roman" w:hAnsi="Times New Roman"/>
          <w:b/>
          <w:bCs/>
          <w:sz w:val="28"/>
          <w:szCs w:val="28"/>
        </w:rPr>
        <w:t>услуги «</w:t>
      </w:r>
      <w:r w:rsidR="003F42E0">
        <w:rPr>
          <w:rFonts w:ascii="Times New Roman" w:hAnsi="Times New Roman"/>
          <w:b/>
          <w:bCs/>
          <w:sz w:val="28"/>
          <w:szCs w:val="28"/>
        </w:rPr>
        <w:t>Выдача согласия на заключение трудового договора с несовершеннолетним</w:t>
      </w:r>
      <w:r w:rsidR="00947C42" w:rsidRPr="00EC15EA">
        <w:rPr>
          <w:rFonts w:ascii="Times New Roman" w:hAnsi="Times New Roman"/>
          <w:b/>
          <w:bCs/>
          <w:sz w:val="28"/>
          <w:szCs w:val="28"/>
        </w:rPr>
        <w:t>»</w:t>
      </w:r>
    </w:p>
    <w:p w:rsidR="00934F48" w:rsidRDefault="00934F48" w:rsidP="000F54EC">
      <w:pPr>
        <w:pStyle w:val="14"/>
        <w:ind w:firstLine="709"/>
        <w:rPr>
          <w:sz w:val="28"/>
          <w:szCs w:val="28"/>
        </w:rPr>
      </w:pPr>
    </w:p>
    <w:p w:rsidR="00EC15EA" w:rsidRPr="00EC15EA" w:rsidRDefault="00EC15EA" w:rsidP="000F54EC">
      <w:pPr>
        <w:pStyle w:val="14"/>
        <w:ind w:firstLine="709"/>
        <w:rPr>
          <w:sz w:val="28"/>
          <w:szCs w:val="28"/>
        </w:rPr>
      </w:pPr>
    </w:p>
    <w:p w:rsidR="00934F48" w:rsidRPr="00AA5422" w:rsidRDefault="00934F48" w:rsidP="008F16B5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AA5422">
        <w:rPr>
          <w:rFonts w:ascii="Times New Roman" w:hAnsi="Times New Roman"/>
          <w:sz w:val="26"/>
          <w:szCs w:val="26"/>
        </w:rPr>
        <w:t xml:space="preserve">В </w:t>
      </w:r>
      <w:r w:rsidR="00947C42" w:rsidRPr="00AA5422">
        <w:rPr>
          <w:rFonts w:ascii="Times New Roman" w:hAnsi="Times New Roman"/>
          <w:sz w:val="26"/>
          <w:szCs w:val="26"/>
        </w:rPr>
        <w:t xml:space="preserve">соответствии с Гражданским кодексом Российской Федерации, </w:t>
      </w:r>
      <w:r w:rsidR="003F42E0" w:rsidRPr="00AA5422">
        <w:rPr>
          <w:rFonts w:ascii="Times New Roman" w:hAnsi="Times New Roman"/>
          <w:sz w:val="26"/>
          <w:szCs w:val="26"/>
        </w:rPr>
        <w:t>Трудовым</w:t>
      </w:r>
      <w:r w:rsidR="00947C42" w:rsidRPr="00AA5422">
        <w:rPr>
          <w:rFonts w:ascii="Times New Roman" w:hAnsi="Times New Roman"/>
          <w:sz w:val="26"/>
          <w:szCs w:val="26"/>
        </w:rPr>
        <w:t xml:space="preserve"> кодексом Российской Федерации, Федеральным законом</w:t>
      </w:r>
      <w:r w:rsidR="00FA03B1" w:rsidRPr="00AA5422">
        <w:rPr>
          <w:rFonts w:ascii="Times New Roman" w:hAnsi="Times New Roman"/>
          <w:sz w:val="26"/>
          <w:szCs w:val="26"/>
        </w:rPr>
        <w:t xml:space="preserve"> </w:t>
      </w:r>
      <w:r w:rsidR="00EC15EA" w:rsidRPr="00AA5422">
        <w:rPr>
          <w:rFonts w:ascii="Times New Roman" w:hAnsi="Times New Roman"/>
          <w:sz w:val="26"/>
          <w:szCs w:val="26"/>
        </w:rPr>
        <w:br/>
      </w:r>
      <w:r w:rsidR="00FA03B1" w:rsidRPr="00AA5422">
        <w:rPr>
          <w:rFonts w:ascii="Times New Roman" w:hAnsi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EC15EA" w:rsidRPr="00AA5422">
        <w:rPr>
          <w:rFonts w:ascii="Times New Roman" w:hAnsi="Times New Roman"/>
          <w:sz w:val="26"/>
          <w:szCs w:val="26"/>
        </w:rPr>
        <w:br/>
      </w:r>
      <w:r w:rsidR="00FA03B1" w:rsidRPr="00AA5422">
        <w:rPr>
          <w:rFonts w:ascii="Times New Roman" w:hAnsi="Times New Roman"/>
          <w:sz w:val="26"/>
          <w:szCs w:val="26"/>
        </w:rPr>
        <w:t>и муниципальных услуг»,</w:t>
      </w:r>
      <w:r w:rsidR="00A62AA4" w:rsidRPr="00AA5422">
        <w:rPr>
          <w:sz w:val="26"/>
          <w:szCs w:val="26"/>
        </w:rPr>
        <w:t xml:space="preserve"> </w:t>
      </w:r>
      <w:r w:rsidR="00A62AA4" w:rsidRPr="00AA5422">
        <w:rPr>
          <w:rFonts w:ascii="Times New Roman" w:hAnsi="Times New Roman"/>
          <w:sz w:val="26"/>
          <w:szCs w:val="26"/>
        </w:rPr>
        <w:t>законом Мурманской области</w:t>
      </w:r>
      <w:r w:rsidR="00A62AA4" w:rsidRPr="00AA5422">
        <w:rPr>
          <w:sz w:val="26"/>
          <w:szCs w:val="26"/>
        </w:rPr>
        <w:t xml:space="preserve"> </w:t>
      </w:r>
      <w:r w:rsidR="00FE156D" w:rsidRPr="00AA5422">
        <w:rPr>
          <w:rFonts w:ascii="Times New Roman" w:hAnsi="Times New Roman"/>
          <w:sz w:val="26"/>
          <w:szCs w:val="26"/>
        </w:rPr>
        <w:t>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</w:r>
      <w:r w:rsidR="003F42E0" w:rsidRPr="00AA5422">
        <w:rPr>
          <w:rFonts w:ascii="Times New Roman" w:hAnsi="Times New Roman"/>
          <w:sz w:val="26"/>
          <w:szCs w:val="26"/>
        </w:rPr>
        <w:t>, постановлением Правительства Мурманской области от 20.09.2022 № 735-ПП «О порядке разработки и утверждения административных регламентов предоставления государственных услуг»</w:t>
      </w:r>
      <w:r w:rsidR="008F16B5" w:rsidRPr="00AA5422">
        <w:rPr>
          <w:rFonts w:ascii="Times New Roman" w:hAnsi="Times New Roman"/>
          <w:sz w:val="26"/>
          <w:szCs w:val="26"/>
        </w:rPr>
        <w:t xml:space="preserve">, </w:t>
      </w:r>
      <w:r w:rsidR="00FA03B1" w:rsidRPr="00AA5422">
        <w:rPr>
          <w:rFonts w:ascii="Times New Roman" w:hAnsi="Times New Roman"/>
          <w:sz w:val="26"/>
          <w:szCs w:val="26"/>
        </w:rPr>
        <w:t xml:space="preserve">администрация </w:t>
      </w:r>
      <w:r w:rsidR="00FA03B1" w:rsidRPr="00AA5422">
        <w:rPr>
          <w:rFonts w:ascii="Times New Roman" w:hAnsi="Times New Roman"/>
          <w:b/>
          <w:i/>
          <w:sz w:val="26"/>
          <w:szCs w:val="26"/>
        </w:rPr>
        <w:t>п о с т а н о в л я е т:</w:t>
      </w:r>
    </w:p>
    <w:p w:rsidR="00EE5B76" w:rsidRPr="00AA5422" w:rsidRDefault="00EE5B76" w:rsidP="000F54EC">
      <w:pPr>
        <w:ind w:firstLine="709"/>
        <w:rPr>
          <w:rFonts w:ascii="Times New Roman" w:hAnsi="Times New Roman"/>
          <w:sz w:val="26"/>
          <w:szCs w:val="26"/>
        </w:rPr>
      </w:pPr>
    </w:p>
    <w:p w:rsidR="00934F48" w:rsidRPr="00AA5422" w:rsidRDefault="00934F48" w:rsidP="000F54EC">
      <w:pPr>
        <w:ind w:firstLine="709"/>
        <w:rPr>
          <w:rFonts w:ascii="Times New Roman" w:hAnsi="Times New Roman"/>
          <w:sz w:val="26"/>
          <w:szCs w:val="26"/>
        </w:rPr>
      </w:pPr>
      <w:r w:rsidRPr="00AA5422">
        <w:rPr>
          <w:rFonts w:ascii="Times New Roman" w:hAnsi="Times New Roman"/>
          <w:sz w:val="26"/>
          <w:szCs w:val="26"/>
        </w:rPr>
        <w:t xml:space="preserve">1. </w:t>
      </w:r>
      <w:r w:rsidR="00032A3A" w:rsidRPr="00AA5422">
        <w:rPr>
          <w:rFonts w:ascii="Times New Roman" w:hAnsi="Times New Roman"/>
          <w:sz w:val="26"/>
          <w:szCs w:val="26"/>
        </w:rPr>
        <w:t>Утвердить прилагаемый административный</w:t>
      </w:r>
      <w:r w:rsidR="0064495C" w:rsidRPr="00AA5422">
        <w:rPr>
          <w:rFonts w:ascii="Times New Roman" w:hAnsi="Times New Roman"/>
          <w:sz w:val="26"/>
          <w:szCs w:val="26"/>
        </w:rPr>
        <w:t xml:space="preserve"> регламент </w:t>
      </w:r>
      <w:r w:rsidR="00032A3A" w:rsidRPr="00AA5422">
        <w:rPr>
          <w:rFonts w:ascii="Times New Roman" w:hAnsi="Times New Roman"/>
          <w:sz w:val="26"/>
          <w:szCs w:val="26"/>
        </w:rPr>
        <w:t>администрации Кольского района по предост</w:t>
      </w:r>
      <w:r w:rsidR="0064495C" w:rsidRPr="00AA5422">
        <w:rPr>
          <w:rFonts w:ascii="Times New Roman" w:hAnsi="Times New Roman"/>
          <w:sz w:val="26"/>
          <w:szCs w:val="26"/>
        </w:rPr>
        <w:t xml:space="preserve">авлению государственной услуги </w:t>
      </w:r>
      <w:r w:rsidR="008F16B5" w:rsidRPr="00AA5422">
        <w:rPr>
          <w:rFonts w:ascii="Times New Roman" w:hAnsi="Times New Roman"/>
          <w:sz w:val="26"/>
          <w:szCs w:val="26"/>
        </w:rPr>
        <w:t xml:space="preserve">«Выдача согласия на заключение трудового договора с несовершеннолетним» </w:t>
      </w:r>
      <w:r w:rsidR="00FA03B1" w:rsidRPr="00AA5422">
        <w:rPr>
          <w:rFonts w:ascii="Times New Roman" w:hAnsi="Times New Roman"/>
          <w:sz w:val="26"/>
          <w:szCs w:val="26"/>
        </w:rPr>
        <w:t>(далее – Административный регламент).</w:t>
      </w:r>
    </w:p>
    <w:p w:rsidR="009B2AB9" w:rsidRPr="00AA5422" w:rsidRDefault="009B2AB9" w:rsidP="000F54EC">
      <w:pPr>
        <w:pStyle w:val="a7"/>
        <w:tabs>
          <w:tab w:val="left" w:pos="9633"/>
        </w:tabs>
        <w:ind w:right="6" w:firstLine="709"/>
        <w:jc w:val="both"/>
        <w:rPr>
          <w:b w:val="0"/>
          <w:sz w:val="26"/>
          <w:szCs w:val="26"/>
        </w:rPr>
      </w:pPr>
    </w:p>
    <w:p w:rsidR="004B0B36" w:rsidRPr="00AA5422" w:rsidRDefault="008B6EE5" w:rsidP="008F16B5">
      <w:pPr>
        <w:pStyle w:val="a7"/>
        <w:tabs>
          <w:tab w:val="left" w:pos="9633"/>
        </w:tabs>
        <w:ind w:right="6" w:firstLine="709"/>
        <w:jc w:val="both"/>
        <w:rPr>
          <w:b w:val="0"/>
          <w:sz w:val="26"/>
          <w:szCs w:val="26"/>
        </w:rPr>
      </w:pPr>
      <w:r w:rsidRPr="00AA5422">
        <w:rPr>
          <w:b w:val="0"/>
          <w:sz w:val="26"/>
          <w:szCs w:val="26"/>
        </w:rPr>
        <w:t xml:space="preserve">2. </w:t>
      </w:r>
      <w:r w:rsidR="00FB2295" w:rsidRPr="00AA5422">
        <w:rPr>
          <w:b w:val="0"/>
          <w:sz w:val="26"/>
          <w:szCs w:val="26"/>
        </w:rPr>
        <w:t>Разместить</w:t>
      </w:r>
      <w:r w:rsidR="004B0B36" w:rsidRPr="00AA5422">
        <w:rPr>
          <w:b w:val="0"/>
          <w:sz w:val="26"/>
          <w:szCs w:val="26"/>
        </w:rPr>
        <w:t xml:space="preserve"> настоящее постановление на официальном сайте </w:t>
      </w:r>
      <w:r w:rsidR="00FB2295" w:rsidRPr="00AA5422">
        <w:rPr>
          <w:b w:val="0"/>
          <w:sz w:val="26"/>
          <w:szCs w:val="26"/>
        </w:rPr>
        <w:t>органов местного самоуправления муниципального образования</w:t>
      </w:r>
      <w:r w:rsidR="004B0B36" w:rsidRPr="00AA5422">
        <w:rPr>
          <w:b w:val="0"/>
          <w:sz w:val="26"/>
          <w:szCs w:val="26"/>
        </w:rPr>
        <w:t xml:space="preserve"> Кольск</w:t>
      </w:r>
      <w:r w:rsidR="00FB2295" w:rsidRPr="00AA5422">
        <w:rPr>
          <w:b w:val="0"/>
          <w:sz w:val="26"/>
          <w:szCs w:val="26"/>
        </w:rPr>
        <w:t>ий</w:t>
      </w:r>
      <w:r w:rsidR="004B0B36" w:rsidRPr="00AA5422">
        <w:rPr>
          <w:b w:val="0"/>
          <w:sz w:val="26"/>
          <w:szCs w:val="26"/>
        </w:rPr>
        <w:t xml:space="preserve"> район</w:t>
      </w:r>
      <w:r w:rsidR="00FB2295" w:rsidRPr="00AA5422">
        <w:rPr>
          <w:b w:val="0"/>
          <w:sz w:val="26"/>
          <w:szCs w:val="26"/>
        </w:rPr>
        <w:t xml:space="preserve"> в сети «Интернет»</w:t>
      </w:r>
      <w:r w:rsidR="004B0B36" w:rsidRPr="00AA5422">
        <w:rPr>
          <w:b w:val="0"/>
          <w:sz w:val="26"/>
          <w:szCs w:val="26"/>
        </w:rPr>
        <w:t>.</w:t>
      </w:r>
    </w:p>
    <w:p w:rsidR="00FA03B1" w:rsidRPr="00AA5422" w:rsidRDefault="00FA03B1" w:rsidP="000F54EC">
      <w:pPr>
        <w:ind w:firstLine="709"/>
        <w:rPr>
          <w:rFonts w:ascii="Times New Roman" w:hAnsi="Times New Roman"/>
          <w:sz w:val="26"/>
          <w:szCs w:val="26"/>
        </w:rPr>
      </w:pPr>
    </w:p>
    <w:p w:rsidR="00FA03B1" w:rsidRPr="00AA5422" w:rsidRDefault="008B6EE5" w:rsidP="000F54EC">
      <w:pPr>
        <w:ind w:firstLine="709"/>
        <w:rPr>
          <w:rFonts w:ascii="Times New Roman" w:hAnsi="Times New Roman"/>
          <w:sz w:val="26"/>
          <w:szCs w:val="26"/>
        </w:rPr>
      </w:pPr>
      <w:r w:rsidRPr="00AA5422">
        <w:rPr>
          <w:rFonts w:ascii="Times New Roman" w:hAnsi="Times New Roman"/>
          <w:sz w:val="26"/>
          <w:szCs w:val="26"/>
        </w:rPr>
        <w:t>4</w:t>
      </w:r>
      <w:r w:rsidR="00FA03B1" w:rsidRPr="00AA5422">
        <w:rPr>
          <w:rFonts w:ascii="Times New Roman" w:hAnsi="Times New Roman"/>
          <w:sz w:val="26"/>
          <w:szCs w:val="26"/>
        </w:rPr>
        <w:t>. Настоящее постановление вступает в силу на следующий день после дня его официального опубликования.</w:t>
      </w:r>
    </w:p>
    <w:p w:rsidR="00EE5B76" w:rsidRPr="00AA5422" w:rsidRDefault="00EE5B76" w:rsidP="000F54EC">
      <w:pPr>
        <w:ind w:firstLine="709"/>
        <w:rPr>
          <w:rFonts w:ascii="Times New Roman" w:hAnsi="Times New Roman"/>
          <w:sz w:val="26"/>
          <w:szCs w:val="26"/>
        </w:rPr>
      </w:pPr>
    </w:p>
    <w:p w:rsidR="00934F48" w:rsidRPr="00AA5422" w:rsidRDefault="008B6EE5" w:rsidP="000F54EC">
      <w:pPr>
        <w:ind w:firstLine="709"/>
        <w:rPr>
          <w:rFonts w:ascii="Times New Roman" w:hAnsi="Times New Roman"/>
          <w:sz w:val="26"/>
          <w:szCs w:val="26"/>
        </w:rPr>
      </w:pPr>
      <w:r w:rsidRPr="00AA5422">
        <w:rPr>
          <w:rFonts w:ascii="Times New Roman" w:hAnsi="Times New Roman"/>
          <w:sz w:val="26"/>
          <w:szCs w:val="26"/>
        </w:rPr>
        <w:t>5</w:t>
      </w:r>
      <w:r w:rsidR="00934F48" w:rsidRPr="00AA5422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</w:t>
      </w:r>
      <w:r w:rsidR="00EC15EA" w:rsidRPr="00AA5422">
        <w:rPr>
          <w:rFonts w:ascii="Times New Roman" w:hAnsi="Times New Roman"/>
          <w:sz w:val="26"/>
          <w:szCs w:val="26"/>
        </w:rPr>
        <w:br/>
      </w:r>
      <w:r w:rsidR="00934F48" w:rsidRPr="00AA5422">
        <w:rPr>
          <w:rFonts w:ascii="Times New Roman" w:hAnsi="Times New Roman"/>
          <w:sz w:val="26"/>
          <w:szCs w:val="26"/>
        </w:rPr>
        <w:t xml:space="preserve">на заместителя Главы администрации </w:t>
      </w:r>
      <w:r w:rsidR="00166994" w:rsidRPr="00AA5422">
        <w:rPr>
          <w:rFonts w:ascii="Times New Roman" w:hAnsi="Times New Roman"/>
          <w:sz w:val="26"/>
          <w:szCs w:val="26"/>
        </w:rPr>
        <w:t xml:space="preserve">Кольского района </w:t>
      </w:r>
      <w:r w:rsidR="00947C42" w:rsidRPr="00AA5422">
        <w:rPr>
          <w:rFonts w:ascii="Times New Roman" w:hAnsi="Times New Roman"/>
          <w:sz w:val="26"/>
          <w:szCs w:val="26"/>
        </w:rPr>
        <w:t>Непеину И.В.</w:t>
      </w:r>
    </w:p>
    <w:p w:rsidR="00934F48" w:rsidRPr="00AA5422" w:rsidRDefault="00934F48" w:rsidP="000F54EC">
      <w:pPr>
        <w:ind w:firstLine="709"/>
        <w:rPr>
          <w:rFonts w:ascii="Times New Roman" w:hAnsi="Times New Roman"/>
          <w:sz w:val="26"/>
          <w:szCs w:val="26"/>
        </w:rPr>
      </w:pPr>
    </w:p>
    <w:p w:rsidR="00EE5B76" w:rsidRPr="00AA5422" w:rsidRDefault="00EE5B76" w:rsidP="000F54EC">
      <w:pPr>
        <w:ind w:firstLine="709"/>
        <w:rPr>
          <w:rFonts w:ascii="Times New Roman" w:hAnsi="Times New Roman"/>
          <w:sz w:val="26"/>
          <w:szCs w:val="26"/>
        </w:rPr>
      </w:pPr>
    </w:p>
    <w:p w:rsidR="009B2AB9" w:rsidRPr="00AA5422" w:rsidRDefault="009B2AB9" w:rsidP="000F54EC">
      <w:pPr>
        <w:ind w:firstLine="709"/>
        <w:rPr>
          <w:rFonts w:ascii="Times New Roman" w:hAnsi="Times New Roman"/>
          <w:sz w:val="26"/>
          <w:szCs w:val="26"/>
        </w:rPr>
      </w:pPr>
    </w:p>
    <w:p w:rsidR="00BC1114" w:rsidRPr="00AA5422" w:rsidRDefault="00934F48" w:rsidP="008F16B5">
      <w:pPr>
        <w:ind w:right="3" w:firstLine="709"/>
        <w:rPr>
          <w:rFonts w:ascii="Times New Roman" w:hAnsi="Times New Roman"/>
          <w:sz w:val="26"/>
          <w:szCs w:val="26"/>
        </w:rPr>
      </w:pPr>
      <w:r w:rsidRPr="00AA5422">
        <w:rPr>
          <w:rFonts w:ascii="Times New Roman" w:hAnsi="Times New Roman"/>
          <w:sz w:val="26"/>
          <w:szCs w:val="26"/>
        </w:rPr>
        <w:t>Глав</w:t>
      </w:r>
      <w:r w:rsidR="008F16B5" w:rsidRPr="00AA5422">
        <w:rPr>
          <w:rFonts w:ascii="Times New Roman" w:hAnsi="Times New Roman"/>
          <w:sz w:val="26"/>
          <w:szCs w:val="26"/>
        </w:rPr>
        <w:t>а</w:t>
      </w:r>
      <w:r w:rsidRPr="00AA5422">
        <w:rPr>
          <w:rFonts w:ascii="Times New Roman" w:hAnsi="Times New Roman"/>
          <w:sz w:val="26"/>
          <w:szCs w:val="26"/>
        </w:rPr>
        <w:t xml:space="preserve"> администрации</w:t>
      </w:r>
      <w:r w:rsidR="00E732C1" w:rsidRPr="00AA5422">
        <w:rPr>
          <w:rFonts w:ascii="Times New Roman" w:hAnsi="Times New Roman"/>
          <w:sz w:val="26"/>
          <w:szCs w:val="26"/>
        </w:rPr>
        <w:tab/>
      </w:r>
      <w:r w:rsidR="00E732C1" w:rsidRPr="00AA5422">
        <w:rPr>
          <w:rFonts w:ascii="Times New Roman" w:hAnsi="Times New Roman"/>
          <w:sz w:val="26"/>
          <w:szCs w:val="26"/>
        </w:rPr>
        <w:tab/>
      </w:r>
      <w:r w:rsidR="00E732C1" w:rsidRPr="00AA5422">
        <w:rPr>
          <w:rFonts w:ascii="Times New Roman" w:hAnsi="Times New Roman"/>
          <w:sz w:val="26"/>
          <w:szCs w:val="26"/>
        </w:rPr>
        <w:tab/>
      </w:r>
      <w:r w:rsidR="00E732C1" w:rsidRPr="00AA5422">
        <w:rPr>
          <w:rFonts w:ascii="Times New Roman" w:hAnsi="Times New Roman"/>
          <w:sz w:val="26"/>
          <w:szCs w:val="26"/>
        </w:rPr>
        <w:tab/>
      </w:r>
      <w:r w:rsidR="008F16B5" w:rsidRPr="00AA5422">
        <w:rPr>
          <w:rFonts w:ascii="Times New Roman" w:hAnsi="Times New Roman"/>
          <w:sz w:val="26"/>
          <w:szCs w:val="26"/>
        </w:rPr>
        <w:tab/>
      </w:r>
      <w:r w:rsidR="00E732C1" w:rsidRPr="00AA5422">
        <w:rPr>
          <w:rFonts w:ascii="Times New Roman" w:hAnsi="Times New Roman"/>
          <w:sz w:val="26"/>
          <w:szCs w:val="26"/>
        </w:rPr>
        <w:tab/>
      </w:r>
      <w:r w:rsidR="008F16B5" w:rsidRPr="00AA5422">
        <w:rPr>
          <w:rFonts w:ascii="Times New Roman" w:hAnsi="Times New Roman"/>
          <w:sz w:val="26"/>
          <w:szCs w:val="26"/>
        </w:rPr>
        <w:t>А.П. Лихолат</w:t>
      </w:r>
    </w:p>
    <w:p w:rsidR="009B2AB9" w:rsidRDefault="009B2AB9" w:rsidP="000F54EC">
      <w:pPr>
        <w:pStyle w:val="1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  <w:sectPr w:rsidR="009B2AB9" w:rsidSect="008E3878">
          <w:pgSz w:w="11910" w:h="16840"/>
          <w:pgMar w:top="1418" w:right="709" w:bottom="1134" w:left="1559" w:header="414" w:footer="0" w:gutter="0"/>
          <w:cols w:space="720"/>
        </w:sectPr>
      </w:pPr>
    </w:p>
    <w:p w:rsidR="00032A3A" w:rsidRPr="00EE5B76" w:rsidRDefault="009B2AB9" w:rsidP="006F16BF">
      <w:pPr>
        <w:pStyle w:val="1"/>
        <w:ind w:left="5529" w:firstLine="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lastRenderedPageBreak/>
        <w:t>Утвержден</w:t>
      </w:r>
    </w:p>
    <w:p w:rsidR="00032A3A" w:rsidRPr="00EE5B76" w:rsidRDefault="00032A3A" w:rsidP="006F16BF">
      <w:pPr>
        <w:pStyle w:val="1"/>
        <w:ind w:left="5529" w:firstLine="0"/>
        <w:rPr>
          <w:rFonts w:ascii="Times New Roman" w:hAnsi="Times New Roman" w:cs="Times New Roman"/>
          <w:b w:val="0"/>
          <w:sz w:val="24"/>
          <w:szCs w:val="28"/>
        </w:rPr>
      </w:pPr>
      <w:r w:rsidRPr="00EE5B76">
        <w:rPr>
          <w:rFonts w:ascii="Times New Roman" w:hAnsi="Times New Roman" w:cs="Times New Roman"/>
          <w:b w:val="0"/>
          <w:sz w:val="24"/>
          <w:szCs w:val="28"/>
        </w:rPr>
        <w:t>постановлением</w:t>
      </w:r>
    </w:p>
    <w:p w:rsidR="00032A3A" w:rsidRPr="00EE5B76" w:rsidRDefault="0064495C" w:rsidP="006F16BF">
      <w:pPr>
        <w:pStyle w:val="1"/>
        <w:ind w:left="5529" w:firstLine="0"/>
        <w:rPr>
          <w:rFonts w:ascii="Times New Roman" w:hAnsi="Times New Roman" w:cs="Times New Roman"/>
          <w:b w:val="0"/>
          <w:sz w:val="24"/>
          <w:szCs w:val="28"/>
        </w:rPr>
      </w:pPr>
      <w:r w:rsidRPr="00EE5B76">
        <w:rPr>
          <w:rFonts w:ascii="Times New Roman" w:hAnsi="Times New Roman" w:cs="Times New Roman"/>
          <w:b w:val="0"/>
          <w:sz w:val="24"/>
          <w:szCs w:val="28"/>
        </w:rPr>
        <w:t xml:space="preserve">администрации </w:t>
      </w:r>
      <w:r w:rsidR="00032A3A" w:rsidRPr="00EE5B76">
        <w:rPr>
          <w:rFonts w:ascii="Times New Roman" w:hAnsi="Times New Roman" w:cs="Times New Roman"/>
          <w:b w:val="0"/>
          <w:sz w:val="24"/>
          <w:szCs w:val="28"/>
        </w:rPr>
        <w:t>Кольского района</w:t>
      </w:r>
    </w:p>
    <w:p w:rsidR="00032A3A" w:rsidRPr="00EE5B76" w:rsidRDefault="00032A3A" w:rsidP="006F16BF">
      <w:pPr>
        <w:pStyle w:val="1"/>
        <w:ind w:left="5529" w:firstLine="0"/>
        <w:rPr>
          <w:rFonts w:ascii="Times New Roman" w:hAnsi="Times New Roman" w:cs="Times New Roman"/>
          <w:b w:val="0"/>
          <w:sz w:val="24"/>
          <w:szCs w:val="28"/>
        </w:rPr>
      </w:pPr>
      <w:r w:rsidRPr="00EE5B76">
        <w:rPr>
          <w:rFonts w:ascii="Times New Roman" w:hAnsi="Times New Roman" w:cs="Times New Roman"/>
          <w:b w:val="0"/>
          <w:sz w:val="24"/>
          <w:szCs w:val="28"/>
        </w:rPr>
        <w:t>от</w:t>
      </w:r>
      <w:r w:rsidR="00EB7807" w:rsidRPr="00EE5B76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8F16B5">
        <w:rPr>
          <w:rFonts w:ascii="Times New Roman" w:hAnsi="Times New Roman" w:cs="Times New Roman"/>
          <w:b w:val="0"/>
          <w:sz w:val="24"/>
          <w:szCs w:val="28"/>
        </w:rPr>
        <w:t>_______</w:t>
      </w:r>
      <w:r w:rsidR="0064495C" w:rsidRPr="00EE5B76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EE5B76">
        <w:rPr>
          <w:rFonts w:ascii="Times New Roman" w:hAnsi="Times New Roman" w:cs="Times New Roman"/>
          <w:b w:val="0"/>
          <w:sz w:val="24"/>
          <w:szCs w:val="28"/>
        </w:rPr>
        <w:t xml:space="preserve">№ </w:t>
      </w:r>
      <w:r w:rsidR="008F16B5">
        <w:rPr>
          <w:rFonts w:ascii="Times New Roman" w:hAnsi="Times New Roman" w:cs="Times New Roman"/>
          <w:b w:val="0"/>
          <w:sz w:val="24"/>
          <w:szCs w:val="28"/>
        </w:rPr>
        <w:t>_________</w:t>
      </w:r>
    </w:p>
    <w:p w:rsidR="00166994" w:rsidRPr="00EE5B76" w:rsidRDefault="00166994" w:rsidP="006F16BF">
      <w:pPr>
        <w:pStyle w:val="a7"/>
        <w:ind w:left="5529"/>
        <w:jc w:val="right"/>
        <w:rPr>
          <w:szCs w:val="28"/>
        </w:rPr>
      </w:pPr>
    </w:p>
    <w:p w:rsidR="000F54EC" w:rsidRPr="00526E3C" w:rsidRDefault="000F54EC" w:rsidP="00526E3C">
      <w:pPr>
        <w:pStyle w:val="1"/>
        <w:ind w:firstLine="0"/>
        <w:rPr>
          <w:rFonts w:ascii="Times New Roman" w:hAnsi="Times New Roman" w:cs="Times New Roman"/>
          <w:sz w:val="25"/>
          <w:szCs w:val="25"/>
        </w:rPr>
      </w:pPr>
    </w:p>
    <w:p w:rsidR="00EE5B76" w:rsidRPr="00526E3C" w:rsidRDefault="008B02D5" w:rsidP="00526E3C">
      <w:pPr>
        <w:pStyle w:val="1"/>
        <w:ind w:firstLine="0"/>
        <w:rPr>
          <w:rFonts w:ascii="Times New Roman" w:hAnsi="Times New Roman" w:cs="Times New Roman"/>
          <w:sz w:val="25"/>
          <w:szCs w:val="25"/>
        </w:rPr>
      </w:pPr>
      <w:r w:rsidRPr="00526E3C">
        <w:rPr>
          <w:rFonts w:ascii="Times New Roman" w:hAnsi="Times New Roman" w:cs="Times New Roman"/>
          <w:sz w:val="25"/>
          <w:szCs w:val="25"/>
        </w:rPr>
        <w:t>Административный регламент</w:t>
      </w:r>
    </w:p>
    <w:p w:rsidR="008B02D5" w:rsidRPr="008F16B5" w:rsidRDefault="008B02D5" w:rsidP="008F16B5">
      <w:pPr>
        <w:suppressAutoHyphens/>
        <w:ind w:firstLine="0"/>
        <w:jc w:val="center"/>
        <w:rPr>
          <w:rFonts w:ascii="Times New Roman" w:hAnsi="Times New Roman"/>
          <w:b/>
          <w:bCs/>
        </w:rPr>
      </w:pPr>
      <w:r w:rsidRPr="00526E3C">
        <w:rPr>
          <w:rFonts w:ascii="Times New Roman" w:hAnsi="Times New Roman"/>
          <w:sz w:val="25"/>
          <w:szCs w:val="25"/>
        </w:rPr>
        <w:t xml:space="preserve">администрации Кольского района по предоставлению государственной </w:t>
      </w:r>
      <w:r w:rsidRPr="008F16B5">
        <w:rPr>
          <w:rFonts w:ascii="Times New Roman" w:hAnsi="Times New Roman"/>
        </w:rPr>
        <w:t>услуги</w:t>
      </w:r>
      <w:r w:rsidRPr="008F16B5">
        <w:rPr>
          <w:rFonts w:ascii="Times New Roman" w:eastAsia="Lucida Sans Unicode" w:hAnsi="Times New Roman"/>
          <w:lang w:eastAsia="en-US"/>
        </w:rPr>
        <w:t xml:space="preserve"> </w:t>
      </w:r>
      <w:r w:rsidR="008F16B5" w:rsidRPr="008F16B5">
        <w:rPr>
          <w:rFonts w:ascii="Times New Roman" w:hAnsi="Times New Roman"/>
          <w:b/>
          <w:bCs/>
        </w:rPr>
        <w:t>«</w:t>
      </w:r>
      <w:r w:rsidR="008F16B5" w:rsidRPr="008F16B5">
        <w:rPr>
          <w:rFonts w:ascii="Times New Roman" w:hAnsi="Times New Roman"/>
        </w:rPr>
        <w:t>Выдача согласия на заключение трудового договора с несовершеннолетним</w:t>
      </w:r>
      <w:r w:rsidR="008F16B5" w:rsidRPr="008F16B5">
        <w:rPr>
          <w:rFonts w:ascii="Times New Roman" w:hAnsi="Times New Roman"/>
          <w:b/>
          <w:bCs/>
        </w:rPr>
        <w:t>»</w:t>
      </w:r>
    </w:p>
    <w:p w:rsidR="00090499" w:rsidRPr="00526E3C" w:rsidRDefault="00090499" w:rsidP="00526E3C">
      <w:pPr>
        <w:pStyle w:val="1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3905F8" w:rsidRPr="00526E3C" w:rsidRDefault="003905F8" w:rsidP="00526E3C">
      <w:pPr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5"/>
          <w:szCs w:val="25"/>
          <w:lang w:eastAsia="en-US"/>
        </w:rPr>
      </w:pPr>
      <w:r w:rsidRPr="00526E3C">
        <w:rPr>
          <w:rFonts w:ascii="Times New Roman" w:hAnsi="Times New Roman"/>
          <w:b/>
          <w:sz w:val="25"/>
          <w:szCs w:val="25"/>
          <w:lang w:eastAsia="en-US"/>
        </w:rPr>
        <w:t>1. О</w:t>
      </w:r>
      <w:r w:rsidR="00066DAF" w:rsidRPr="00526E3C">
        <w:rPr>
          <w:rFonts w:ascii="Times New Roman" w:hAnsi="Times New Roman"/>
          <w:b/>
          <w:sz w:val="25"/>
          <w:szCs w:val="25"/>
          <w:lang w:eastAsia="en-US"/>
        </w:rPr>
        <w:t>бщие положения</w:t>
      </w:r>
    </w:p>
    <w:p w:rsidR="00066DAF" w:rsidRPr="00526E3C" w:rsidRDefault="00066DAF" w:rsidP="00526E3C">
      <w:pPr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5"/>
          <w:szCs w:val="25"/>
          <w:lang w:eastAsia="en-US"/>
        </w:rPr>
      </w:pPr>
    </w:p>
    <w:p w:rsidR="00066DAF" w:rsidRPr="00AA5422" w:rsidRDefault="003905F8" w:rsidP="00AA5422">
      <w:pPr>
        <w:pStyle w:val="a9"/>
        <w:numPr>
          <w:ilvl w:val="1"/>
          <w:numId w:val="24"/>
        </w:numPr>
        <w:tabs>
          <w:tab w:val="left" w:pos="0"/>
          <w:tab w:val="left" w:pos="709"/>
        </w:tabs>
        <w:suppressAutoHyphens/>
        <w:jc w:val="center"/>
        <w:rPr>
          <w:rFonts w:ascii="Times New Roman" w:hAnsi="Times New Roman"/>
          <w:b/>
          <w:sz w:val="25"/>
          <w:szCs w:val="25"/>
        </w:rPr>
      </w:pPr>
      <w:r w:rsidRPr="00AA5422">
        <w:rPr>
          <w:rFonts w:ascii="Times New Roman" w:hAnsi="Times New Roman"/>
          <w:b/>
          <w:sz w:val="25"/>
          <w:szCs w:val="25"/>
        </w:rPr>
        <w:t>Предмет регулирования административного регламента</w:t>
      </w:r>
    </w:p>
    <w:p w:rsidR="00066DAF" w:rsidRPr="008F16B5" w:rsidRDefault="008F16B5" w:rsidP="008F16B5">
      <w:pPr>
        <w:suppressAutoHyphens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ab/>
      </w:r>
      <w:r w:rsidR="003905F8" w:rsidRPr="008F16B5">
        <w:rPr>
          <w:rFonts w:ascii="Times New Roman" w:hAnsi="Times New Roman"/>
          <w:sz w:val="25"/>
          <w:szCs w:val="25"/>
        </w:rPr>
        <w:t>Административный регламент</w:t>
      </w:r>
      <w:r w:rsidR="00066DAF" w:rsidRPr="008F16B5">
        <w:rPr>
          <w:rFonts w:ascii="Times New Roman" w:hAnsi="Times New Roman"/>
          <w:sz w:val="25"/>
          <w:szCs w:val="25"/>
        </w:rPr>
        <w:t xml:space="preserve"> предоставления государственной</w:t>
      </w:r>
      <w:r w:rsidR="00066DAF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8F16B5">
        <w:rPr>
          <w:rFonts w:ascii="Times New Roman" w:hAnsi="Times New Roman"/>
        </w:rPr>
        <w:t>услуги</w:t>
      </w:r>
      <w:r w:rsidRPr="008F16B5">
        <w:rPr>
          <w:rFonts w:ascii="Times New Roman" w:eastAsia="Lucida Sans Unicode" w:hAnsi="Times New Roman"/>
          <w:lang w:eastAsia="en-US"/>
        </w:rPr>
        <w:t xml:space="preserve"> </w:t>
      </w:r>
      <w:r w:rsidRPr="008F16B5">
        <w:rPr>
          <w:rFonts w:ascii="Times New Roman" w:hAnsi="Times New Roman"/>
          <w:b/>
          <w:bCs/>
        </w:rPr>
        <w:t>«</w:t>
      </w:r>
      <w:r w:rsidRPr="008F16B5">
        <w:rPr>
          <w:rFonts w:ascii="Times New Roman" w:hAnsi="Times New Roman"/>
        </w:rPr>
        <w:t>Выдача согласия на заключение трудового договора с несовершеннолетним</w:t>
      </w:r>
      <w:r w:rsidRPr="008F16B5">
        <w:rPr>
          <w:rFonts w:ascii="Times New Roman" w:hAnsi="Times New Roman"/>
          <w:bCs/>
        </w:rPr>
        <w:t>»</w:t>
      </w:r>
      <w:r w:rsidR="00066DAF" w:rsidRPr="008F16B5">
        <w:rPr>
          <w:rFonts w:ascii="Times New Roman" w:hAnsi="Times New Roman"/>
          <w:sz w:val="25"/>
          <w:szCs w:val="25"/>
        </w:rPr>
        <w:t xml:space="preserve">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опеке и попечительству в администрации Кольского района.</w:t>
      </w:r>
    </w:p>
    <w:p w:rsidR="00066DAF" w:rsidRPr="00526E3C" w:rsidRDefault="00665119" w:rsidP="008F16B5">
      <w:pPr>
        <w:tabs>
          <w:tab w:val="left" w:pos="0"/>
          <w:tab w:val="left" w:pos="709"/>
        </w:tabs>
        <w:suppressAutoHyphens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Настоящий Административный регламент </w:t>
      </w:r>
      <w:r w:rsidR="008F16B5" w:rsidRPr="008F16B5">
        <w:rPr>
          <w:rFonts w:ascii="Times New Roman" w:hAnsi="Times New Roman"/>
          <w:sz w:val="25"/>
          <w:szCs w:val="25"/>
        </w:rPr>
        <w:t>разработан в целях реализации переданного государственного полномочия Мурманской области по принятию решения о согласии на заключение трудового договора с детьми-сиротами и детьми, оставшимися без попечения родителей, получившими общее образование и достигшими возраста 14 лет, для выполнения легкого труда, не причиняющего вреда их здоровью, либо с детьми-сиротами и детьми, оставшимися без попечения родителей, получающими общее образование и достигшими возраста 14 лет,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программы, а также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 (далее – государственная услуга)</w:t>
      </w:r>
      <w:r w:rsidR="003905F8" w:rsidRPr="00526E3C">
        <w:rPr>
          <w:rFonts w:ascii="Times New Roman" w:hAnsi="Times New Roman"/>
          <w:sz w:val="25"/>
          <w:szCs w:val="25"/>
        </w:rPr>
        <w:t xml:space="preserve"> </w:t>
      </w:r>
    </w:p>
    <w:p w:rsidR="008F16B5" w:rsidRDefault="008F16B5" w:rsidP="00526E3C">
      <w:pPr>
        <w:tabs>
          <w:tab w:val="left" w:pos="0"/>
          <w:tab w:val="left" w:pos="709"/>
        </w:tabs>
        <w:suppressAutoHyphens/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8F16B5" w:rsidRPr="00AA5422" w:rsidRDefault="008F16B5" w:rsidP="00526E3C">
      <w:pPr>
        <w:tabs>
          <w:tab w:val="left" w:pos="0"/>
          <w:tab w:val="left" w:pos="709"/>
        </w:tabs>
        <w:suppressAutoHyphens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AA5422">
        <w:rPr>
          <w:rFonts w:ascii="Times New Roman" w:hAnsi="Times New Roman"/>
          <w:b/>
          <w:sz w:val="25"/>
          <w:szCs w:val="25"/>
        </w:rPr>
        <w:t xml:space="preserve">1.2. </w:t>
      </w:r>
      <w:r w:rsidR="004B6712">
        <w:rPr>
          <w:rFonts w:ascii="Times New Roman" w:hAnsi="Times New Roman"/>
          <w:b/>
          <w:sz w:val="25"/>
          <w:szCs w:val="25"/>
        </w:rPr>
        <w:t>Круг</w:t>
      </w:r>
      <w:r w:rsidRPr="00AA5422">
        <w:rPr>
          <w:rFonts w:ascii="Times New Roman" w:hAnsi="Times New Roman"/>
          <w:b/>
          <w:sz w:val="25"/>
          <w:szCs w:val="25"/>
        </w:rPr>
        <w:t xml:space="preserve"> заявителей </w:t>
      </w:r>
    </w:p>
    <w:p w:rsidR="008F16B5" w:rsidRPr="008F16B5" w:rsidRDefault="008F16B5" w:rsidP="00526E3C">
      <w:pPr>
        <w:tabs>
          <w:tab w:val="left" w:pos="0"/>
          <w:tab w:val="left" w:pos="709"/>
        </w:tabs>
        <w:suppressAutoHyphens/>
        <w:ind w:firstLine="0"/>
        <w:jc w:val="center"/>
        <w:rPr>
          <w:rFonts w:ascii="Times New Roman" w:hAnsi="Times New Roman"/>
          <w:sz w:val="25"/>
          <w:szCs w:val="25"/>
        </w:rPr>
      </w:pPr>
    </w:p>
    <w:p w:rsidR="008F16B5" w:rsidRPr="008F16B5" w:rsidRDefault="008F16B5" w:rsidP="008F16B5">
      <w:pPr>
        <w:tabs>
          <w:tab w:val="left" w:pos="0"/>
          <w:tab w:val="left" w:pos="709"/>
        </w:tabs>
        <w:suppressAutoHyphens/>
        <w:ind w:firstLine="0"/>
        <w:rPr>
          <w:rFonts w:ascii="Times New Roman" w:hAnsi="Times New Roman"/>
          <w:sz w:val="25"/>
          <w:szCs w:val="25"/>
        </w:rPr>
      </w:pPr>
      <w:r w:rsidRPr="008F16B5">
        <w:rPr>
          <w:rFonts w:ascii="Times New Roman" w:hAnsi="Times New Roman"/>
          <w:sz w:val="25"/>
          <w:szCs w:val="25"/>
        </w:rPr>
        <w:tab/>
        <w:t xml:space="preserve">Государственная услуга предоставляется: </w:t>
      </w:r>
    </w:p>
    <w:p w:rsidR="008F16B5" w:rsidRPr="008F16B5" w:rsidRDefault="008F16B5" w:rsidP="008F16B5">
      <w:pPr>
        <w:tabs>
          <w:tab w:val="left" w:pos="0"/>
          <w:tab w:val="left" w:pos="709"/>
        </w:tabs>
        <w:suppressAutoHyphens/>
        <w:ind w:firstLine="0"/>
        <w:rPr>
          <w:rFonts w:ascii="Times New Roman" w:hAnsi="Times New Roman"/>
          <w:sz w:val="25"/>
          <w:szCs w:val="25"/>
        </w:rPr>
      </w:pPr>
      <w:r w:rsidRPr="008F16B5">
        <w:rPr>
          <w:rFonts w:ascii="Times New Roman" w:hAnsi="Times New Roman"/>
          <w:sz w:val="25"/>
          <w:szCs w:val="25"/>
        </w:rPr>
        <w:tab/>
        <w:t xml:space="preserve">– родителям (иным законным представителям) несовершеннолетних, не достигших возраста 14 лет; </w:t>
      </w:r>
    </w:p>
    <w:p w:rsidR="008F16B5" w:rsidRPr="008F16B5" w:rsidRDefault="008F16B5" w:rsidP="008F16B5">
      <w:pPr>
        <w:tabs>
          <w:tab w:val="left" w:pos="0"/>
          <w:tab w:val="left" w:pos="709"/>
        </w:tabs>
        <w:suppressAutoHyphens/>
        <w:ind w:firstLine="0"/>
        <w:rPr>
          <w:rFonts w:ascii="Times New Roman" w:hAnsi="Times New Roman"/>
          <w:sz w:val="25"/>
          <w:szCs w:val="25"/>
        </w:rPr>
      </w:pPr>
      <w:r w:rsidRPr="008F16B5">
        <w:rPr>
          <w:rFonts w:ascii="Times New Roman" w:hAnsi="Times New Roman"/>
          <w:sz w:val="25"/>
          <w:szCs w:val="25"/>
        </w:rPr>
        <w:tab/>
        <w:t>– детям-сиротам и детям, оставшимся без попечения родителей, получившим общее образование и достигшим возраста 14 лет, для выполнения легкого труда, не причиняющего вреда их здоровью;</w:t>
      </w:r>
    </w:p>
    <w:p w:rsidR="003905F8" w:rsidRPr="008F16B5" w:rsidRDefault="008F16B5" w:rsidP="008F16B5">
      <w:pPr>
        <w:tabs>
          <w:tab w:val="left" w:pos="0"/>
          <w:tab w:val="left" w:pos="709"/>
        </w:tabs>
        <w:suppressAutoHyphens/>
        <w:ind w:firstLine="0"/>
        <w:rPr>
          <w:rFonts w:ascii="Times New Roman" w:hAnsi="Times New Roman"/>
          <w:sz w:val="25"/>
          <w:szCs w:val="25"/>
        </w:rPr>
      </w:pPr>
      <w:r w:rsidRPr="008F16B5">
        <w:rPr>
          <w:rFonts w:ascii="Times New Roman" w:hAnsi="Times New Roman"/>
          <w:sz w:val="25"/>
          <w:szCs w:val="25"/>
        </w:rPr>
        <w:tab/>
        <w:t xml:space="preserve"> – детям-сиротам и детям, оставшимся без попечения родителей,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программы</w:t>
      </w:r>
    </w:p>
    <w:p w:rsidR="00665119" w:rsidRPr="00526E3C" w:rsidRDefault="00665119" w:rsidP="008F16B5">
      <w:pPr>
        <w:tabs>
          <w:tab w:val="left" w:pos="0"/>
          <w:tab w:val="left" w:pos="709"/>
        </w:tabs>
        <w:suppressAutoHyphens/>
        <w:ind w:firstLine="0"/>
        <w:rPr>
          <w:rFonts w:ascii="Times New Roman" w:hAnsi="Times New Roman"/>
          <w:sz w:val="25"/>
          <w:szCs w:val="25"/>
        </w:rPr>
      </w:pPr>
    </w:p>
    <w:p w:rsidR="00261FF0" w:rsidRPr="00526E3C" w:rsidRDefault="00261FF0" w:rsidP="000F54EC">
      <w:pPr>
        <w:tabs>
          <w:tab w:val="left" w:pos="0"/>
          <w:tab w:val="left" w:pos="709"/>
        </w:tabs>
        <w:suppressAutoHyphens/>
        <w:ind w:firstLine="709"/>
        <w:rPr>
          <w:rFonts w:ascii="Times New Roman" w:hAnsi="Times New Roman"/>
          <w:sz w:val="25"/>
          <w:szCs w:val="25"/>
        </w:rPr>
      </w:pPr>
    </w:p>
    <w:p w:rsidR="00261FF0" w:rsidRPr="00526E3C" w:rsidRDefault="008F16B5" w:rsidP="00526E3C">
      <w:pPr>
        <w:tabs>
          <w:tab w:val="left" w:pos="0"/>
          <w:tab w:val="left" w:pos="709"/>
        </w:tabs>
        <w:suppressAutoHyphens/>
        <w:ind w:hanging="142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>1.3.</w:t>
      </w:r>
      <w:r w:rsidR="00EB6A87">
        <w:rPr>
          <w:rFonts w:ascii="Times New Roman" w:hAnsi="Times New Roman"/>
          <w:b/>
          <w:sz w:val="25"/>
          <w:szCs w:val="25"/>
        </w:rPr>
        <w:t xml:space="preserve"> </w:t>
      </w:r>
      <w:r w:rsidR="00261FF0" w:rsidRPr="00526E3C">
        <w:rPr>
          <w:rFonts w:ascii="Times New Roman" w:hAnsi="Times New Roman"/>
          <w:b/>
          <w:sz w:val="25"/>
          <w:szCs w:val="25"/>
        </w:rPr>
        <w:t>Требования к порядку информирования о п</w:t>
      </w:r>
      <w:r>
        <w:rPr>
          <w:rFonts w:ascii="Times New Roman" w:hAnsi="Times New Roman"/>
          <w:b/>
          <w:sz w:val="25"/>
          <w:szCs w:val="25"/>
        </w:rPr>
        <w:t>орядке п</w:t>
      </w:r>
      <w:r w:rsidR="00261FF0" w:rsidRPr="00526E3C">
        <w:rPr>
          <w:rFonts w:ascii="Times New Roman" w:hAnsi="Times New Roman"/>
          <w:b/>
          <w:sz w:val="25"/>
          <w:szCs w:val="25"/>
        </w:rPr>
        <w:t>редоставлени</w:t>
      </w:r>
      <w:r>
        <w:rPr>
          <w:rFonts w:ascii="Times New Roman" w:hAnsi="Times New Roman"/>
          <w:b/>
          <w:sz w:val="25"/>
          <w:szCs w:val="25"/>
        </w:rPr>
        <w:t>я</w:t>
      </w:r>
      <w:r w:rsidR="00526E3C">
        <w:rPr>
          <w:rFonts w:ascii="Times New Roman" w:hAnsi="Times New Roman"/>
          <w:b/>
          <w:sz w:val="25"/>
          <w:szCs w:val="25"/>
        </w:rPr>
        <w:t xml:space="preserve"> </w:t>
      </w:r>
      <w:r w:rsidR="00261FF0" w:rsidRPr="00526E3C">
        <w:rPr>
          <w:rFonts w:ascii="Times New Roman" w:hAnsi="Times New Roman"/>
          <w:b/>
          <w:sz w:val="25"/>
          <w:szCs w:val="25"/>
        </w:rPr>
        <w:t>государственной услуги</w:t>
      </w:r>
    </w:p>
    <w:p w:rsidR="00261FF0" w:rsidRPr="00526E3C" w:rsidRDefault="00261FF0" w:rsidP="000F54EC">
      <w:pPr>
        <w:tabs>
          <w:tab w:val="left" w:pos="0"/>
          <w:tab w:val="left" w:pos="709"/>
        </w:tabs>
        <w:suppressAutoHyphens/>
        <w:ind w:firstLine="709"/>
        <w:rPr>
          <w:rFonts w:ascii="Times New Roman" w:hAnsi="Times New Roman"/>
          <w:sz w:val="25"/>
          <w:szCs w:val="25"/>
        </w:rPr>
      </w:pPr>
    </w:p>
    <w:p w:rsidR="00BB4F65" w:rsidRPr="00526E3C" w:rsidRDefault="00610651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1.3. </w:t>
      </w:r>
      <w:r w:rsidR="00BB4F65" w:rsidRPr="00526E3C">
        <w:rPr>
          <w:rFonts w:ascii="Times New Roman" w:hAnsi="Times New Roman"/>
          <w:sz w:val="25"/>
          <w:szCs w:val="25"/>
        </w:rPr>
        <w:t>Информирование о порядке предоставления государственной услуги осуществляется:</w:t>
      </w:r>
    </w:p>
    <w:p w:rsidR="00BB4F65" w:rsidRPr="00526E3C" w:rsidRDefault="00610651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1) </w:t>
      </w:r>
      <w:r w:rsidR="00BB4F65" w:rsidRPr="00526E3C">
        <w:rPr>
          <w:rFonts w:ascii="Times New Roman" w:hAnsi="Times New Roman"/>
          <w:sz w:val="25"/>
          <w:szCs w:val="25"/>
        </w:rPr>
        <w:t>непосредственно при личном приеме заявителя</w:t>
      </w:r>
      <w:r w:rsidRPr="00526E3C">
        <w:rPr>
          <w:rFonts w:ascii="Times New Roman" w:hAnsi="Times New Roman"/>
          <w:sz w:val="25"/>
          <w:szCs w:val="25"/>
        </w:rPr>
        <w:t xml:space="preserve"> в Управлении образования администрации Кольского района </w:t>
      </w:r>
      <w:r w:rsidR="00BB4F65" w:rsidRPr="00526E3C">
        <w:rPr>
          <w:rFonts w:ascii="Times New Roman" w:hAnsi="Times New Roman"/>
          <w:sz w:val="25"/>
          <w:szCs w:val="25"/>
        </w:rPr>
        <w:t>(далее</w:t>
      </w:r>
      <w:r w:rsidR="00A46F4B" w:rsidRPr="00526E3C">
        <w:rPr>
          <w:rFonts w:ascii="Times New Roman" w:hAnsi="Times New Roman"/>
          <w:sz w:val="25"/>
          <w:szCs w:val="25"/>
        </w:rPr>
        <w:t xml:space="preserve"> - </w:t>
      </w:r>
      <w:r w:rsidR="00BB4F65" w:rsidRPr="00526E3C">
        <w:rPr>
          <w:rFonts w:ascii="Times New Roman" w:hAnsi="Times New Roman"/>
          <w:sz w:val="25"/>
          <w:szCs w:val="25"/>
        </w:rPr>
        <w:t>Уполномоченны</w:t>
      </w:r>
      <w:r w:rsidRPr="00526E3C">
        <w:rPr>
          <w:rFonts w:ascii="Times New Roman" w:hAnsi="Times New Roman"/>
          <w:sz w:val="25"/>
          <w:szCs w:val="25"/>
        </w:rPr>
        <w:t>й</w:t>
      </w:r>
      <w:r w:rsidR="00BB4F65" w:rsidRPr="00526E3C">
        <w:rPr>
          <w:rFonts w:ascii="Times New Roman" w:hAnsi="Times New Roman"/>
          <w:sz w:val="25"/>
          <w:szCs w:val="25"/>
        </w:rPr>
        <w:t xml:space="preserve"> орган) или многофункциональном центре предоставления государственных и муниципальных услуг (далее — многофункциональный центр);</w:t>
      </w:r>
    </w:p>
    <w:p w:rsidR="00BB4F65" w:rsidRPr="00526E3C" w:rsidRDefault="00610651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2) </w:t>
      </w:r>
      <w:r w:rsidR="00BB4F65" w:rsidRPr="00526E3C">
        <w:rPr>
          <w:rFonts w:ascii="Times New Roman" w:hAnsi="Times New Roman"/>
          <w:sz w:val="25"/>
          <w:szCs w:val="25"/>
        </w:rPr>
        <w:t xml:space="preserve">по телефону </w:t>
      </w:r>
      <w:r w:rsidRPr="00526E3C">
        <w:rPr>
          <w:rFonts w:ascii="Times New Roman" w:hAnsi="Times New Roman"/>
          <w:sz w:val="25"/>
          <w:szCs w:val="25"/>
        </w:rPr>
        <w:t>в</w:t>
      </w:r>
      <w:r w:rsidR="004F3786" w:rsidRPr="00526E3C">
        <w:rPr>
          <w:rFonts w:ascii="Times New Roman" w:hAnsi="Times New Roman"/>
          <w:sz w:val="25"/>
          <w:szCs w:val="25"/>
        </w:rPr>
        <w:t xml:space="preserve"> Уполномоченном</w:t>
      </w:r>
      <w:r w:rsidR="00BB4F65" w:rsidRPr="00526E3C">
        <w:rPr>
          <w:rFonts w:ascii="Times New Roman" w:hAnsi="Times New Roman"/>
          <w:sz w:val="25"/>
          <w:szCs w:val="25"/>
        </w:rPr>
        <w:t xml:space="preserve"> органе или многофункциональном центре;</w:t>
      </w:r>
    </w:p>
    <w:p w:rsidR="00BB4F65" w:rsidRPr="00526E3C" w:rsidRDefault="00610651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3) </w:t>
      </w:r>
      <w:r w:rsidR="00BB4F65" w:rsidRPr="00526E3C">
        <w:rPr>
          <w:rFonts w:ascii="Times New Roman" w:hAnsi="Times New Roman"/>
          <w:sz w:val="25"/>
          <w:szCs w:val="25"/>
        </w:rPr>
        <w:t>письменно, в том числе посредством электронной почты, факсимильной связи;</w:t>
      </w:r>
    </w:p>
    <w:p w:rsidR="00BB4F65" w:rsidRPr="00526E3C" w:rsidRDefault="00610651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4) </w:t>
      </w:r>
      <w:r w:rsidR="00BB4F65" w:rsidRPr="00526E3C">
        <w:rPr>
          <w:rFonts w:ascii="Times New Roman" w:hAnsi="Times New Roman"/>
          <w:sz w:val="25"/>
          <w:szCs w:val="25"/>
        </w:rPr>
        <w:t>посредством размещения в открыто</w:t>
      </w:r>
      <w:r w:rsidRPr="00526E3C">
        <w:rPr>
          <w:rFonts w:ascii="Times New Roman" w:hAnsi="Times New Roman"/>
          <w:sz w:val="25"/>
          <w:szCs w:val="25"/>
        </w:rPr>
        <w:t>й</w:t>
      </w:r>
      <w:r w:rsidR="00BB4F65" w:rsidRPr="00526E3C">
        <w:rPr>
          <w:rFonts w:ascii="Times New Roman" w:hAnsi="Times New Roman"/>
          <w:sz w:val="25"/>
          <w:szCs w:val="25"/>
        </w:rPr>
        <w:t xml:space="preserve"> и доступной форме информации: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 ф</w:t>
      </w:r>
      <w:r w:rsidR="00610651" w:rsidRPr="00526E3C">
        <w:rPr>
          <w:rFonts w:ascii="Times New Roman" w:hAnsi="Times New Roman"/>
          <w:sz w:val="25"/>
          <w:szCs w:val="25"/>
        </w:rPr>
        <w:t>едеральной</w:t>
      </w:r>
      <w:r w:rsidRPr="00526E3C">
        <w:rPr>
          <w:rFonts w:ascii="Times New Roman" w:hAnsi="Times New Roman"/>
          <w:sz w:val="25"/>
          <w:szCs w:val="25"/>
        </w:rPr>
        <w:t xml:space="preserve"> государств</w:t>
      </w:r>
      <w:r w:rsidR="0061065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нно</w:t>
      </w:r>
      <w:r w:rsidR="0061065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информац</w:t>
      </w:r>
      <w:r w:rsidR="00610651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 xml:space="preserve">онной </w:t>
      </w:r>
      <w:r w:rsidR="00610651" w:rsidRPr="00526E3C">
        <w:rPr>
          <w:rFonts w:ascii="Times New Roman" w:hAnsi="Times New Roman"/>
          <w:sz w:val="25"/>
          <w:szCs w:val="25"/>
        </w:rPr>
        <w:t>системе</w:t>
      </w:r>
      <w:r w:rsidRPr="00526E3C">
        <w:rPr>
          <w:rFonts w:ascii="Times New Roman" w:hAnsi="Times New Roman"/>
          <w:sz w:val="25"/>
          <w:szCs w:val="25"/>
        </w:rPr>
        <w:t xml:space="preserve"> «Ед</w:t>
      </w:r>
      <w:r w:rsidR="00610651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>ны</w:t>
      </w:r>
      <w:r w:rsidR="0061065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портал государственных и </w:t>
      </w:r>
      <w:r w:rsidR="00610651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>униципальных услуг (функций)» (</w:t>
      </w:r>
      <w:hyperlink r:id="rId9">
        <w:r w:rsidRPr="00526E3C">
          <w:rPr>
            <w:rFonts w:ascii="Times New Roman" w:hAnsi="Times New Roman"/>
            <w:sz w:val="25"/>
            <w:szCs w:val="25"/>
          </w:rPr>
          <w:t>https://www.gosuslugi.ru/</w:t>
        </w:r>
      </w:hyperlink>
      <w:r w:rsidRPr="00526E3C">
        <w:rPr>
          <w:rFonts w:ascii="Times New Roman" w:hAnsi="Times New Roman"/>
          <w:sz w:val="25"/>
          <w:szCs w:val="25"/>
        </w:rPr>
        <w:t>) (далее — ЕПГУ);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на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официальном</w:t>
      </w:r>
      <w:r w:rsidR="00610651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сайте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="002155B6" w:rsidRPr="00526E3C">
        <w:rPr>
          <w:rFonts w:ascii="Times New Roman" w:hAnsi="Times New Roman"/>
          <w:sz w:val="25"/>
          <w:szCs w:val="25"/>
        </w:rPr>
        <w:t>Администрации Кольского района</w:t>
      </w:r>
      <w:r w:rsidR="006E2B35" w:rsidRPr="00526E3C">
        <w:rPr>
          <w:rFonts w:ascii="Times New Roman" w:hAnsi="Times New Roman"/>
          <w:sz w:val="25"/>
          <w:szCs w:val="25"/>
        </w:rPr>
        <w:t xml:space="preserve"> </w:t>
      </w:r>
      <w:r w:rsidR="00526E3C">
        <w:rPr>
          <w:rFonts w:ascii="Times New Roman" w:hAnsi="Times New Roman"/>
          <w:sz w:val="25"/>
          <w:szCs w:val="25"/>
        </w:rPr>
        <w:br/>
      </w:r>
      <w:r w:rsidR="006E2B35" w:rsidRPr="00526E3C">
        <w:rPr>
          <w:rFonts w:ascii="Times New Roman" w:hAnsi="Times New Roman"/>
          <w:sz w:val="25"/>
          <w:szCs w:val="25"/>
        </w:rPr>
        <w:t>https://akolr.gov-murman.ru/</w:t>
      </w:r>
      <w:r w:rsidR="002155B6" w:rsidRPr="00526E3C">
        <w:rPr>
          <w:rFonts w:ascii="Times New Roman" w:hAnsi="Times New Roman"/>
          <w:sz w:val="25"/>
          <w:szCs w:val="25"/>
        </w:rPr>
        <w:t>;</w:t>
      </w:r>
    </w:p>
    <w:p w:rsidR="002155B6" w:rsidRPr="00526E3C" w:rsidRDefault="004F3786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5) </w:t>
      </w:r>
      <w:r w:rsidR="002155B6" w:rsidRPr="00526E3C">
        <w:rPr>
          <w:rFonts w:ascii="Times New Roman" w:hAnsi="Times New Roman"/>
          <w:sz w:val="25"/>
          <w:szCs w:val="25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BB4F65" w:rsidRPr="00526E3C" w:rsidRDefault="002155B6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1.4. </w:t>
      </w:r>
      <w:r w:rsidR="00BB4F65" w:rsidRPr="00526E3C">
        <w:rPr>
          <w:rFonts w:ascii="Times New Roman" w:hAnsi="Times New Roman"/>
          <w:sz w:val="25"/>
          <w:szCs w:val="25"/>
        </w:rPr>
        <w:t>Информирование осуществляется по вопросам, касающи</w:t>
      </w:r>
      <w:r w:rsidRPr="00526E3C">
        <w:rPr>
          <w:rFonts w:ascii="Times New Roman" w:hAnsi="Times New Roman"/>
          <w:sz w:val="25"/>
          <w:szCs w:val="25"/>
        </w:rPr>
        <w:t>м</w:t>
      </w:r>
      <w:r w:rsidR="00BB4F65" w:rsidRPr="00526E3C">
        <w:rPr>
          <w:rFonts w:ascii="Times New Roman" w:hAnsi="Times New Roman"/>
          <w:sz w:val="25"/>
          <w:szCs w:val="25"/>
        </w:rPr>
        <w:t>ся: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способов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подачи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заявления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предоставлении</w:t>
      </w:r>
      <w:r w:rsidRPr="00526E3C">
        <w:rPr>
          <w:rFonts w:ascii="Times New Roman" w:hAnsi="Times New Roman"/>
          <w:sz w:val="25"/>
          <w:szCs w:val="25"/>
        </w:rPr>
        <w:tab/>
        <w:t>государственной услуги;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адресов</w:t>
      </w:r>
      <w:r w:rsidR="00C30373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Уполномоченного</w:t>
      </w:r>
      <w:r w:rsidR="00C30373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органа</w:t>
      </w:r>
      <w:r w:rsidR="00C30373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и</w:t>
      </w:r>
      <w:r w:rsidR="00C30373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многофункциональных</w:t>
      </w:r>
      <w:r w:rsidR="00C30373" w:rsidRPr="00526E3C">
        <w:rPr>
          <w:rFonts w:ascii="Times New Roman" w:hAnsi="Times New Roman"/>
          <w:sz w:val="25"/>
          <w:szCs w:val="25"/>
        </w:rPr>
        <w:t xml:space="preserve"> ц</w:t>
      </w:r>
      <w:r w:rsidRPr="00526E3C">
        <w:rPr>
          <w:rFonts w:ascii="Times New Roman" w:hAnsi="Times New Roman"/>
          <w:sz w:val="25"/>
          <w:szCs w:val="25"/>
        </w:rPr>
        <w:t>ентров,</w:t>
      </w:r>
      <w:r w:rsidR="00C30373" w:rsidRPr="00526E3C">
        <w:rPr>
          <w:rFonts w:ascii="Times New Roman" w:hAnsi="Times New Roman"/>
          <w:sz w:val="25"/>
          <w:szCs w:val="25"/>
        </w:rPr>
        <w:t xml:space="preserve"> обращение в которые </w:t>
      </w:r>
      <w:r w:rsidRPr="00526E3C">
        <w:rPr>
          <w:rFonts w:ascii="Times New Roman" w:hAnsi="Times New Roman"/>
          <w:sz w:val="25"/>
          <w:szCs w:val="25"/>
        </w:rPr>
        <w:t>необходимо</w:t>
      </w:r>
      <w:r w:rsidR="00C30373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для</w:t>
      </w:r>
      <w:r w:rsidR="00C30373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предоставления</w:t>
      </w:r>
      <w:r w:rsidR="001436B1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государственной</w:t>
      </w:r>
      <w:r w:rsidR="001436B1" w:rsidRPr="00526E3C">
        <w:rPr>
          <w:rFonts w:ascii="Times New Roman" w:hAnsi="Times New Roman"/>
          <w:sz w:val="25"/>
          <w:szCs w:val="25"/>
        </w:rPr>
        <w:t xml:space="preserve"> услуги;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справочной информации о работе Уполно</w:t>
      </w:r>
      <w:r w:rsidR="001436B1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>оченного органа (структурных подразделений Уполномоченного органа);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документов, необходи</w:t>
      </w:r>
      <w:r w:rsidR="001436B1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>ых для предоставления государственной</w:t>
      </w:r>
      <w:r w:rsidR="001436B1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услуги и услуг, которые являются необходимыми и обязательными для предоставления государственно</w:t>
      </w:r>
      <w:r w:rsidR="001436B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услуги;</w:t>
      </w:r>
    </w:p>
    <w:p w:rsidR="001436B1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порядка и сроков предоставления государственной услуги; 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порядка получения сведений о ходе рассмотрения заявл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</w:t>
      </w:r>
      <w:r w:rsidR="001436B1" w:rsidRPr="00526E3C">
        <w:rPr>
          <w:rFonts w:ascii="Times New Roman" w:hAnsi="Times New Roman"/>
          <w:sz w:val="25"/>
          <w:szCs w:val="25"/>
        </w:rPr>
        <w:t xml:space="preserve"> о предоставлении государственной услуги и о результатах предоставления государственной услуги 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 вопросам предоставления у</w:t>
      </w:r>
      <w:r w:rsidR="001436B1" w:rsidRPr="00526E3C">
        <w:rPr>
          <w:rFonts w:ascii="Times New Roman" w:hAnsi="Times New Roman"/>
          <w:sz w:val="25"/>
          <w:szCs w:val="25"/>
        </w:rPr>
        <w:t>слуг</w:t>
      </w:r>
      <w:r w:rsidRPr="00526E3C">
        <w:rPr>
          <w:rFonts w:ascii="Times New Roman" w:hAnsi="Times New Roman"/>
          <w:sz w:val="25"/>
          <w:szCs w:val="25"/>
        </w:rPr>
        <w:t>, которые являются необходимыми и обязательными для предоставления государственно</w:t>
      </w:r>
      <w:r w:rsidR="001436B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услуги;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bookmarkStart w:id="1" w:name="6"/>
      <w:bookmarkEnd w:id="1"/>
      <w:r w:rsidRPr="00526E3C">
        <w:rPr>
          <w:rFonts w:ascii="Times New Roman" w:hAnsi="Times New Roman"/>
          <w:sz w:val="25"/>
          <w:szCs w:val="25"/>
        </w:rPr>
        <w:t>порядка досудебного (внесудебного) обжалования действий (б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здействия) должностных лиц, и принимаемых ими решений при предоставлении государственной услуги.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Получение информации по вопросам предоставления государственной</w:t>
      </w:r>
      <w:r w:rsidR="001436B1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услуги и услуг, которые являются необходимыми и обязательными для предоставления государственной услуги осуществляется бесплатно.</w:t>
      </w:r>
    </w:p>
    <w:p w:rsidR="00BB4F65" w:rsidRPr="00526E3C" w:rsidRDefault="001436B1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1.5. </w:t>
      </w:r>
      <w:r w:rsidR="00BB4F65" w:rsidRPr="00526E3C">
        <w:rPr>
          <w:rFonts w:ascii="Times New Roman" w:hAnsi="Times New Roman"/>
          <w:sz w:val="25"/>
          <w:szCs w:val="25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</w:t>
      </w:r>
      <w:r w:rsidRPr="00526E3C">
        <w:rPr>
          <w:rFonts w:ascii="Times New Roman" w:hAnsi="Times New Roman"/>
          <w:sz w:val="25"/>
          <w:szCs w:val="25"/>
        </w:rPr>
        <w:t>б</w:t>
      </w:r>
      <w:r w:rsidR="00BB4F65" w:rsidRPr="00526E3C">
        <w:rPr>
          <w:rFonts w:ascii="Times New Roman" w:hAnsi="Times New Roman"/>
          <w:sz w:val="25"/>
          <w:szCs w:val="25"/>
        </w:rPr>
        <w:t>ратившихся по инт</w:t>
      </w:r>
      <w:r w:rsidRPr="00526E3C">
        <w:rPr>
          <w:rFonts w:ascii="Times New Roman" w:hAnsi="Times New Roman"/>
          <w:sz w:val="25"/>
          <w:szCs w:val="25"/>
        </w:rPr>
        <w:t>ере</w:t>
      </w:r>
      <w:r w:rsidR="00BB4F65" w:rsidRPr="00526E3C">
        <w:rPr>
          <w:rFonts w:ascii="Times New Roman" w:hAnsi="Times New Roman"/>
          <w:sz w:val="25"/>
          <w:szCs w:val="25"/>
        </w:rPr>
        <w:t>сующим вопросам.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Ответ на телефонный звонок должен начинаться с информации о наименовании органа, в которы</w:t>
      </w:r>
      <w:r w:rsidR="001436B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позвонил Заявит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ль, фамилии, имени, отч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ства (последнее при наличии) и должности специалиста, принявшего телефонный зв</w:t>
      </w:r>
      <w:r w:rsidR="001436B1" w:rsidRPr="00526E3C">
        <w:rPr>
          <w:rFonts w:ascii="Times New Roman" w:hAnsi="Times New Roman"/>
          <w:sz w:val="25"/>
          <w:szCs w:val="25"/>
        </w:rPr>
        <w:t>о</w:t>
      </w:r>
      <w:r w:rsidRPr="00526E3C">
        <w:rPr>
          <w:rFonts w:ascii="Times New Roman" w:hAnsi="Times New Roman"/>
          <w:sz w:val="25"/>
          <w:szCs w:val="25"/>
        </w:rPr>
        <w:t>н</w:t>
      </w:r>
      <w:r w:rsidR="001436B1" w:rsidRPr="00526E3C">
        <w:rPr>
          <w:rFonts w:ascii="Times New Roman" w:hAnsi="Times New Roman"/>
          <w:sz w:val="25"/>
          <w:szCs w:val="25"/>
        </w:rPr>
        <w:t>о</w:t>
      </w:r>
      <w:r w:rsidRPr="00526E3C">
        <w:rPr>
          <w:rFonts w:ascii="Times New Roman" w:hAnsi="Times New Roman"/>
          <w:sz w:val="25"/>
          <w:szCs w:val="25"/>
        </w:rPr>
        <w:t>к.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Если должностное лицо Уполномоченного органа не может самостоятельно дать ответ, телефонный звонок должен быть переадр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сован (перевед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н) на другое должностное </w:t>
      </w:r>
      <w:r w:rsidRPr="00526E3C">
        <w:rPr>
          <w:rFonts w:ascii="Times New Roman" w:hAnsi="Times New Roman"/>
          <w:sz w:val="25"/>
          <w:szCs w:val="25"/>
        </w:rPr>
        <w:lastRenderedPageBreak/>
        <w:t>лицо или же обратившемуся лицу должен быть сообщен телефо</w:t>
      </w:r>
      <w:r w:rsidR="001436B1" w:rsidRPr="00526E3C">
        <w:rPr>
          <w:rFonts w:ascii="Times New Roman" w:hAnsi="Times New Roman"/>
          <w:sz w:val="25"/>
          <w:szCs w:val="25"/>
        </w:rPr>
        <w:t>нный</w:t>
      </w:r>
      <w:r w:rsidRPr="00526E3C">
        <w:rPr>
          <w:rFonts w:ascii="Times New Roman" w:hAnsi="Times New Roman"/>
          <w:sz w:val="25"/>
          <w:szCs w:val="25"/>
        </w:rPr>
        <w:t xml:space="preserve"> номер, по которому можно будет получить необходимую информацию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Есл</w:t>
      </w:r>
      <w:r w:rsidR="001436B1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 xml:space="preserve"> подгот</w:t>
      </w:r>
      <w:r w:rsidR="001436B1" w:rsidRPr="00526E3C">
        <w:rPr>
          <w:rFonts w:ascii="Times New Roman" w:hAnsi="Times New Roman"/>
          <w:sz w:val="25"/>
          <w:szCs w:val="25"/>
        </w:rPr>
        <w:t>о</w:t>
      </w:r>
      <w:r w:rsidRPr="00526E3C">
        <w:rPr>
          <w:rFonts w:ascii="Times New Roman" w:hAnsi="Times New Roman"/>
          <w:sz w:val="25"/>
          <w:szCs w:val="25"/>
        </w:rPr>
        <w:t>вка ответа тр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бу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т продолжит</w:t>
      </w:r>
      <w:r w:rsidR="00A46F4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льного вр</w:t>
      </w:r>
      <w:r w:rsidR="00A46F4B" w:rsidRPr="00526E3C">
        <w:rPr>
          <w:rFonts w:ascii="Times New Roman" w:hAnsi="Times New Roman"/>
          <w:sz w:val="25"/>
          <w:szCs w:val="25"/>
        </w:rPr>
        <w:t>емени</w:t>
      </w:r>
      <w:r w:rsidRPr="00526E3C">
        <w:rPr>
          <w:rFonts w:ascii="Times New Roman" w:hAnsi="Times New Roman"/>
          <w:sz w:val="25"/>
          <w:szCs w:val="25"/>
        </w:rPr>
        <w:t>, он пр</w:t>
      </w:r>
      <w:r w:rsidR="00A46F4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длага</w:t>
      </w:r>
      <w:r w:rsidR="00A46F4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т Заявит</w:t>
      </w:r>
      <w:r w:rsidR="00A46F4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лю один из следующих вариантов дальне</w:t>
      </w:r>
      <w:r w:rsidR="00A46F4B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ших действий:</w:t>
      </w:r>
    </w:p>
    <w:p w:rsidR="004F3786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изложить обращение в письменной форме; 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назначить другое время для консультаций.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Должностное лицо Уполномоченного </w:t>
      </w:r>
      <w:r w:rsidR="00A46F4B" w:rsidRPr="00526E3C">
        <w:rPr>
          <w:rFonts w:ascii="Times New Roman" w:hAnsi="Times New Roman"/>
          <w:sz w:val="25"/>
          <w:szCs w:val="25"/>
        </w:rPr>
        <w:t>органа</w:t>
      </w:r>
      <w:r w:rsidRPr="00526E3C">
        <w:rPr>
          <w:rFonts w:ascii="Times New Roman" w:hAnsi="Times New Roman"/>
          <w:sz w:val="25"/>
          <w:szCs w:val="25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услуги, и влияющее прямо или косвенно на принимаемое решение.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Продолжительность информирования по телефону не должна пр</w:t>
      </w:r>
      <w:r w:rsidR="00A46F4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вышать 10 минут.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Информирование осуществляется в соответствии с графиком приема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граждан.</w:t>
      </w:r>
    </w:p>
    <w:p w:rsidR="00BB4F65" w:rsidRPr="00526E3C" w:rsidRDefault="004F3786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1.6. </w:t>
      </w:r>
      <w:r w:rsidR="00BB4F65" w:rsidRPr="00526E3C">
        <w:rPr>
          <w:rFonts w:ascii="Times New Roman" w:hAnsi="Times New Roman"/>
          <w:sz w:val="25"/>
          <w:szCs w:val="25"/>
        </w:rPr>
        <w:t>По письменному обращению должностное лицо Уполномоченного органа, ответственное за пр</w:t>
      </w:r>
      <w:r w:rsidR="00A46F4B"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>доставление государственной услуги, подробно в письменной форме разъясняет гражданину сведения по вопросам, указанным в пункте 1.5. настоящего Ад</w:t>
      </w:r>
      <w:r w:rsidR="00A46F4B" w:rsidRPr="00526E3C">
        <w:rPr>
          <w:rFonts w:ascii="Times New Roman" w:hAnsi="Times New Roman"/>
          <w:sz w:val="25"/>
          <w:szCs w:val="25"/>
        </w:rPr>
        <w:t>м</w:t>
      </w:r>
      <w:r w:rsidR="00BB4F65" w:rsidRPr="00526E3C">
        <w:rPr>
          <w:rFonts w:ascii="Times New Roman" w:hAnsi="Times New Roman"/>
          <w:sz w:val="25"/>
          <w:szCs w:val="25"/>
        </w:rPr>
        <w:t xml:space="preserve">инистративного регламента в порядке, установленном Федеральным законом от </w:t>
      </w:r>
      <w:r w:rsidR="00A46F4B" w:rsidRPr="00526E3C">
        <w:rPr>
          <w:rFonts w:ascii="Times New Roman" w:hAnsi="Times New Roman"/>
          <w:sz w:val="25"/>
          <w:szCs w:val="25"/>
        </w:rPr>
        <w:t>0</w:t>
      </w:r>
      <w:r w:rsidR="00BB4F65" w:rsidRPr="00526E3C">
        <w:rPr>
          <w:rFonts w:ascii="Times New Roman" w:hAnsi="Times New Roman"/>
          <w:sz w:val="25"/>
          <w:szCs w:val="25"/>
        </w:rPr>
        <w:t>2</w:t>
      </w:r>
      <w:r w:rsidR="00A46F4B" w:rsidRPr="00526E3C">
        <w:rPr>
          <w:rFonts w:ascii="Times New Roman" w:hAnsi="Times New Roman"/>
          <w:sz w:val="25"/>
          <w:szCs w:val="25"/>
        </w:rPr>
        <w:t>.05.2006</w:t>
      </w:r>
      <w:r w:rsidR="00BB4F65" w:rsidRPr="00526E3C">
        <w:rPr>
          <w:rFonts w:ascii="Times New Roman" w:hAnsi="Times New Roman"/>
          <w:sz w:val="25"/>
          <w:szCs w:val="25"/>
        </w:rPr>
        <w:t>. № 59-ФЗ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="00BB4F65" w:rsidRPr="00526E3C">
        <w:rPr>
          <w:rFonts w:ascii="Times New Roman" w:hAnsi="Times New Roman"/>
          <w:sz w:val="25"/>
          <w:szCs w:val="25"/>
        </w:rPr>
        <w:t>«О порядке рассмотрения обращений граждан Российской Федерации».</w:t>
      </w:r>
    </w:p>
    <w:p w:rsidR="00BB4F65" w:rsidRPr="00526E3C" w:rsidRDefault="004F3786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1.7. </w:t>
      </w:r>
      <w:r w:rsidR="00BB4F65" w:rsidRPr="00526E3C">
        <w:rPr>
          <w:rFonts w:ascii="Times New Roman" w:hAnsi="Times New Roman"/>
          <w:sz w:val="25"/>
          <w:szCs w:val="25"/>
        </w:rPr>
        <w:t xml:space="preserve">На ЕПГУ </w:t>
      </w:r>
      <w:r w:rsidR="00A46F4B" w:rsidRPr="00526E3C">
        <w:rPr>
          <w:rFonts w:ascii="Times New Roman" w:hAnsi="Times New Roman"/>
          <w:sz w:val="25"/>
          <w:szCs w:val="25"/>
        </w:rPr>
        <w:t>р</w:t>
      </w:r>
      <w:r w:rsidR="00BB4F65" w:rsidRPr="00526E3C">
        <w:rPr>
          <w:rFonts w:ascii="Times New Roman" w:hAnsi="Times New Roman"/>
          <w:sz w:val="25"/>
          <w:szCs w:val="25"/>
        </w:rPr>
        <w:t>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A46F4B" w:rsidRPr="00526E3C">
        <w:rPr>
          <w:rFonts w:ascii="Times New Roman" w:hAnsi="Times New Roman"/>
          <w:sz w:val="25"/>
          <w:szCs w:val="25"/>
        </w:rPr>
        <w:t>.10.2011 №</w:t>
      </w:r>
      <w:r w:rsidR="00BB4F65" w:rsidRPr="00526E3C">
        <w:rPr>
          <w:rFonts w:ascii="Times New Roman" w:hAnsi="Times New Roman"/>
          <w:sz w:val="25"/>
          <w:szCs w:val="25"/>
        </w:rPr>
        <w:t xml:space="preserve"> 861.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Доступ к информации о сроках и порядке предоставления государственной услуги осуществляется без выполнения заявител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м каких-либо требований, в том числе без использования программного обеспечения, установка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bookmarkStart w:id="2" w:name="7"/>
      <w:bookmarkEnd w:id="2"/>
      <w:r w:rsidRPr="00526E3C">
        <w:rPr>
          <w:rFonts w:ascii="Times New Roman" w:hAnsi="Times New Roman"/>
          <w:sz w:val="25"/>
          <w:szCs w:val="25"/>
        </w:rPr>
        <w:t xml:space="preserve">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="00F1554D" w:rsidRPr="00526E3C">
        <w:rPr>
          <w:rFonts w:ascii="Times New Roman" w:hAnsi="Times New Roman"/>
          <w:sz w:val="25"/>
          <w:szCs w:val="25"/>
        </w:rPr>
        <w:t>взим</w:t>
      </w:r>
      <w:r w:rsidRPr="00526E3C">
        <w:rPr>
          <w:rFonts w:ascii="Times New Roman" w:hAnsi="Times New Roman"/>
          <w:sz w:val="25"/>
          <w:szCs w:val="25"/>
        </w:rPr>
        <w:t>ани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платы, регистрацию или авторизацию заявителя или предоставлени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им п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рсональных данных.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1.</w:t>
      </w:r>
      <w:r w:rsidR="00F1554D" w:rsidRPr="00526E3C">
        <w:rPr>
          <w:rFonts w:ascii="Times New Roman" w:hAnsi="Times New Roman"/>
          <w:sz w:val="25"/>
          <w:szCs w:val="25"/>
        </w:rPr>
        <w:t>8</w:t>
      </w:r>
      <w:r w:rsidRPr="00526E3C">
        <w:rPr>
          <w:rFonts w:ascii="Times New Roman" w:hAnsi="Times New Roman"/>
          <w:sz w:val="25"/>
          <w:szCs w:val="25"/>
        </w:rPr>
        <w:t>. На официальном сайте Уполномоченного органа, на стендах в местах предоставления государственно</w:t>
      </w:r>
      <w:r w:rsidR="00F1554D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услуги и услуг, которые являются н</w:t>
      </w:r>
      <w:r w:rsidR="00F1554D" w:rsidRPr="00526E3C">
        <w:rPr>
          <w:rFonts w:ascii="Times New Roman" w:hAnsi="Times New Roman"/>
          <w:sz w:val="25"/>
          <w:szCs w:val="25"/>
        </w:rPr>
        <w:t>еобходимыми</w:t>
      </w:r>
      <w:r w:rsidRPr="00526E3C">
        <w:rPr>
          <w:rFonts w:ascii="Times New Roman" w:hAnsi="Times New Roman"/>
          <w:sz w:val="25"/>
          <w:szCs w:val="25"/>
        </w:rPr>
        <w:t xml:space="preserve"> и обязат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льными для предоставления </w:t>
      </w:r>
      <w:r w:rsidR="00F1554D" w:rsidRPr="00526E3C">
        <w:rPr>
          <w:rFonts w:ascii="Times New Roman" w:hAnsi="Times New Roman"/>
          <w:sz w:val="25"/>
          <w:szCs w:val="25"/>
        </w:rPr>
        <w:t>государственной</w:t>
      </w:r>
      <w:r w:rsidRPr="00526E3C">
        <w:rPr>
          <w:rFonts w:ascii="Times New Roman" w:hAnsi="Times New Roman"/>
          <w:sz w:val="25"/>
          <w:szCs w:val="25"/>
        </w:rPr>
        <w:t xml:space="preserve"> услуги, и в многофункциональном центре разм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щается следующая справочная информация:</w:t>
      </w:r>
    </w:p>
    <w:p w:rsidR="006F38B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o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месте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нахождения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и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график</w:t>
      </w:r>
      <w:r w:rsidR="00F1554D" w:rsidRPr="00526E3C">
        <w:rPr>
          <w:rFonts w:ascii="Times New Roman" w:hAnsi="Times New Roman"/>
          <w:sz w:val="25"/>
          <w:szCs w:val="25"/>
        </w:rPr>
        <w:t xml:space="preserve">е </w:t>
      </w:r>
      <w:r w:rsidRPr="00526E3C">
        <w:rPr>
          <w:rFonts w:ascii="Times New Roman" w:hAnsi="Times New Roman"/>
          <w:sz w:val="25"/>
          <w:szCs w:val="25"/>
        </w:rPr>
        <w:t>ра</w:t>
      </w:r>
      <w:r w:rsidR="00F1554D" w:rsidRPr="00526E3C">
        <w:rPr>
          <w:rFonts w:ascii="Times New Roman" w:hAnsi="Times New Roman"/>
          <w:sz w:val="25"/>
          <w:szCs w:val="25"/>
        </w:rPr>
        <w:t>б</w:t>
      </w:r>
      <w:r w:rsidRPr="00526E3C">
        <w:rPr>
          <w:rFonts w:ascii="Times New Roman" w:hAnsi="Times New Roman"/>
          <w:sz w:val="25"/>
          <w:szCs w:val="25"/>
        </w:rPr>
        <w:t>оты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Уполномоченного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органа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и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их</w:t>
      </w:r>
      <w:r w:rsidR="00F1554D" w:rsidRPr="00526E3C">
        <w:rPr>
          <w:rFonts w:ascii="Times New Roman" w:hAnsi="Times New Roman"/>
          <w:sz w:val="25"/>
          <w:szCs w:val="25"/>
        </w:rPr>
        <w:t xml:space="preserve"> с</w:t>
      </w:r>
      <w:r w:rsidRPr="00526E3C">
        <w:rPr>
          <w:rFonts w:ascii="Times New Roman" w:hAnsi="Times New Roman"/>
          <w:sz w:val="25"/>
          <w:szCs w:val="25"/>
        </w:rPr>
        <w:t>труктурных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подразделени</w:t>
      </w:r>
      <w:r w:rsidR="00F1554D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,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ответственных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за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доставление государственно</w:t>
      </w:r>
      <w:r w:rsidR="00F1554D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услуги</w:t>
      </w:r>
      <w:r w:rsidR="006F38BC">
        <w:rPr>
          <w:rFonts w:ascii="Times New Roman" w:hAnsi="Times New Roman"/>
          <w:sz w:val="25"/>
          <w:szCs w:val="25"/>
        </w:rPr>
        <w:t>;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справочные телефоны структурных подразделении Уполно</w:t>
      </w:r>
      <w:r w:rsidR="00F1554D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>оченного органа, ответственных за предоставление государств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нно</w:t>
      </w:r>
      <w:r w:rsidR="00F1554D" w:rsidRPr="00526E3C">
        <w:rPr>
          <w:rFonts w:ascii="Times New Roman" w:hAnsi="Times New Roman"/>
          <w:sz w:val="25"/>
          <w:szCs w:val="25"/>
        </w:rPr>
        <w:t>й услуги, в том числе номер телефона-автоинформатора (при наличии);</w:t>
      </w:r>
      <w:r w:rsidRPr="00526E3C">
        <w:rPr>
          <w:rFonts w:ascii="Times New Roman" w:hAnsi="Times New Roman"/>
          <w:sz w:val="25"/>
          <w:szCs w:val="25"/>
        </w:rPr>
        <w:t xml:space="preserve"> 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адрес официального сайта, а такж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эл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ктронной почты и (или) формы обратной связи Уполномоченного органа в сети «Интернет».</w:t>
      </w:r>
    </w:p>
    <w:p w:rsidR="00BB4F65" w:rsidRPr="00526E3C" w:rsidRDefault="00F1554D" w:rsidP="006F38B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1.9. </w:t>
      </w:r>
      <w:r w:rsidR="00BB4F65" w:rsidRPr="00526E3C">
        <w:rPr>
          <w:rFonts w:ascii="Times New Roman" w:hAnsi="Times New Roman"/>
          <w:sz w:val="25"/>
          <w:szCs w:val="25"/>
        </w:rPr>
        <w:t>В залах ожидания Уполномоченного органа разм</w:t>
      </w:r>
      <w:r w:rsidR="00987D89"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 xml:space="preserve">щаются нормативные правовые акты, регулирующие порядок предоставления государственной </w:t>
      </w:r>
      <w:r w:rsidR="00987D89" w:rsidRPr="00526E3C">
        <w:rPr>
          <w:rFonts w:ascii="Times New Roman" w:hAnsi="Times New Roman"/>
          <w:sz w:val="25"/>
          <w:szCs w:val="25"/>
        </w:rPr>
        <w:t>услуги</w:t>
      </w:r>
      <w:r w:rsidR="00BB4F65" w:rsidRPr="00526E3C">
        <w:rPr>
          <w:rFonts w:ascii="Times New Roman" w:hAnsi="Times New Roman"/>
          <w:sz w:val="25"/>
          <w:szCs w:val="25"/>
        </w:rPr>
        <w:t>, в том числ</w:t>
      </w:r>
      <w:r w:rsidR="00987D89"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 xml:space="preserve"> </w:t>
      </w:r>
      <w:r w:rsidR="00B908C1" w:rsidRPr="00526E3C">
        <w:rPr>
          <w:rFonts w:ascii="Times New Roman" w:hAnsi="Times New Roman"/>
          <w:sz w:val="25"/>
          <w:szCs w:val="25"/>
        </w:rPr>
        <w:t>А</w:t>
      </w:r>
      <w:r w:rsidR="00BB4F65" w:rsidRPr="00526E3C">
        <w:rPr>
          <w:rFonts w:ascii="Times New Roman" w:hAnsi="Times New Roman"/>
          <w:sz w:val="25"/>
          <w:szCs w:val="25"/>
        </w:rPr>
        <w:t>дм</w:t>
      </w:r>
      <w:r w:rsidR="00987D89" w:rsidRPr="00526E3C">
        <w:rPr>
          <w:rFonts w:ascii="Times New Roman" w:hAnsi="Times New Roman"/>
          <w:sz w:val="25"/>
          <w:szCs w:val="25"/>
        </w:rPr>
        <w:t>и</w:t>
      </w:r>
      <w:r w:rsidR="00BB4F65" w:rsidRPr="00526E3C">
        <w:rPr>
          <w:rFonts w:ascii="Times New Roman" w:hAnsi="Times New Roman"/>
          <w:sz w:val="25"/>
          <w:szCs w:val="25"/>
        </w:rPr>
        <w:t>нистрат</w:t>
      </w:r>
      <w:r w:rsidR="00987D89" w:rsidRPr="00526E3C">
        <w:rPr>
          <w:rFonts w:ascii="Times New Roman" w:hAnsi="Times New Roman"/>
          <w:sz w:val="25"/>
          <w:szCs w:val="25"/>
        </w:rPr>
        <w:t>и</w:t>
      </w:r>
      <w:r w:rsidR="00BB4F65" w:rsidRPr="00526E3C">
        <w:rPr>
          <w:rFonts w:ascii="Times New Roman" w:hAnsi="Times New Roman"/>
          <w:sz w:val="25"/>
          <w:szCs w:val="25"/>
        </w:rPr>
        <w:t>вный р</w:t>
      </w:r>
      <w:r w:rsidR="00987D89"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>глам</w:t>
      </w:r>
      <w:r w:rsidR="00987D89"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>нт, кото</w:t>
      </w:r>
      <w:r w:rsidR="00987D89" w:rsidRPr="00526E3C">
        <w:rPr>
          <w:rFonts w:ascii="Times New Roman" w:hAnsi="Times New Roman"/>
          <w:sz w:val="25"/>
          <w:szCs w:val="25"/>
        </w:rPr>
        <w:t>рые</w:t>
      </w:r>
      <w:r w:rsidR="00BB4F65" w:rsidRPr="00526E3C">
        <w:rPr>
          <w:rFonts w:ascii="Times New Roman" w:hAnsi="Times New Roman"/>
          <w:sz w:val="25"/>
          <w:szCs w:val="25"/>
        </w:rPr>
        <w:t xml:space="preserve"> по требованию заявителя предоставляются ему для ознакомления.</w:t>
      </w:r>
    </w:p>
    <w:p w:rsidR="00BB4F65" w:rsidRPr="00526E3C" w:rsidRDefault="00987D89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1.1</w:t>
      </w:r>
      <w:r w:rsidR="006F38BC">
        <w:rPr>
          <w:rFonts w:ascii="Times New Roman" w:hAnsi="Times New Roman"/>
          <w:sz w:val="25"/>
          <w:szCs w:val="25"/>
        </w:rPr>
        <w:t>0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BB4F65" w:rsidRPr="00526E3C">
        <w:rPr>
          <w:rFonts w:ascii="Times New Roman" w:hAnsi="Times New Roman"/>
          <w:sz w:val="25"/>
          <w:szCs w:val="25"/>
        </w:rPr>
        <w:t>Информация о ходе рассмотрения заявления о предоставл</w:t>
      </w:r>
      <w:r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>нии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BB4F65" w:rsidRPr="00526E3C">
        <w:rPr>
          <w:rFonts w:ascii="Times New Roman" w:hAnsi="Times New Roman"/>
          <w:sz w:val="25"/>
          <w:szCs w:val="25"/>
        </w:rPr>
        <w:t xml:space="preserve"> услуги и о результатах предоставления государственной услуги </w:t>
      </w:r>
      <w:r w:rsidRPr="00526E3C">
        <w:rPr>
          <w:rFonts w:ascii="Times New Roman" w:hAnsi="Times New Roman"/>
          <w:sz w:val="25"/>
          <w:szCs w:val="25"/>
        </w:rPr>
        <w:t>м</w:t>
      </w:r>
      <w:r w:rsidR="00BB4F65" w:rsidRPr="00526E3C">
        <w:rPr>
          <w:rFonts w:ascii="Times New Roman" w:hAnsi="Times New Roman"/>
          <w:sz w:val="25"/>
          <w:szCs w:val="25"/>
        </w:rPr>
        <w:t>ожет быть получена заявителем (его представителем) в личном кабинете на ЕПГУ. а также в соответствующ</w:t>
      </w:r>
      <w:r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>м структурном подразделении Уполно</w:t>
      </w:r>
      <w:r w:rsidRPr="00526E3C">
        <w:rPr>
          <w:rFonts w:ascii="Times New Roman" w:hAnsi="Times New Roman"/>
          <w:sz w:val="25"/>
          <w:szCs w:val="25"/>
        </w:rPr>
        <w:t>м</w:t>
      </w:r>
      <w:r w:rsidR="00BB4F65" w:rsidRPr="00526E3C">
        <w:rPr>
          <w:rFonts w:ascii="Times New Roman" w:hAnsi="Times New Roman"/>
          <w:sz w:val="25"/>
          <w:szCs w:val="25"/>
        </w:rPr>
        <w:t xml:space="preserve">оченного органа при обращении заявителя лично, по телефону посредством </w:t>
      </w:r>
      <w:r w:rsidRPr="00526E3C">
        <w:rPr>
          <w:rFonts w:ascii="Times New Roman" w:hAnsi="Times New Roman"/>
          <w:sz w:val="25"/>
          <w:szCs w:val="25"/>
        </w:rPr>
        <w:t>э</w:t>
      </w:r>
      <w:r w:rsidR="00BB4F65" w:rsidRPr="00526E3C">
        <w:rPr>
          <w:rFonts w:ascii="Times New Roman" w:hAnsi="Times New Roman"/>
          <w:sz w:val="25"/>
          <w:szCs w:val="25"/>
        </w:rPr>
        <w:t>лектронно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BB4F65" w:rsidRPr="00526E3C">
        <w:rPr>
          <w:rFonts w:ascii="Times New Roman" w:hAnsi="Times New Roman"/>
          <w:sz w:val="25"/>
          <w:szCs w:val="25"/>
        </w:rPr>
        <w:t xml:space="preserve"> почты.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</w:p>
    <w:p w:rsidR="006F38BC" w:rsidRDefault="006F38BC" w:rsidP="00526E3C">
      <w:pPr>
        <w:tabs>
          <w:tab w:val="left" w:pos="1585"/>
        </w:tabs>
        <w:autoSpaceDE w:val="0"/>
        <w:autoSpaceDN w:val="0"/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005E80" w:rsidRPr="00526E3C" w:rsidRDefault="00952B82" w:rsidP="00526E3C">
      <w:pPr>
        <w:tabs>
          <w:tab w:val="left" w:pos="1585"/>
        </w:tabs>
        <w:autoSpaceDE w:val="0"/>
        <w:autoSpaceDN w:val="0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lastRenderedPageBreak/>
        <w:t xml:space="preserve">2. </w:t>
      </w:r>
      <w:r w:rsidR="00005E80" w:rsidRPr="00526E3C">
        <w:rPr>
          <w:rFonts w:ascii="Times New Roman" w:hAnsi="Times New Roman"/>
          <w:b/>
          <w:sz w:val="25"/>
          <w:szCs w:val="25"/>
        </w:rPr>
        <w:t>Стандарт</w:t>
      </w:r>
      <w:r w:rsidRPr="00526E3C">
        <w:rPr>
          <w:rFonts w:ascii="Times New Roman" w:hAnsi="Times New Roman"/>
          <w:b/>
          <w:sz w:val="25"/>
          <w:szCs w:val="25"/>
        </w:rPr>
        <w:t xml:space="preserve"> предоставления государственной услуги</w:t>
      </w:r>
    </w:p>
    <w:p w:rsidR="00005E80" w:rsidRPr="00526E3C" w:rsidRDefault="00005E80" w:rsidP="00526E3C">
      <w:pPr>
        <w:pStyle w:val="a7"/>
        <w:rPr>
          <w:sz w:val="25"/>
          <w:szCs w:val="25"/>
        </w:rPr>
      </w:pPr>
    </w:p>
    <w:p w:rsidR="00005E80" w:rsidRPr="00526E3C" w:rsidRDefault="0001710A" w:rsidP="00526E3C">
      <w:pPr>
        <w:pStyle w:val="a7"/>
        <w:rPr>
          <w:sz w:val="25"/>
          <w:szCs w:val="25"/>
        </w:rPr>
      </w:pPr>
      <w:r>
        <w:rPr>
          <w:sz w:val="25"/>
          <w:szCs w:val="25"/>
        </w:rPr>
        <w:t xml:space="preserve">2.1. </w:t>
      </w:r>
      <w:r w:rsidR="00005E80" w:rsidRPr="00526E3C">
        <w:rPr>
          <w:sz w:val="25"/>
          <w:szCs w:val="25"/>
        </w:rPr>
        <w:t>Наименование государственной услуги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952B82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2.1. </w:t>
      </w:r>
      <w:r w:rsidR="00005E80" w:rsidRPr="00526E3C">
        <w:rPr>
          <w:rFonts w:ascii="Times New Roman" w:hAnsi="Times New Roman"/>
          <w:sz w:val="25"/>
          <w:szCs w:val="25"/>
        </w:rPr>
        <w:t xml:space="preserve">Государственная услуга </w:t>
      </w:r>
      <w:r w:rsidRPr="00526E3C">
        <w:rPr>
          <w:rFonts w:ascii="Times New Roman" w:hAnsi="Times New Roman"/>
          <w:sz w:val="25"/>
          <w:szCs w:val="25"/>
        </w:rPr>
        <w:t>«</w:t>
      </w:r>
      <w:r w:rsidR="00EB6A87" w:rsidRPr="00EB6A87">
        <w:rPr>
          <w:rFonts w:ascii="Times New Roman" w:hAnsi="Times New Roman"/>
          <w:sz w:val="25"/>
          <w:szCs w:val="25"/>
        </w:rPr>
        <w:t>Выдача согласия на заключение трудового договора с несовершеннолетним</w:t>
      </w:r>
      <w:r w:rsidR="00EB6A87">
        <w:rPr>
          <w:rFonts w:ascii="Times New Roman" w:hAnsi="Times New Roman"/>
          <w:sz w:val="25"/>
          <w:szCs w:val="25"/>
        </w:rPr>
        <w:t>»</w:t>
      </w:r>
      <w:r w:rsidR="00EB6A87" w:rsidRPr="00EB6A87">
        <w:rPr>
          <w:rFonts w:ascii="Times New Roman" w:hAnsi="Times New Roman"/>
          <w:sz w:val="25"/>
          <w:szCs w:val="25"/>
        </w:rPr>
        <w:t>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952B82" w:rsidRPr="00526E3C" w:rsidRDefault="0001710A" w:rsidP="000F54EC">
      <w:pPr>
        <w:ind w:firstLine="709"/>
        <w:jc w:val="center"/>
        <w:rPr>
          <w:rFonts w:ascii="Times New Roman" w:hAnsi="Times New Roman"/>
          <w:b/>
          <w:sz w:val="25"/>
          <w:szCs w:val="25"/>
        </w:rPr>
      </w:pPr>
      <w:bookmarkStart w:id="3" w:name="8"/>
      <w:bookmarkEnd w:id="3"/>
      <w:r>
        <w:rPr>
          <w:rFonts w:ascii="Times New Roman" w:hAnsi="Times New Roman"/>
          <w:b/>
          <w:sz w:val="25"/>
          <w:szCs w:val="25"/>
        </w:rPr>
        <w:t xml:space="preserve">2.2. </w:t>
      </w:r>
      <w:r w:rsidR="00005E80" w:rsidRPr="00526E3C">
        <w:rPr>
          <w:rFonts w:ascii="Times New Roman" w:hAnsi="Times New Roman"/>
          <w:b/>
          <w:sz w:val="25"/>
          <w:szCs w:val="25"/>
        </w:rPr>
        <w:t>Наименовании органа государственной власти, органа местного самоуправления (организации), предоставляющего государстве</w:t>
      </w:r>
      <w:r w:rsidR="00952B82" w:rsidRPr="00526E3C">
        <w:rPr>
          <w:rFonts w:ascii="Times New Roman" w:hAnsi="Times New Roman"/>
          <w:b/>
          <w:sz w:val="25"/>
          <w:szCs w:val="25"/>
        </w:rPr>
        <w:t>нную услугу</w:t>
      </w:r>
    </w:p>
    <w:p w:rsidR="00CB5F34" w:rsidRPr="00526E3C" w:rsidRDefault="00CB5F34" w:rsidP="000F54EC">
      <w:pPr>
        <w:ind w:firstLine="709"/>
        <w:rPr>
          <w:rFonts w:ascii="Times New Roman" w:hAnsi="Times New Roman"/>
          <w:sz w:val="25"/>
          <w:szCs w:val="25"/>
        </w:rPr>
      </w:pPr>
    </w:p>
    <w:p w:rsidR="00487597" w:rsidRPr="00526E3C" w:rsidRDefault="00CB5F34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2.2.</w:t>
      </w:r>
      <w:r w:rsidR="0001710A">
        <w:rPr>
          <w:rFonts w:ascii="Times New Roman" w:hAnsi="Times New Roman"/>
          <w:sz w:val="25"/>
          <w:szCs w:val="25"/>
        </w:rPr>
        <w:t>1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487597" w:rsidRPr="00526E3C">
        <w:rPr>
          <w:rFonts w:ascii="Times New Roman" w:hAnsi="Times New Roman"/>
          <w:sz w:val="25"/>
          <w:szCs w:val="25"/>
        </w:rPr>
        <w:t>Предоставление государственной услуги осуществляет администрация Кольского района.</w:t>
      </w:r>
    </w:p>
    <w:p w:rsidR="00487597" w:rsidRPr="00526E3C" w:rsidRDefault="00487597" w:rsidP="000F54EC">
      <w:pPr>
        <w:suppressAutoHyphens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Полномочия администрации Кольского района по организации предоставления государственной услуги осуществляет Управление образования администрации Кольского района.</w:t>
      </w:r>
    </w:p>
    <w:p w:rsidR="00005E80" w:rsidRPr="00526E3C" w:rsidRDefault="00CB5F34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 w:rsidR="0001710A">
        <w:rPr>
          <w:rFonts w:ascii="Times New Roman" w:hAnsi="Times New Roman"/>
          <w:sz w:val="25"/>
          <w:szCs w:val="25"/>
        </w:rPr>
        <w:t>2.2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005E80" w:rsidRPr="00526E3C">
        <w:rPr>
          <w:rFonts w:ascii="Times New Roman" w:hAnsi="Times New Roman"/>
          <w:sz w:val="25"/>
          <w:szCs w:val="25"/>
        </w:rPr>
        <w:t>При предоставлении государственной услуги Уполномоченный орган взаимод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йствует с:</w:t>
      </w:r>
    </w:p>
    <w:p w:rsidR="00EB6A87" w:rsidRDefault="00EB6A87" w:rsidP="000F54EC">
      <w:pPr>
        <w:tabs>
          <w:tab w:val="left" w:pos="-284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>
        <w:sym w:font="Symbol" w:char="F02D"/>
      </w:r>
      <w:r>
        <w:t xml:space="preserve"> </w:t>
      </w:r>
      <w:r w:rsidRPr="00EB6A87">
        <w:rPr>
          <w:rFonts w:ascii="Times New Roman" w:hAnsi="Times New Roman"/>
          <w:sz w:val="25"/>
          <w:szCs w:val="25"/>
        </w:rPr>
        <w:t xml:space="preserve">Федеральной налоговой службой России (далее – ФНС России) в части получения сведений о государственной регистрации рождения, заключения брака, расторжения брака, перемены имени; </w:t>
      </w:r>
    </w:p>
    <w:p w:rsidR="00EB6A87" w:rsidRDefault="00EB6A87" w:rsidP="000F54EC">
      <w:pPr>
        <w:tabs>
          <w:tab w:val="left" w:pos="-284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EB6A87">
        <w:rPr>
          <w:rFonts w:ascii="Times New Roman" w:hAnsi="Times New Roman"/>
          <w:sz w:val="25"/>
          <w:szCs w:val="25"/>
        </w:rPr>
        <w:t xml:space="preserve">− образовательными организациями, не подведомственными </w:t>
      </w:r>
      <w:r>
        <w:rPr>
          <w:rFonts w:ascii="Times New Roman" w:hAnsi="Times New Roman"/>
          <w:sz w:val="25"/>
          <w:szCs w:val="25"/>
        </w:rPr>
        <w:t>Управлению образования</w:t>
      </w:r>
      <w:r w:rsidRPr="00EB6A87">
        <w:rPr>
          <w:rFonts w:ascii="Times New Roman" w:hAnsi="Times New Roman"/>
          <w:sz w:val="25"/>
          <w:szCs w:val="25"/>
        </w:rPr>
        <w:t>, в части получения сведений об обучении несовершеннолетнего в образовательной организации.</w:t>
      </w:r>
    </w:p>
    <w:p w:rsidR="00005E80" w:rsidRPr="00526E3C" w:rsidRDefault="00CB5F34" w:rsidP="000F54EC">
      <w:pPr>
        <w:tabs>
          <w:tab w:val="left" w:pos="-284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 w:rsidR="0001710A">
        <w:rPr>
          <w:rFonts w:ascii="Times New Roman" w:hAnsi="Times New Roman"/>
          <w:sz w:val="25"/>
          <w:szCs w:val="25"/>
        </w:rPr>
        <w:t>2.3.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При предоставлении государственной услуги Уполномоч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нному органу запреща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</w:t>
      </w:r>
      <w:r w:rsidRPr="00526E3C">
        <w:rPr>
          <w:rFonts w:ascii="Times New Roman" w:hAnsi="Times New Roman"/>
          <w:sz w:val="25"/>
          <w:szCs w:val="25"/>
        </w:rPr>
        <w:t>изации</w:t>
      </w:r>
      <w:r w:rsidR="00005E80" w:rsidRPr="00526E3C">
        <w:rPr>
          <w:rFonts w:ascii="Times New Roman" w:hAnsi="Times New Roman"/>
          <w:sz w:val="25"/>
          <w:szCs w:val="25"/>
        </w:rPr>
        <w:t>, за исключ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ни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м получ</w:t>
      </w:r>
      <w:r w:rsidRPr="00526E3C">
        <w:rPr>
          <w:rFonts w:ascii="Times New Roman" w:hAnsi="Times New Roman"/>
          <w:sz w:val="25"/>
          <w:szCs w:val="25"/>
        </w:rPr>
        <w:t>ени</w:t>
      </w:r>
      <w:r w:rsidR="00005E80" w:rsidRPr="00526E3C">
        <w:rPr>
          <w:rFonts w:ascii="Times New Roman" w:hAnsi="Times New Roman"/>
          <w:sz w:val="25"/>
          <w:szCs w:val="25"/>
        </w:rPr>
        <w:t>я услуг, включ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нных в п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р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ч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нь услуг, которые являются необходимыми и обязательными для предоставления государственной услуги.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005E80" w:rsidRPr="00526E3C" w:rsidRDefault="0001710A" w:rsidP="000F54EC">
      <w:pPr>
        <w:ind w:firstLine="709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2.3. </w:t>
      </w:r>
      <w:r w:rsidR="00005E80" w:rsidRPr="00526E3C">
        <w:rPr>
          <w:rFonts w:ascii="Times New Roman" w:hAnsi="Times New Roman"/>
          <w:b/>
          <w:sz w:val="25"/>
          <w:szCs w:val="25"/>
        </w:rPr>
        <w:t>Описание результата предоставления государственно</w:t>
      </w:r>
      <w:r w:rsidR="00CB5F34" w:rsidRPr="00526E3C">
        <w:rPr>
          <w:rFonts w:ascii="Times New Roman" w:hAnsi="Times New Roman"/>
          <w:b/>
          <w:sz w:val="25"/>
          <w:szCs w:val="25"/>
        </w:rPr>
        <w:t>й</w:t>
      </w:r>
      <w:r w:rsidR="00526E3C">
        <w:rPr>
          <w:rFonts w:ascii="Times New Roman" w:hAnsi="Times New Roman"/>
          <w:b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b/>
          <w:sz w:val="25"/>
          <w:szCs w:val="25"/>
        </w:rPr>
        <w:t>услуги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005E80" w:rsidRPr="00526E3C" w:rsidRDefault="00005E80" w:rsidP="00EB6A87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Результатом предоставления государств</w:t>
      </w:r>
      <w:r w:rsidR="004F3786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нной услуг</w:t>
      </w:r>
      <w:r w:rsidR="00EB6A87">
        <w:rPr>
          <w:rFonts w:ascii="Times New Roman" w:hAnsi="Times New Roman"/>
          <w:sz w:val="25"/>
          <w:szCs w:val="25"/>
        </w:rPr>
        <w:t xml:space="preserve">и </w:t>
      </w:r>
      <w:r w:rsidR="00EB6A87" w:rsidRPr="00EB6A87">
        <w:rPr>
          <w:rFonts w:ascii="Times New Roman" w:hAnsi="Times New Roman"/>
          <w:sz w:val="25"/>
          <w:szCs w:val="25"/>
        </w:rPr>
        <w:t>является выдача (направление) Заявителю письменного уведомления о согласии на заключение трудового договора с несовершеннолетним или об отказе в выдаче согласия на заключение трудового договора с несовершеннолетним</w:t>
      </w:r>
      <w:r w:rsidRPr="00526E3C">
        <w:rPr>
          <w:rFonts w:ascii="Times New Roman" w:hAnsi="Times New Roman"/>
          <w:sz w:val="25"/>
          <w:szCs w:val="25"/>
        </w:rPr>
        <w:t>.</w:t>
      </w:r>
    </w:p>
    <w:p w:rsidR="00526E3C" w:rsidRPr="0001710A" w:rsidRDefault="00526E3C" w:rsidP="0001710A">
      <w:pPr>
        <w:pStyle w:val="a7"/>
        <w:jc w:val="both"/>
        <w:rPr>
          <w:b w:val="0"/>
          <w:sz w:val="25"/>
          <w:szCs w:val="25"/>
        </w:rPr>
      </w:pPr>
    </w:p>
    <w:p w:rsidR="00B435C3" w:rsidRDefault="0001710A" w:rsidP="00B435C3">
      <w:pPr>
        <w:ind w:firstLine="708"/>
        <w:jc w:val="center"/>
        <w:rPr>
          <w:rFonts w:ascii="Times New Roman" w:hAnsi="Times New Roman"/>
          <w:b/>
          <w:sz w:val="25"/>
          <w:szCs w:val="25"/>
        </w:rPr>
      </w:pPr>
      <w:r w:rsidRPr="0001710A">
        <w:rPr>
          <w:rFonts w:ascii="Times New Roman" w:hAnsi="Times New Roman"/>
          <w:b/>
          <w:sz w:val="25"/>
          <w:szCs w:val="25"/>
        </w:rPr>
        <w:t xml:space="preserve">2.4. </w:t>
      </w:r>
      <w:r w:rsidR="00B435C3" w:rsidRPr="00B435C3">
        <w:rPr>
          <w:rFonts w:ascii="Times New Roman" w:hAnsi="Times New Roman"/>
          <w:b/>
          <w:sz w:val="25"/>
          <w:szCs w:val="25"/>
        </w:rPr>
        <w:t>Максимальн</w:t>
      </w:r>
      <w:r w:rsidR="00B435C3">
        <w:rPr>
          <w:rFonts w:ascii="Times New Roman" w:hAnsi="Times New Roman"/>
          <w:b/>
          <w:sz w:val="25"/>
          <w:szCs w:val="25"/>
        </w:rPr>
        <w:t>ый срок</w:t>
      </w:r>
      <w:r w:rsidR="00B435C3" w:rsidRPr="00B435C3">
        <w:rPr>
          <w:rFonts w:ascii="Times New Roman" w:hAnsi="Times New Roman"/>
          <w:b/>
          <w:sz w:val="25"/>
          <w:szCs w:val="25"/>
        </w:rPr>
        <w:t xml:space="preserve"> ожидания в очереди при подаче Заявления и при получении результатов предоставления государственной услуги</w:t>
      </w:r>
    </w:p>
    <w:p w:rsidR="00B435C3" w:rsidRDefault="00B435C3" w:rsidP="00B435C3">
      <w:pPr>
        <w:ind w:firstLine="708"/>
        <w:jc w:val="center"/>
        <w:rPr>
          <w:rFonts w:ascii="Times New Roman" w:hAnsi="Times New Roman"/>
          <w:b/>
          <w:sz w:val="25"/>
          <w:szCs w:val="25"/>
        </w:rPr>
      </w:pPr>
    </w:p>
    <w:p w:rsidR="00B435C3" w:rsidRDefault="00B435C3" w:rsidP="00B435C3">
      <w:pPr>
        <w:ind w:firstLine="708"/>
        <w:rPr>
          <w:rFonts w:ascii="Times New Roman" w:hAnsi="Times New Roman"/>
          <w:sz w:val="25"/>
          <w:szCs w:val="25"/>
        </w:rPr>
      </w:pPr>
      <w:r w:rsidRPr="0001710A">
        <w:rPr>
          <w:rFonts w:ascii="Times New Roman" w:hAnsi="Times New Roman"/>
          <w:sz w:val="25"/>
          <w:szCs w:val="25"/>
        </w:rPr>
        <w:t>2.4.</w:t>
      </w:r>
      <w:r>
        <w:rPr>
          <w:rFonts w:ascii="Times New Roman" w:hAnsi="Times New Roman"/>
          <w:sz w:val="25"/>
          <w:szCs w:val="25"/>
        </w:rPr>
        <w:t>1</w:t>
      </w:r>
      <w:r w:rsidRPr="0001710A">
        <w:rPr>
          <w:rFonts w:ascii="Times New Roman" w:hAnsi="Times New Roman"/>
          <w:sz w:val="25"/>
          <w:szCs w:val="25"/>
        </w:rPr>
        <w:t xml:space="preserve">. Максимальное время ожидания в очереди при подаче Заявления и при получении результатов предоставления государственной услуги не должно превышать 15 минут. </w:t>
      </w:r>
    </w:p>
    <w:p w:rsidR="00B435C3" w:rsidRDefault="00B435C3" w:rsidP="00B435C3">
      <w:pPr>
        <w:ind w:firstLine="708"/>
        <w:rPr>
          <w:rFonts w:ascii="Times New Roman" w:hAnsi="Times New Roman"/>
          <w:sz w:val="25"/>
          <w:szCs w:val="25"/>
        </w:rPr>
      </w:pPr>
      <w:r w:rsidRPr="0001710A">
        <w:rPr>
          <w:rFonts w:ascii="Times New Roman" w:hAnsi="Times New Roman"/>
          <w:sz w:val="25"/>
          <w:szCs w:val="25"/>
        </w:rPr>
        <w:t>2.4.</w:t>
      </w:r>
      <w:r>
        <w:rPr>
          <w:rFonts w:ascii="Times New Roman" w:hAnsi="Times New Roman"/>
          <w:sz w:val="25"/>
          <w:szCs w:val="25"/>
        </w:rPr>
        <w:t>2</w:t>
      </w:r>
      <w:r w:rsidRPr="0001710A">
        <w:rPr>
          <w:rFonts w:ascii="Times New Roman" w:hAnsi="Times New Roman"/>
          <w:sz w:val="25"/>
          <w:szCs w:val="25"/>
        </w:rPr>
        <w:t xml:space="preserve">. Время ожидания в очереди для получения консультации не должно превышать 15 минут. </w:t>
      </w:r>
    </w:p>
    <w:p w:rsidR="00B435C3" w:rsidRDefault="00B435C3" w:rsidP="00B435C3">
      <w:pPr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01710A">
        <w:rPr>
          <w:rFonts w:ascii="Times New Roman" w:hAnsi="Times New Roman"/>
          <w:sz w:val="25"/>
          <w:szCs w:val="25"/>
        </w:rPr>
        <w:t>2.4.</w:t>
      </w:r>
      <w:r>
        <w:rPr>
          <w:rFonts w:ascii="Times New Roman" w:hAnsi="Times New Roman"/>
          <w:sz w:val="25"/>
          <w:szCs w:val="25"/>
        </w:rPr>
        <w:t>3</w:t>
      </w:r>
      <w:r w:rsidRPr="0001710A">
        <w:rPr>
          <w:rFonts w:ascii="Times New Roman" w:hAnsi="Times New Roman"/>
          <w:sz w:val="25"/>
          <w:szCs w:val="25"/>
        </w:rPr>
        <w:t>. Приостановление предоставления государственной услуги не предусмотрено</w:t>
      </w:r>
    </w:p>
    <w:p w:rsidR="00B435C3" w:rsidRDefault="00B435C3" w:rsidP="0001710A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6F38BC" w:rsidRDefault="006F38BC" w:rsidP="0001710A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6F38BC" w:rsidRDefault="006F38BC" w:rsidP="0001710A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01710A" w:rsidRDefault="00B435C3" w:rsidP="0001710A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 xml:space="preserve">2.5. </w:t>
      </w:r>
      <w:r w:rsidR="0001710A" w:rsidRPr="0001710A">
        <w:rPr>
          <w:rFonts w:ascii="Times New Roman" w:hAnsi="Times New Roman"/>
          <w:b/>
          <w:sz w:val="25"/>
          <w:szCs w:val="25"/>
        </w:rPr>
        <w:t>Срок</w:t>
      </w:r>
      <w:r>
        <w:rPr>
          <w:rFonts w:ascii="Times New Roman" w:hAnsi="Times New Roman"/>
          <w:b/>
          <w:sz w:val="25"/>
          <w:szCs w:val="25"/>
        </w:rPr>
        <w:t xml:space="preserve"> регистрации запроса заявителя о предоставлении </w:t>
      </w:r>
      <w:r w:rsidR="0001710A" w:rsidRPr="0001710A">
        <w:rPr>
          <w:rFonts w:ascii="Times New Roman" w:hAnsi="Times New Roman"/>
          <w:b/>
          <w:sz w:val="25"/>
          <w:szCs w:val="25"/>
        </w:rPr>
        <w:t>государственной услуги</w:t>
      </w:r>
    </w:p>
    <w:p w:rsidR="0001710A" w:rsidRPr="0001710A" w:rsidRDefault="0001710A" w:rsidP="0001710A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892CA7" w:rsidRDefault="00B435C3" w:rsidP="00B435C3">
      <w:pPr>
        <w:ind w:firstLine="708"/>
        <w:rPr>
          <w:rFonts w:ascii="Times New Roman" w:hAnsi="Times New Roman"/>
          <w:sz w:val="25"/>
          <w:szCs w:val="25"/>
        </w:rPr>
      </w:pPr>
      <w:r w:rsidRPr="0001710A">
        <w:rPr>
          <w:rFonts w:ascii="Times New Roman" w:hAnsi="Times New Roman"/>
          <w:sz w:val="25"/>
          <w:szCs w:val="25"/>
        </w:rPr>
        <w:t>Срок регистрации Заявления составляет один рабочий день.</w:t>
      </w:r>
      <w:r w:rsidR="0001710A" w:rsidRPr="0001710A">
        <w:rPr>
          <w:rFonts w:ascii="Times New Roman" w:hAnsi="Times New Roman"/>
          <w:sz w:val="25"/>
          <w:szCs w:val="25"/>
        </w:rPr>
        <w:t xml:space="preserve"> Срок предоставления государственной услуги составляет не более 15 дней с даты поступления в </w:t>
      </w:r>
      <w:r w:rsidR="0001710A">
        <w:rPr>
          <w:rFonts w:ascii="Times New Roman" w:hAnsi="Times New Roman"/>
          <w:sz w:val="25"/>
          <w:szCs w:val="25"/>
        </w:rPr>
        <w:t xml:space="preserve">Управление образования </w:t>
      </w:r>
      <w:r w:rsidR="0001710A" w:rsidRPr="0001710A">
        <w:rPr>
          <w:rFonts w:ascii="Times New Roman" w:hAnsi="Times New Roman"/>
          <w:sz w:val="25"/>
          <w:szCs w:val="25"/>
        </w:rPr>
        <w:t xml:space="preserve">заявления о предоставлении государственной услуги и документов, указанных в пункте 2.6.1 настоящего Регламента, обязанность по предоставлению которых возложена на Заявителя. </w:t>
      </w:r>
    </w:p>
    <w:p w:rsidR="00005E80" w:rsidRPr="00526E3C" w:rsidRDefault="00005E80" w:rsidP="008D79A9">
      <w:pPr>
        <w:ind w:firstLine="0"/>
        <w:rPr>
          <w:rFonts w:ascii="Times New Roman" w:hAnsi="Times New Roman"/>
          <w:sz w:val="25"/>
          <w:szCs w:val="25"/>
        </w:rPr>
      </w:pP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BE6B1D" w:rsidRDefault="00BE6B1D" w:rsidP="00526E3C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2.6. </w:t>
      </w:r>
      <w:r w:rsidR="00005E80" w:rsidRPr="00526E3C">
        <w:rPr>
          <w:rFonts w:ascii="Times New Roman" w:hAnsi="Times New Roman"/>
          <w:b/>
          <w:sz w:val="25"/>
          <w:szCs w:val="25"/>
        </w:rPr>
        <w:t xml:space="preserve">Исчерпывающий перечень документов и сведений, </w:t>
      </w:r>
    </w:p>
    <w:p w:rsidR="00005E80" w:rsidRPr="00526E3C" w:rsidRDefault="00005E80" w:rsidP="00526E3C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необходимых</w:t>
      </w:r>
      <w:r w:rsidR="006F16BF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в соответствии с нормативными правовыми актами для предоставления государственной услуги и услуг, которые яв</w:t>
      </w:r>
      <w:r w:rsidR="0058306C" w:rsidRPr="00526E3C">
        <w:rPr>
          <w:rFonts w:ascii="Times New Roman" w:hAnsi="Times New Roman"/>
          <w:b/>
          <w:sz w:val="25"/>
          <w:szCs w:val="25"/>
        </w:rPr>
        <w:t>л</w:t>
      </w:r>
      <w:r w:rsidRPr="00526E3C">
        <w:rPr>
          <w:rFonts w:ascii="Times New Roman" w:hAnsi="Times New Roman"/>
          <w:b/>
          <w:sz w:val="25"/>
          <w:szCs w:val="25"/>
        </w:rPr>
        <w:t>яются необходимыми и обязательными для предоставления государственной</w:t>
      </w:r>
      <w:r w:rsidR="000F54EC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услуги, подлежащих представлению заявителем, способы</w:t>
      </w:r>
      <w:r w:rsidR="000F54EC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их получения заявите</w:t>
      </w:r>
      <w:r w:rsidR="0058306C" w:rsidRPr="00526E3C">
        <w:rPr>
          <w:rFonts w:ascii="Times New Roman" w:hAnsi="Times New Roman"/>
          <w:b/>
          <w:sz w:val="25"/>
          <w:szCs w:val="25"/>
        </w:rPr>
        <w:t>л</w:t>
      </w:r>
      <w:r w:rsidRPr="00526E3C">
        <w:rPr>
          <w:rFonts w:ascii="Times New Roman" w:hAnsi="Times New Roman"/>
          <w:b/>
          <w:sz w:val="25"/>
          <w:szCs w:val="25"/>
        </w:rPr>
        <w:t>ем, в том ч</w:t>
      </w:r>
      <w:r w:rsidR="0058306C" w:rsidRPr="00526E3C">
        <w:rPr>
          <w:rFonts w:ascii="Times New Roman" w:hAnsi="Times New Roman"/>
          <w:b/>
          <w:sz w:val="25"/>
          <w:szCs w:val="25"/>
        </w:rPr>
        <w:t>исл</w:t>
      </w:r>
      <w:r w:rsidRPr="00526E3C">
        <w:rPr>
          <w:rFonts w:ascii="Times New Roman" w:hAnsi="Times New Roman"/>
          <w:b/>
          <w:sz w:val="25"/>
          <w:szCs w:val="25"/>
        </w:rPr>
        <w:t xml:space="preserve">е в </w:t>
      </w:r>
      <w:r w:rsidR="0058306C" w:rsidRPr="00526E3C">
        <w:rPr>
          <w:rFonts w:ascii="Times New Roman" w:hAnsi="Times New Roman"/>
          <w:b/>
          <w:sz w:val="25"/>
          <w:szCs w:val="25"/>
        </w:rPr>
        <w:t>эл</w:t>
      </w:r>
      <w:r w:rsidRPr="00526E3C">
        <w:rPr>
          <w:rFonts w:ascii="Times New Roman" w:hAnsi="Times New Roman"/>
          <w:b/>
          <w:sz w:val="25"/>
          <w:szCs w:val="25"/>
        </w:rPr>
        <w:t>ектронно</w:t>
      </w:r>
      <w:r w:rsidR="0058306C" w:rsidRPr="00526E3C">
        <w:rPr>
          <w:rFonts w:ascii="Times New Roman" w:hAnsi="Times New Roman"/>
          <w:b/>
          <w:sz w:val="25"/>
          <w:szCs w:val="25"/>
        </w:rPr>
        <w:t>й</w:t>
      </w:r>
      <w:r w:rsidRPr="00526E3C">
        <w:rPr>
          <w:rFonts w:ascii="Times New Roman" w:hAnsi="Times New Roman"/>
          <w:b/>
          <w:sz w:val="25"/>
          <w:szCs w:val="25"/>
        </w:rPr>
        <w:t xml:space="preserve"> форме,</w:t>
      </w:r>
      <w:r w:rsidR="000F54EC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 xml:space="preserve">порядок их </w:t>
      </w:r>
      <w:r w:rsidR="0058306C" w:rsidRPr="00526E3C">
        <w:rPr>
          <w:rFonts w:ascii="Times New Roman" w:hAnsi="Times New Roman"/>
          <w:b/>
          <w:sz w:val="25"/>
          <w:szCs w:val="25"/>
        </w:rPr>
        <w:t>п</w:t>
      </w:r>
      <w:r w:rsidRPr="00526E3C">
        <w:rPr>
          <w:rFonts w:ascii="Times New Roman" w:hAnsi="Times New Roman"/>
          <w:b/>
          <w:sz w:val="25"/>
          <w:szCs w:val="25"/>
        </w:rPr>
        <w:t>ред</w:t>
      </w:r>
      <w:r w:rsidR="0058306C" w:rsidRPr="00526E3C">
        <w:rPr>
          <w:rFonts w:ascii="Times New Roman" w:hAnsi="Times New Roman"/>
          <w:b/>
          <w:sz w:val="25"/>
          <w:szCs w:val="25"/>
        </w:rPr>
        <w:t>о</w:t>
      </w:r>
      <w:r w:rsidRPr="00526E3C">
        <w:rPr>
          <w:rFonts w:ascii="Times New Roman" w:hAnsi="Times New Roman"/>
          <w:b/>
          <w:sz w:val="25"/>
          <w:szCs w:val="25"/>
        </w:rPr>
        <w:t>ставлен</w:t>
      </w:r>
      <w:r w:rsidR="0058306C" w:rsidRPr="00526E3C">
        <w:rPr>
          <w:rFonts w:ascii="Times New Roman" w:hAnsi="Times New Roman"/>
          <w:b/>
          <w:sz w:val="25"/>
          <w:szCs w:val="25"/>
        </w:rPr>
        <w:t>и</w:t>
      </w:r>
      <w:r w:rsidRPr="00526E3C">
        <w:rPr>
          <w:rFonts w:ascii="Times New Roman" w:hAnsi="Times New Roman"/>
          <w:b/>
          <w:sz w:val="25"/>
          <w:szCs w:val="25"/>
        </w:rPr>
        <w:t>я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2.6.1. Для получения государственной услуги Заявитель предоставляет в </w:t>
      </w:r>
      <w:r>
        <w:rPr>
          <w:rFonts w:ascii="Times New Roman" w:hAnsi="Times New Roman"/>
          <w:sz w:val="25"/>
          <w:szCs w:val="25"/>
        </w:rPr>
        <w:t xml:space="preserve">Управление образования </w:t>
      </w:r>
      <w:r w:rsidRPr="00BE6B1D">
        <w:rPr>
          <w:rFonts w:ascii="Times New Roman" w:hAnsi="Times New Roman"/>
          <w:sz w:val="25"/>
          <w:szCs w:val="25"/>
        </w:rPr>
        <w:t xml:space="preserve">заявление, содержащее просьбу о принятии решения о согласии на заключение трудового договора с несовершеннолетним согласно приложению № 1 или приложению № 2 к настоящему Регламенту (далее – Заявление). Кроме того, для предоставления государственной услуги необходимы следующие документы: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>2.6.1.1. Копии документов, удостоверяющих личность гражданина: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а) паспорт гражданина Российской Федерации;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б) заграничный паспорт гражданина Российской Федерации;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в) удостоверение личности военнослужащего РФ;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г) военный билет.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2.6.1.2. Согласие одного из родителей (законного представителя) несовершеннолетнего на заключение трудового договора согласно приложению № 3 к настоящему Регламенту.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2.6.1.3. Сведения о государственной регистрации рождения несовершеннолетнего, содержащиеся в Едином государственном реестре записей актов гражданского состояния.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2.6.1.4. Выписка из решения органа опеки и попечительства об установлении над несовершеннолетним опеки (попечительства).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2.6.1.5. Сведения об условиях и характере трудовой деятельности.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2.6.1.6. Справка об обучении в образовательной организации ребёнка.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2.6.1.7. Один из документов, подтверждающих перемену имени и (или) фамилии родителя (законного представителя):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а) сведения о государственной регистрации заключения брака, содержащиеся в Едином государственном реестре записей актов гражданского состояния;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б) сведения о государственной регистрации расторжения брака, содержащиеся в Едином государственном реестре записей актов гражданского состояния;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в) сведения о государственной регистрации перемены имени, содержащиеся в Едином государственном реестре записей актов гражданского состояния.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2.6.1.8. Письменное согласие ребёнка, достигшего десятилетнего возраста, на заключение трудового договора. </w:t>
      </w:r>
    </w:p>
    <w:p w:rsidR="00BE6B1D" w:rsidRDefault="00BE6B1D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2.6.2. Обязанность по предоставлению документов, указанных в подпунктах 2.6.1.1, 2.6.1.2, 2.6.1.5 пункта 2.6.1 настоящего Регламента, возложена на Заявителя. Документ, указанный в подпункте 2.6.1.4 пункта 2.6.1 настоящего Регламента, находится в распоряжении Отдела и не является документом, который Заявитель должен представить </w:t>
      </w:r>
      <w:r w:rsidRPr="00BE6B1D">
        <w:rPr>
          <w:rFonts w:ascii="Times New Roman" w:hAnsi="Times New Roman"/>
          <w:sz w:val="25"/>
          <w:szCs w:val="25"/>
        </w:rPr>
        <w:lastRenderedPageBreak/>
        <w:t xml:space="preserve">в Отдел самостоятельно. Документ, указанный в подпункте 2.6.1.5 пункта 2.6.1 настоящего Регламента, получается Заявителем самостоятельно по месту трудоустройства несовершеннолетнего и предоставляется в </w:t>
      </w:r>
      <w:r w:rsidR="006F38BC">
        <w:rPr>
          <w:rFonts w:ascii="Times New Roman" w:hAnsi="Times New Roman"/>
          <w:sz w:val="25"/>
          <w:szCs w:val="25"/>
        </w:rPr>
        <w:t>Управление образование</w:t>
      </w:r>
      <w:r w:rsidRPr="00BE6B1D">
        <w:rPr>
          <w:rFonts w:ascii="Times New Roman" w:hAnsi="Times New Roman"/>
          <w:sz w:val="25"/>
          <w:szCs w:val="25"/>
        </w:rPr>
        <w:t xml:space="preserve">. Документ, указанный в подпункте 2.6.1.6 пункта 2.6.1, в случае обучения несовершеннолетнего в муниципальной общеобразовательной организации </w:t>
      </w:r>
      <w:r w:rsidR="006F38BC">
        <w:rPr>
          <w:rFonts w:ascii="Times New Roman" w:hAnsi="Times New Roman"/>
          <w:sz w:val="25"/>
          <w:szCs w:val="25"/>
        </w:rPr>
        <w:t>Кольского района и</w:t>
      </w:r>
      <w:r w:rsidRPr="00BE6B1D">
        <w:rPr>
          <w:rFonts w:ascii="Times New Roman" w:hAnsi="Times New Roman"/>
          <w:sz w:val="25"/>
          <w:szCs w:val="25"/>
        </w:rPr>
        <w:t xml:space="preserve"> находится в распоряжении </w:t>
      </w:r>
      <w:r w:rsidR="006F38BC">
        <w:rPr>
          <w:rFonts w:ascii="Times New Roman" w:hAnsi="Times New Roman"/>
          <w:sz w:val="25"/>
          <w:szCs w:val="25"/>
        </w:rPr>
        <w:t>Управления образования</w:t>
      </w:r>
      <w:r w:rsidRPr="00BE6B1D">
        <w:rPr>
          <w:rFonts w:ascii="Times New Roman" w:hAnsi="Times New Roman"/>
          <w:sz w:val="25"/>
          <w:szCs w:val="25"/>
        </w:rPr>
        <w:t xml:space="preserve"> и не является документом, обязанность по предоставлению которого возложена на Заявителя. Документ, указанный в подпункте 2.6.1.8 пункта 2.6.1 настоящего Регламента, составляется ребёнком в произвольной форме в </w:t>
      </w:r>
      <w:r w:rsidR="006F38BC">
        <w:rPr>
          <w:rFonts w:ascii="Times New Roman" w:hAnsi="Times New Roman"/>
          <w:sz w:val="25"/>
          <w:szCs w:val="25"/>
        </w:rPr>
        <w:t xml:space="preserve">Управлении образования </w:t>
      </w:r>
      <w:r w:rsidRPr="00BE6B1D">
        <w:rPr>
          <w:rFonts w:ascii="Times New Roman" w:hAnsi="Times New Roman"/>
          <w:sz w:val="25"/>
          <w:szCs w:val="25"/>
        </w:rPr>
        <w:t xml:space="preserve">в присутствии Заявителя и заверяется подписью муниципального служащего </w:t>
      </w:r>
      <w:r w:rsidR="006F38BC">
        <w:rPr>
          <w:rFonts w:ascii="Times New Roman" w:hAnsi="Times New Roman"/>
          <w:sz w:val="25"/>
          <w:szCs w:val="25"/>
        </w:rPr>
        <w:t>Управлении образования</w:t>
      </w:r>
      <w:r w:rsidRPr="00BE6B1D">
        <w:rPr>
          <w:rFonts w:ascii="Times New Roman" w:hAnsi="Times New Roman"/>
          <w:sz w:val="25"/>
          <w:szCs w:val="25"/>
        </w:rPr>
        <w:t xml:space="preserve">, ответственного за предоставление государственной услуги. </w:t>
      </w:r>
    </w:p>
    <w:p w:rsidR="00BE6B1D" w:rsidRDefault="00BE6B1D" w:rsidP="00BE6B1D">
      <w:pPr>
        <w:tabs>
          <w:tab w:val="left" w:pos="0"/>
        </w:tabs>
        <w:autoSpaceDE w:val="0"/>
        <w:autoSpaceDN w:val="0"/>
        <w:ind w:firstLine="1"/>
        <w:rPr>
          <w:rFonts w:ascii="Times New Roman" w:hAnsi="Times New Roman"/>
          <w:sz w:val="25"/>
          <w:szCs w:val="25"/>
        </w:rPr>
      </w:pPr>
      <w:r w:rsidRPr="00BE6B1D">
        <w:rPr>
          <w:rFonts w:ascii="Times New Roman" w:hAnsi="Times New Roman"/>
          <w:sz w:val="25"/>
          <w:szCs w:val="25"/>
        </w:rPr>
        <w:t xml:space="preserve">2.6.3. Документ (сведения, содержащиеся в нём), указанный в подпункте 2.6.1.6 пункта 2.6.1 настоящего Регламента, в случае обучения несовершеннолетнего в образовательной организации, не подведомственной </w:t>
      </w:r>
      <w:r>
        <w:rPr>
          <w:rFonts w:ascii="Times New Roman" w:hAnsi="Times New Roman"/>
          <w:sz w:val="25"/>
          <w:szCs w:val="25"/>
        </w:rPr>
        <w:t>Управлению образования</w:t>
      </w:r>
      <w:r w:rsidRPr="00BE6B1D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Управление образование </w:t>
      </w:r>
      <w:r w:rsidRPr="00BE6B1D">
        <w:rPr>
          <w:rFonts w:ascii="Times New Roman" w:hAnsi="Times New Roman"/>
          <w:sz w:val="25"/>
          <w:szCs w:val="25"/>
        </w:rPr>
        <w:t xml:space="preserve">запрашивает самостоятельно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инициативе. </w:t>
      </w:r>
    </w:p>
    <w:p w:rsidR="00BE6B1D" w:rsidRDefault="00BE6B1D" w:rsidP="00BE6B1D">
      <w:pPr>
        <w:tabs>
          <w:tab w:val="left" w:pos="0"/>
        </w:tabs>
        <w:autoSpaceDE w:val="0"/>
        <w:autoSpaceDN w:val="0"/>
        <w:ind w:firstLine="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Pr="00BE6B1D">
        <w:rPr>
          <w:rFonts w:ascii="Times New Roman" w:hAnsi="Times New Roman"/>
          <w:sz w:val="25"/>
          <w:szCs w:val="25"/>
        </w:rPr>
        <w:t xml:space="preserve">2.6.4. Запрещается требовать от Заявителя: −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 </w:t>
      </w:r>
    </w:p>
    <w:p w:rsidR="00BE6B1D" w:rsidRDefault="00BE6B1D" w:rsidP="00BE6B1D">
      <w:pPr>
        <w:tabs>
          <w:tab w:val="left" w:pos="0"/>
        </w:tabs>
        <w:autoSpaceDE w:val="0"/>
        <w:autoSpaceDN w:val="0"/>
        <w:ind w:firstLine="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Pr="00BE6B1D">
        <w:rPr>
          <w:rFonts w:ascii="Times New Roman" w:hAnsi="Times New Roman"/>
          <w:sz w:val="25"/>
          <w:szCs w:val="25"/>
        </w:rPr>
        <w:t xml:space="preserve">− представление документов и информации, которые в соответствии с нормативными правовыми актами Российской Федерации, нормативными правовыми актами Мурманской области и муниципальными правовыми актами находятся в распоряжении исполнительных органов или областных учреждений,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услуг; </w:t>
      </w:r>
    </w:p>
    <w:p w:rsidR="00074714" w:rsidRDefault="00BE6B1D" w:rsidP="00BE6B1D">
      <w:pPr>
        <w:tabs>
          <w:tab w:val="left" w:pos="0"/>
        </w:tabs>
        <w:autoSpaceDE w:val="0"/>
        <w:autoSpaceDN w:val="0"/>
        <w:ind w:firstLine="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Pr="00BE6B1D">
        <w:rPr>
          <w:rFonts w:ascii="Times New Roman" w:hAnsi="Times New Roman"/>
          <w:sz w:val="25"/>
          <w:szCs w:val="25"/>
        </w:rPr>
        <w:t>−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утверждённый Правительством Мурманской области;</w:t>
      </w:r>
    </w:p>
    <w:p w:rsidR="00BE6B1D" w:rsidRDefault="00074714" w:rsidP="00BE6B1D">
      <w:pPr>
        <w:tabs>
          <w:tab w:val="left" w:pos="0"/>
        </w:tabs>
        <w:autoSpaceDE w:val="0"/>
        <w:autoSpaceDN w:val="0"/>
        <w:ind w:firstLine="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BE6B1D" w:rsidRPr="00BE6B1D">
        <w:rPr>
          <w:rFonts w:ascii="Times New Roman" w:hAnsi="Times New Roman"/>
          <w:sz w:val="25"/>
          <w:szCs w:val="25"/>
        </w:rPr>
        <w:t>− предоставление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r w:rsidR="00BE6B1D">
        <w:t xml:space="preserve"> 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074714" w:rsidP="00526E3C">
      <w:pPr>
        <w:pStyle w:val="3"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2.7.</w:t>
      </w:r>
      <w:r w:rsidR="00E41827">
        <w:rPr>
          <w:rFonts w:ascii="Times New Roman" w:hAnsi="Times New Roman" w:cs="Times New Roman"/>
          <w:sz w:val="25"/>
          <w:szCs w:val="25"/>
        </w:rPr>
        <w:t xml:space="preserve"> Исчерпывающий п</w:t>
      </w:r>
      <w:r w:rsidR="00005E80" w:rsidRPr="00526E3C">
        <w:rPr>
          <w:rFonts w:ascii="Times New Roman" w:hAnsi="Times New Roman" w:cs="Times New Roman"/>
          <w:sz w:val="25"/>
          <w:szCs w:val="25"/>
        </w:rPr>
        <w:t>еречень оснований для отказа в приеме документов,</w:t>
      </w:r>
      <w:r w:rsidR="00E41827">
        <w:rPr>
          <w:rFonts w:ascii="Times New Roman" w:hAnsi="Times New Roman" w:cs="Times New Roman"/>
          <w:sz w:val="25"/>
          <w:szCs w:val="25"/>
        </w:rPr>
        <w:t xml:space="preserve"> необходимых для предоставления </w:t>
      </w:r>
      <w:r w:rsidR="00005E80" w:rsidRPr="00526E3C">
        <w:rPr>
          <w:rFonts w:ascii="Times New Roman" w:hAnsi="Times New Roman" w:cs="Times New Roman"/>
          <w:sz w:val="25"/>
          <w:szCs w:val="25"/>
        </w:rPr>
        <w:t>государственно</w:t>
      </w:r>
      <w:r w:rsidR="00BD1C6A" w:rsidRPr="00526E3C">
        <w:rPr>
          <w:rFonts w:ascii="Times New Roman" w:hAnsi="Times New Roman" w:cs="Times New Roman"/>
          <w:sz w:val="25"/>
          <w:szCs w:val="25"/>
        </w:rPr>
        <w:t>й</w:t>
      </w:r>
      <w:r w:rsidR="00005E80" w:rsidRPr="00526E3C">
        <w:rPr>
          <w:rFonts w:ascii="Times New Roman" w:hAnsi="Times New Roman" w:cs="Times New Roman"/>
          <w:sz w:val="25"/>
          <w:szCs w:val="25"/>
        </w:rPr>
        <w:t xml:space="preserve"> услуги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BD1C6A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 w:rsidR="00074714">
        <w:rPr>
          <w:rFonts w:ascii="Times New Roman" w:hAnsi="Times New Roman"/>
          <w:sz w:val="25"/>
          <w:szCs w:val="25"/>
        </w:rPr>
        <w:t>7.1.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Основаниями для отказа в приеме к рассмотрению документов, необходимых для предоставления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услуги,</w:t>
      </w:r>
      <w:r w:rsidR="00B90C59" w:rsidRPr="00526E3C">
        <w:rPr>
          <w:rFonts w:ascii="Times New Roman" w:hAnsi="Times New Roman"/>
          <w:sz w:val="25"/>
          <w:szCs w:val="25"/>
        </w:rPr>
        <w:t xml:space="preserve"> являются:</w:t>
      </w:r>
    </w:p>
    <w:p w:rsidR="00005E80" w:rsidRPr="00526E3C" w:rsidRDefault="00BD1C6A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 w:rsidR="00074714">
        <w:rPr>
          <w:rFonts w:ascii="Times New Roman" w:hAnsi="Times New Roman"/>
          <w:sz w:val="25"/>
          <w:szCs w:val="25"/>
        </w:rPr>
        <w:t>7.2.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Представление неполного комплекта документов, необходимых для предоставления услуги;</w:t>
      </w:r>
    </w:p>
    <w:p w:rsidR="00005E80" w:rsidRPr="00526E3C" w:rsidRDefault="00BD1C6A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 w:rsidR="00074714">
        <w:rPr>
          <w:rFonts w:ascii="Times New Roman" w:hAnsi="Times New Roman"/>
          <w:sz w:val="25"/>
          <w:szCs w:val="25"/>
        </w:rPr>
        <w:t>7.3.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Документы содержат повреждения, наличие которых не позволяет в полном объ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ме использовать информацию и сведения, сод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ржащиеся в документах для предоставления услуги;</w:t>
      </w:r>
    </w:p>
    <w:p w:rsidR="00005E80" w:rsidRPr="00526E3C" w:rsidRDefault="00BD1C6A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 w:rsidR="00074714">
        <w:rPr>
          <w:rFonts w:ascii="Times New Roman" w:hAnsi="Times New Roman"/>
          <w:sz w:val="25"/>
          <w:szCs w:val="25"/>
        </w:rPr>
        <w:t>7.4.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05E80" w:rsidRPr="00526E3C" w:rsidRDefault="00BD1C6A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 w:rsidR="00074714">
        <w:rPr>
          <w:rFonts w:ascii="Times New Roman" w:hAnsi="Times New Roman"/>
          <w:sz w:val="25"/>
          <w:szCs w:val="25"/>
        </w:rPr>
        <w:t>7.5.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Представленные документы утратили силу на момент обращения за услугой;</w:t>
      </w:r>
    </w:p>
    <w:p w:rsidR="00074714" w:rsidRPr="00074714" w:rsidRDefault="00BD1C6A" w:rsidP="00074714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 w:rsidR="00074714">
        <w:rPr>
          <w:rFonts w:ascii="Times New Roman" w:hAnsi="Times New Roman"/>
          <w:sz w:val="25"/>
          <w:szCs w:val="25"/>
        </w:rPr>
        <w:t>7.6.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Неполное заполнение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поле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в форме заявления</w:t>
      </w:r>
      <w:r w:rsidRPr="00526E3C">
        <w:rPr>
          <w:rFonts w:ascii="Times New Roman" w:hAnsi="Times New Roman"/>
          <w:sz w:val="25"/>
          <w:szCs w:val="25"/>
        </w:rPr>
        <w:t xml:space="preserve">, </w:t>
      </w:r>
      <w:r w:rsidR="00005E80" w:rsidRPr="00526E3C">
        <w:rPr>
          <w:rFonts w:ascii="Times New Roman" w:hAnsi="Times New Roman"/>
          <w:sz w:val="25"/>
          <w:szCs w:val="25"/>
        </w:rPr>
        <w:t>в том числе в</w:t>
      </w:r>
      <w:r w:rsidRPr="00526E3C">
        <w:rPr>
          <w:rFonts w:ascii="Times New Roman" w:hAnsi="Times New Roman"/>
          <w:sz w:val="25"/>
          <w:szCs w:val="25"/>
        </w:rPr>
        <w:t xml:space="preserve"> интерактивной форме заявления на Едином портале государственных и муниципальных услуг.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E41827" w:rsidRPr="00526E3C" w:rsidRDefault="00892CA7" w:rsidP="00E41827">
      <w:pPr>
        <w:pStyle w:val="3"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2.8. </w:t>
      </w:r>
      <w:r w:rsidR="00E41827">
        <w:rPr>
          <w:rFonts w:ascii="Times New Roman" w:hAnsi="Times New Roman" w:cs="Times New Roman"/>
          <w:sz w:val="25"/>
          <w:szCs w:val="25"/>
        </w:rPr>
        <w:t>Исчерпывающий п</w:t>
      </w:r>
      <w:r w:rsidR="00E41827" w:rsidRPr="00526E3C">
        <w:rPr>
          <w:rFonts w:ascii="Times New Roman" w:hAnsi="Times New Roman" w:cs="Times New Roman"/>
          <w:sz w:val="25"/>
          <w:szCs w:val="25"/>
        </w:rPr>
        <w:t xml:space="preserve">еречень оснований </w:t>
      </w:r>
      <w:r w:rsidR="00E41827">
        <w:rPr>
          <w:rFonts w:ascii="Times New Roman" w:hAnsi="Times New Roman" w:cs="Times New Roman"/>
          <w:sz w:val="25"/>
          <w:szCs w:val="25"/>
        </w:rPr>
        <w:t xml:space="preserve">для приостановления и (или) отказа в предоставлении </w:t>
      </w:r>
      <w:r w:rsidR="00E41827" w:rsidRPr="00526E3C">
        <w:rPr>
          <w:rFonts w:ascii="Times New Roman" w:hAnsi="Times New Roman" w:cs="Times New Roman"/>
          <w:sz w:val="25"/>
          <w:szCs w:val="25"/>
        </w:rPr>
        <w:t>государственной услуги</w:t>
      </w:r>
    </w:p>
    <w:p w:rsidR="00E41827" w:rsidRDefault="00E41827" w:rsidP="000F54EC">
      <w:pPr>
        <w:pStyle w:val="1"/>
        <w:ind w:firstLine="709"/>
        <w:rPr>
          <w:rFonts w:ascii="Times New Roman" w:hAnsi="Times New Roman" w:cs="Times New Roman"/>
          <w:sz w:val="25"/>
          <w:szCs w:val="25"/>
        </w:rPr>
      </w:pPr>
    </w:p>
    <w:p w:rsidR="00E41827" w:rsidRPr="00526E3C" w:rsidRDefault="00E41827" w:rsidP="00E41827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8.1.</w:t>
      </w:r>
      <w:r w:rsidRPr="00526E3C">
        <w:rPr>
          <w:rFonts w:ascii="Times New Roman" w:hAnsi="Times New Roman"/>
          <w:sz w:val="25"/>
          <w:szCs w:val="25"/>
        </w:rPr>
        <w:t xml:space="preserve">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E41827" w:rsidRPr="00526E3C" w:rsidRDefault="00E41827" w:rsidP="00E41827">
      <w:pPr>
        <w:tabs>
          <w:tab w:val="left" w:pos="2042"/>
          <w:tab w:val="left" w:pos="2043"/>
          <w:tab w:val="left" w:pos="3715"/>
          <w:tab w:val="left" w:pos="4504"/>
          <w:tab w:val="left" w:pos="5645"/>
          <w:tab w:val="left" w:pos="6151"/>
          <w:tab w:val="left" w:pos="8429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bookmarkStart w:id="4" w:name="14"/>
      <w:bookmarkEnd w:id="4"/>
      <w:r w:rsidRPr="00526E3C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8.2</w:t>
      </w:r>
      <w:r w:rsidRPr="00526E3C">
        <w:rPr>
          <w:rFonts w:ascii="Times New Roman" w:hAnsi="Times New Roman"/>
          <w:sz w:val="25"/>
          <w:szCs w:val="25"/>
        </w:rPr>
        <w:t>. Основания для отказа в предоставлении государственной услуги:</w:t>
      </w:r>
    </w:p>
    <w:p w:rsidR="00E41827" w:rsidRPr="00074714" w:rsidRDefault="00E41827" w:rsidP="00E41827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8.3</w:t>
      </w:r>
      <w:r w:rsidRPr="00526E3C">
        <w:rPr>
          <w:rFonts w:ascii="Times New Roman" w:hAnsi="Times New Roman"/>
          <w:sz w:val="25"/>
          <w:szCs w:val="25"/>
        </w:rPr>
        <w:t>.</w:t>
      </w:r>
      <w:r w:rsidRPr="00074714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У</w:t>
      </w:r>
      <w:r w:rsidRPr="00074714">
        <w:rPr>
          <w:rFonts w:ascii="Times New Roman" w:hAnsi="Times New Roman"/>
          <w:sz w:val="25"/>
          <w:szCs w:val="25"/>
        </w:rPr>
        <w:t>становление факта нарушения прав и законных интересов несовершеннолетнего подопечного при заключении трудового договора с несовершеннолетним.</w:t>
      </w:r>
    </w:p>
    <w:p w:rsidR="00E41827" w:rsidRPr="00526E3C" w:rsidRDefault="00E41827" w:rsidP="00E41827">
      <w:pPr>
        <w:pStyle w:val="a9"/>
        <w:tabs>
          <w:tab w:val="left" w:pos="3462"/>
          <w:tab w:val="left" w:pos="3935"/>
          <w:tab w:val="left" w:pos="5808"/>
          <w:tab w:val="left" w:pos="7200"/>
          <w:tab w:val="left" w:pos="7910"/>
          <w:tab w:val="left" w:pos="9275"/>
          <w:tab w:val="left" w:pos="101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2.8.4.</w:t>
      </w:r>
      <w:r w:rsidRPr="00526E3C">
        <w:rPr>
          <w:rFonts w:ascii="Times New Roman" w:hAnsi="Times New Roman"/>
          <w:sz w:val="25"/>
          <w:szCs w:val="25"/>
        </w:rPr>
        <w:t xml:space="preserve"> Заявитель не соответствует категории лиц, имеющих право предоставление услуги;</w:t>
      </w:r>
    </w:p>
    <w:p w:rsidR="00E41827" w:rsidRPr="00526E3C" w:rsidRDefault="00E41827" w:rsidP="00E41827">
      <w:pPr>
        <w:tabs>
          <w:tab w:val="left" w:pos="1995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8.5</w:t>
      </w:r>
      <w:r w:rsidRPr="00526E3C">
        <w:rPr>
          <w:rFonts w:ascii="Times New Roman" w:hAnsi="Times New Roman"/>
          <w:sz w:val="25"/>
          <w:szCs w:val="25"/>
        </w:rPr>
        <w:t>. Представление сведений и (или) документов, которые противоречат сведениям, полученные в ходе межведомственного взаимодействия.</w:t>
      </w:r>
    </w:p>
    <w:p w:rsidR="00E41827" w:rsidRPr="00E41827" w:rsidRDefault="00E41827" w:rsidP="000F54EC">
      <w:pPr>
        <w:pStyle w:val="1"/>
        <w:ind w:firstLine="709"/>
        <w:rPr>
          <w:rFonts w:ascii="Times New Roman" w:hAnsi="Times New Roman" w:cs="Times New Roman"/>
          <w:sz w:val="25"/>
          <w:szCs w:val="25"/>
        </w:rPr>
      </w:pPr>
    </w:p>
    <w:p w:rsidR="00005E80" w:rsidRPr="00526E3C" w:rsidRDefault="00E41827" w:rsidP="000F54EC">
      <w:pPr>
        <w:pStyle w:val="1"/>
        <w:ind w:firstLine="709"/>
        <w:rPr>
          <w:rFonts w:ascii="Times New Roman" w:hAnsi="Times New Roman" w:cs="Times New Roman"/>
          <w:sz w:val="25"/>
          <w:szCs w:val="25"/>
        </w:rPr>
      </w:pPr>
      <w:r w:rsidRPr="00E41827">
        <w:rPr>
          <w:rFonts w:ascii="Times New Roman" w:hAnsi="Times New Roman"/>
          <w:bCs w:val="0"/>
          <w:sz w:val="25"/>
          <w:szCs w:val="25"/>
        </w:rPr>
        <w:t>2.9.</w:t>
      </w:r>
      <w:r w:rsidRPr="00892CA7">
        <w:rPr>
          <w:bCs w:val="0"/>
          <w:sz w:val="25"/>
          <w:szCs w:val="25"/>
        </w:rPr>
        <w:t xml:space="preserve"> </w:t>
      </w:r>
      <w:r w:rsidR="00F81B64" w:rsidRPr="00526E3C">
        <w:rPr>
          <w:rFonts w:ascii="Times New Roman" w:hAnsi="Times New Roman" w:cs="Times New Roman"/>
          <w:sz w:val="25"/>
          <w:szCs w:val="25"/>
        </w:rPr>
        <w:t>Размер платы, взимаемой с заявителя при предоставлении государственной услуги</w:t>
      </w:r>
      <w:r w:rsidR="00DE2E14" w:rsidRPr="00526E3C">
        <w:rPr>
          <w:rFonts w:ascii="Times New Roman" w:hAnsi="Times New Roman" w:cs="Times New Roman"/>
          <w:sz w:val="25"/>
          <w:szCs w:val="25"/>
        </w:rPr>
        <w:t>, и способы ее взимания</w:t>
      </w:r>
    </w:p>
    <w:p w:rsidR="00005E80" w:rsidRPr="00526E3C" w:rsidRDefault="00005E80" w:rsidP="000F54EC">
      <w:pPr>
        <w:pStyle w:val="a7"/>
        <w:ind w:firstLine="709"/>
        <w:rPr>
          <w:sz w:val="25"/>
          <w:szCs w:val="25"/>
        </w:rPr>
      </w:pPr>
    </w:p>
    <w:p w:rsidR="00005E80" w:rsidRDefault="00005E80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Предоставление государственно</w:t>
      </w:r>
      <w:r w:rsidR="00A44068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услуги осуществляется бесплатно.</w:t>
      </w:r>
    </w:p>
    <w:p w:rsidR="00526E3C" w:rsidRPr="00526E3C" w:rsidRDefault="00526E3C" w:rsidP="00526E3C">
      <w:pPr>
        <w:tabs>
          <w:tab w:val="left" w:pos="0"/>
        </w:tabs>
        <w:autoSpaceDE w:val="0"/>
        <w:autoSpaceDN w:val="0"/>
        <w:ind w:firstLine="0"/>
        <w:rPr>
          <w:rFonts w:ascii="Times New Roman" w:hAnsi="Times New Roman"/>
          <w:sz w:val="25"/>
          <w:szCs w:val="25"/>
        </w:rPr>
      </w:pPr>
    </w:p>
    <w:p w:rsidR="007E2E34" w:rsidRPr="00526E3C" w:rsidRDefault="00E41827" w:rsidP="007E2E34">
      <w:pPr>
        <w:tabs>
          <w:tab w:val="left" w:pos="709"/>
        </w:tabs>
        <w:ind w:firstLine="0"/>
        <w:jc w:val="center"/>
        <w:rPr>
          <w:rFonts w:ascii="Times New Roman" w:hAnsi="Times New Roman"/>
          <w:b/>
          <w:sz w:val="25"/>
          <w:szCs w:val="25"/>
        </w:rPr>
      </w:pPr>
      <w:bookmarkStart w:id="5" w:name="15"/>
      <w:bookmarkEnd w:id="5"/>
      <w:r>
        <w:rPr>
          <w:rFonts w:ascii="Times New Roman" w:hAnsi="Times New Roman"/>
          <w:b/>
          <w:sz w:val="25"/>
          <w:szCs w:val="25"/>
        </w:rPr>
        <w:t xml:space="preserve">3.0. </w:t>
      </w:r>
      <w:r w:rsidR="007E2E34" w:rsidRPr="00526E3C">
        <w:rPr>
          <w:rFonts w:ascii="Times New Roman" w:hAnsi="Times New Roman"/>
          <w:b/>
          <w:sz w:val="25"/>
          <w:szCs w:val="25"/>
        </w:rPr>
        <w:t>Иные требования, в том числе учитывающие особенности предоставления государственной услуги в многофункциональных центрах,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:rsidR="007E2E34" w:rsidRPr="00526E3C" w:rsidRDefault="007E2E34" w:rsidP="007E2E34">
      <w:pPr>
        <w:pStyle w:val="a9"/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5"/>
          <w:szCs w:val="25"/>
        </w:rPr>
      </w:pPr>
    </w:p>
    <w:p w:rsidR="007E2E34" w:rsidRPr="00526E3C" w:rsidRDefault="007E2E34" w:rsidP="007E2E34">
      <w:pPr>
        <w:pStyle w:val="a9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9.1</w:t>
      </w:r>
      <w:r w:rsidRPr="00526E3C">
        <w:rPr>
          <w:rFonts w:ascii="Times New Roman" w:hAnsi="Times New Roman"/>
          <w:sz w:val="25"/>
          <w:szCs w:val="25"/>
        </w:rPr>
        <w:t xml:space="preserve">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</w:t>
      </w:r>
      <w:r w:rsidR="006F38BC">
        <w:rPr>
          <w:rFonts w:ascii="Times New Roman" w:hAnsi="Times New Roman"/>
          <w:sz w:val="25"/>
          <w:szCs w:val="25"/>
        </w:rPr>
        <w:t>Управлении образования</w:t>
      </w:r>
      <w:r w:rsidRPr="00526E3C">
        <w:rPr>
          <w:rFonts w:ascii="Times New Roman" w:hAnsi="Times New Roman"/>
          <w:sz w:val="25"/>
          <w:szCs w:val="25"/>
        </w:rPr>
        <w:t>.</w:t>
      </w:r>
    </w:p>
    <w:p w:rsidR="007E2E34" w:rsidRPr="00526E3C" w:rsidRDefault="007E2E34" w:rsidP="007E2E34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2.</w:t>
      </w:r>
      <w:r>
        <w:rPr>
          <w:b w:val="0"/>
          <w:sz w:val="25"/>
          <w:szCs w:val="25"/>
        </w:rPr>
        <w:t>9.</w:t>
      </w:r>
      <w:r w:rsidRPr="00526E3C">
        <w:rPr>
          <w:b w:val="0"/>
          <w:sz w:val="25"/>
          <w:szCs w:val="25"/>
        </w:rPr>
        <w:t>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E2E34" w:rsidRPr="00526E3C" w:rsidRDefault="007E2E34" w:rsidP="007E2E34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этом случае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7E2E34" w:rsidRPr="00526E3C" w:rsidRDefault="007E2E34" w:rsidP="007E2E34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</w:t>
      </w:r>
      <w:r w:rsidRPr="00526E3C">
        <w:rPr>
          <w:b w:val="0"/>
          <w:sz w:val="25"/>
          <w:szCs w:val="25"/>
        </w:rPr>
        <w:lastRenderedPageBreak/>
        <w:t>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:rsidR="007E2E34" w:rsidRPr="00526E3C" w:rsidRDefault="007E2E34" w:rsidP="007E2E34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Результаты предоставления государственной услуги, указанные в пункте 2.5 настоящего Административного регламента, направляются заявителю в личный кабинет на ЕПГУ в форме электронного документа</w:t>
      </w:r>
      <w:r w:rsidR="006F38BC">
        <w:rPr>
          <w:b w:val="0"/>
          <w:sz w:val="25"/>
          <w:szCs w:val="25"/>
        </w:rPr>
        <w:t>,</w:t>
      </w:r>
      <w:r w:rsidRPr="00526E3C">
        <w:rPr>
          <w:b w:val="0"/>
          <w:sz w:val="25"/>
          <w:szCs w:val="25"/>
        </w:rPr>
        <w:t xml:space="preserve">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EПГУ.</w:t>
      </w:r>
    </w:p>
    <w:p w:rsidR="007E2E34" w:rsidRPr="00526E3C" w:rsidRDefault="007E2E34" w:rsidP="007E2E34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2.</w:t>
      </w:r>
      <w:r>
        <w:rPr>
          <w:b w:val="0"/>
          <w:sz w:val="25"/>
          <w:szCs w:val="25"/>
        </w:rPr>
        <w:t>9.</w:t>
      </w:r>
      <w:r w:rsidRPr="00526E3C">
        <w:rPr>
          <w:b w:val="0"/>
          <w:sz w:val="25"/>
          <w:szCs w:val="25"/>
        </w:rPr>
        <w:t xml:space="preserve">3. Электронные документы представляются в следующих форматах: </w:t>
      </w:r>
    </w:p>
    <w:p w:rsidR="007E2E34" w:rsidRPr="00526E3C" w:rsidRDefault="007E2E34" w:rsidP="007E2E34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а) </w:t>
      </w:r>
      <w:proofErr w:type="spellStart"/>
      <w:r w:rsidRPr="00526E3C">
        <w:rPr>
          <w:b w:val="0"/>
          <w:sz w:val="25"/>
          <w:szCs w:val="25"/>
        </w:rPr>
        <w:t>xml</w:t>
      </w:r>
      <w:proofErr w:type="spellEnd"/>
      <w:r w:rsidRPr="00526E3C">
        <w:rPr>
          <w:b w:val="0"/>
          <w:sz w:val="25"/>
          <w:szCs w:val="25"/>
        </w:rPr>
        <w:t xml:space="preserve"> - для формализованных документов;</w:t>
      </w:r>
    </w:p>
    <w:p w:rsidR="007E2E34" w:rsidRPr="00526E3C" w:rsidRDefault="007E2E34" w:rsidP="007E2E34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6) </w:t>
      </w:r>
      <w:proofErr w:type="spellStart"/>
      <w:r w:rsidRPr="00526E3C">
        <w:rPr>
          <w:b w:val="0"/>
          <w:sz w:val="25"/>
          <w:szCs w:val="25"/>
        </w:rPr>
        <w:t>doc</w:t>
      </w:r>
      <w:proofErr w:type="spellEnd"/>
      <w:r w:rsidRPr="00526E3C">
        <w:rPr>
          <w:b w:val="0"/>
          <w:sz w:val="25"/>
          <w:szCs w:val="25"/>
        </w:rPr>
        <w:t xml:space="preserve">, </w:t>
      </w:r>
      <w:proofErr w:type="spellStart"/>
      <w:r w:rsidRPr="00526E3C">
        <w:rPr>
          <w:b w:val="0"/>
          <w:sz w:val="25"/>
          <w:szCs w:val="25"/>
        </w:rPr>
        <w:t>docx</w:t>
      </w:r>
      <w:proofErr w:type="spellEnd"/>
      <w:r w:rsidRPr="00526E3C">
        <w:rPr>
          <w:b w:val="0"/>
          <w:sz w:val="25"/>
          <w:szCs w:val="25"/>
        </w:rPr>
        <w:t xml:space="preserve">, </w:t>
      </w:r>
      <w:proofErr w:type="spellStart"/>
      <w:r w:rsidRPr="00526E3C">
        <w:rPr>
          <w:b w:val="0"/>
          <w:sz w:val="25"/>
          <w:szCs w:val="25"/>
        </w:rPr>
        <w:t>odt</w:t>
      </w:r>
      <w:proofErr w:type="spellEnd"/>
      <w:r w:rsidRPr="00526E3C">
        <w:rPr>
          <w:b w:val="0"/>
          <w:sz w:val="25"/>
          <w:szCs w:val="25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E2E34" w:rsidRPr="00526E3C" w:rsidRDefault="007E2E34" w:rsidP="007E2E34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в) </w:t>
      </w:r>
      <w:proofErr w:type="spellStart"/>
      <w:r w:rsidRPr="00526E3C">
        <w:rPr>
          <w:rFonts w:ascii="Times New Roman" w:hAnsi="Times New Roman"/>
          <w:sz w:val="25"/>
          <w:szCs w:val="25"/>
        </w:rPr>
        <w:t>xls</w:t>
      </w:r>
      <w:proofErr w:type="spellEnd"/>
      <w:r w:rsidRPr="00526E3C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526E3C">
        <w:rPr>
          <w:rFonts w:ascii="Times New Roman" w:hAnsi="Times New Roman"/>
          <w:sz w:val="25"/>
          <w:szCs w:val="25"/>
        </w:rPr>
        <w:t>xlsx</w:t>
      </w:r>
      <w:proofErr w:type="spellEnd"/>
      <w:r w:rsidRPr="00526E3C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526E3C">
        <w:rPr>
          <w:rFonts w:ascii="Times New Roman" w:hAnsi="Times New Roman"/>
          <w:sz w:val="25"/>
          <w:szCs w:val="25"/>
        </w:rPr>
        <w:t>ods</w:t>
      </w:r>
      <w:proofErr w:type="spellEnd"/>
      <w:r w:rsidRPr="00526E3C">
        <w:rPr>
          <w:rFonts w:ascii="Times New Roman" w:hAnsi="Times New Roman"/>
          <w:sz w:val="25"/>
          <w:szCs w:val="25"/>
        </w:rPr>
        <w:t xml:space="preserve"> - для документов, содержащих расчеты;</w:t>
      </w:r>
    </w:p>
    <w:p w:rsidR="007E2E34" w:rsidRPr="00526E3C" w:rsidRDefault="007E2E34" w:rsidP="007E2E34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г) </w:t>
      </w:r>
      <w:proofErr w:type="spellStart"/>
      <w:r w:rsidRPr="00526E3C">
        <w:rPr>
          <w:rFonts w:ascii="Times New Roman" w:hAnsi="Times New Roman"/>
          <w:sz w:val="25"/>
          <w:szCs w:val="25"/>
        </w:rPr>
        <w:t>pdf</w:t>
      </w:r>
      <w:proofErr w:type="spellEnd"/>
      <w:r w:rsidRPr="00526E3C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526E3C">
        <w:rPr>
          <w:rFonts w:ascii="Times New Roman" w:hAnsi="Times New Roman"/>
          <w:sz w:val="25"/>
          <w:szCs w:val="25"/>
        </w:rPr>
        <w:t>jpg</w:t>
      </w:r>
      <w:proofErr w:type="spellEnd"/>
      <w:r w:rsidRPr="00526E3C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526E3C">
        <w:rPr>
          <w:rFonts w:ascii="Times New Roman" w:hAnsi="Times New Roman"/>
          <w:sz w:val="25"/>
          <w:szCs w:val="25"/>
        </w:rPr>
        <w:t>jpeg</w:t>
      </w:r>
      <w:proofErr w:type="spellEnd"/>
      <w:r w:rsidRPr="00526E3C">
        <w:rPr>
          <w:rFonts w:ascii="Times New Roman" w:hAnsi="Times New Roman"/>
          <w:sz w:val="25"/>
          <w:szCs w:val="25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</w:t>
      </w:r>
      <w:proofErr w:type="gramStart"/>
      <w:r w:rsidRPr="00526E3C">
        <w:rPr>
          <w:rFonts w:ascii="Times New Roman" w:hAnsi="Times New Roman"/>
          <w:sz w:val="25"/>
          <w:szCs w:val="25"/>
        </w:rPr>
        <w:t>документов  с</w:t>
      </w:r>
      <w:proofErr w:type="gramEnd"/>
      <w:r w:rsidRPr="00526E3C">
        <w:rPr>
          <w:rFonts w:ascii="Times New Roman" w:hAnsi="Times New Roman"/>
          <w:sz w:val="25"/>
          <w:szCs w:val="25"/>
        </w:rPr>
        <w:t xml:space="preserve">  графическим содержанием.</w:t>
      </w:r>
    </w:p>
    <w:p w:rsidR="007E2E34" w:rsidRPr="00526E3C" w:rsidRDefault="007E2E34" w:rsidP="007E2E34">
      <w:pPr>
        <w:pStyle w:val="a7"/>
        <w:ind w:firstLine="709"/>
        <w:jc w:val="both"/>
        <w:rPr>
          <w:b w:val="0"/>
          <w:sz w:val="25"/>
          <w:szCs w:val="25"/>
        </w:rPr>
      </w:pPr>
      <w:bookmarkStart w:id="6" w:name="19"/>
      <w:bookmarkEnd w:id="6"/>
      <w:r w:rsidRPr="00526E3C">
        <w:rPr>
          <w:b w:val="0"/>
          <w:sz w:val="25"/>
          <w:szCs w:val="25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26E3C">
        <w:rPr>
          <w:b w:val="0"/>
          <w:sz w:val="25"/>
          <w:szCs w:val="25"/>
        </w:rPr>
        <w:t>dpi</w:t>
      </w:r>
      <w:proofErr w:type="spellEnd"/>
      <w:r w:rsidRPr="00526E3C">
        <w:rPr>
          <w:b w:val="0"/>
          <w:sz w:val="25"/>
          <w:szCs w:val="25"/>
        </w:rPr>
        <w:t xml:space="preserve"> (масштаб 1:1) с использованием следующих режимов:</w:t>
      </w:r>
    </w:p>
    <w:p w:rsidR="007E2E34" w:rsidRPr="00526E3C" w:rsidRDefault="007E2E34" w:rsidP="007E2E34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- «черно-белый» (при отсутствии в документе графических изображении и (или) цветного текста);</w:t>
      </w:r>
    </w:p>
    <w:p w:rsidR="007E2E34" w:rsidRPr="00526E3C" w:rsidRDefault="007E2E34" w:rsidP="007E2E34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E2E34" w:rsidRPr="00526E3C" w:rsidRDefault="007E2E34" w:rsidP="007E2E34">
      <w:pPr>
        <w:tabs>
          <w:tab w:val="left" w:pos="1296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E2E34" w:rsidRPr="00526E3C" w:rsidRDefault="007E2E34" w:rsidP="007E2E34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E2E34" w:rsidRPr="00526E3C" w:rsidRDefault="007E2E34" w:rsidP="007E2E34">
      <w:pPr>
        <w:tabs>
          <w:tab w:val="left" w:pos="1422"/>
          <w:tab w:val="left" w:pos="1423"/>
          <w:tab w:val="left" w:pos="3002"/>
          <w:tab w:val="left" w:pos="4096"/>
          <w:tab w:val="left" w:pos="5231"/>
          <w:tab w:val="left" w:pos="7391"/>
          <w:tab w:val="left" w:pos="8956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E2E34" w:rsidRPr="00526E3C" w:rsidRDefault="007E2E34" w:rsidP="007E2E34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Электронные документы должны обеспечивать:</w:t>
      </w:r>
    </w:p>
    <w:p w:rsidR="007E2E34" w:rsidRPr="00526E3C" w:rsidRDefault="007E2E34" w:rsidP="007E2E34">
      <w:pPr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- возможность идентифицировать документ и количество листов в документе;</w:t>
      </w:r>
    </w:p>
    <w:p w:rsidR="007E2E34" w:rsidRPr="00526E3C" w:rsidRDefault="007E2E34" w:rsidP="007E2E34">
      <w:pPr>
        <w:tabs>
          <w:tab w:val="left" w:pos="1397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п таблицам.</w:t>
      </w:r>
    </w:p>
    <w:p w:rsidR="007E2E34" w:rsidRPr="00526E3C" w:rsidRDefault="007E2E34" w:rsidP="007E2E34">
      <w:pPr>
        <w:pStyle w:val="a7"/>
        <w:tabs>
          <w:tab w:val="left" w:pos="0"/>
        </w:tabs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Документы, подлежащие представлению в форматах x1s, </w:t>
      </w:r>
      <w:proofErr w:type="spellStart"/>
      <w:r w:rsidRPr="00526E3C">
        <w:rPr>
          <w:b w:val="0"/>
          <w:sz w:val="25"/>
          <w:szCs w:val="25"/>
        </w:rPr>
        <w:t>xlsx</w:t>
      </w:r>
      <w:proofErr w:type="spellEnd"/>
      <w:r w:rsidRPr="00526E3C">
        <w:rPr>
          <w:b w:val="0"/>
          <w:sz w:val="25"/>
          <w:szCs w:val="25"/>
        </w:rPr>
        <w:t xml:space="preserve"> или </w:t>
      </w:r>
      <w:proofErr w:type="spellStart"/>
      <w:r w:rsidRPr="00526E3C">
        <w:rPr>
          <w:b w:val="0"/>
          <w:sz w:val="25"/>
          <w:szCs w:val="25"/>
        </w:rPr>
        <w:t>ods</w:t>
      </w:r>
      <w:proofErr w:type="spellEnd"/>
      <w:r w:rsidRPr="00526E3C">
        <w:rPr>
          <w:b w:val="0"/>
          <w:sz w:val="25"/>
          <w:szCs w:val="25"/>
        </w:rPr>
        <w:t>, формируются в виде отдельного электронного документа.</w:t>
      </w:r>
    </w:p>
    <w:p w:rsidR="00892CA7" w:rsidRPr="00526E3C" w:rsidRDefault="00892CA7" w:rsidP="007E2E34">
      <w:pPr>
        <w:pStyle w:val="a7"/>
        <w:ind w:firstLine="709"/>
        <w:jc w:val="both"/>
        <w:rPr>
          <w:b w:val="0"/>
          <w:sz w:val="25"/>
          <w:szCs w:val="25"/>
        </w:rPr>
      </w:pPr>
    </w:p>
    <w:p w:rsidR="00005E80" w:rsidRPr="00526E3C" w:rsidRDefault="00892CA7" w:rsidP="007E2E34">
      <w:pPr>
        <w:pStyle w:val="a7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2.10. </w:t>
      </w:r>
      <w:r w:rsidR="00005E80" w:rsidRPr="00526E3C">
        <w:rPr>
          <w:sz w:val="25"/>
          <w:szCs w:val="25"/>
        </w:rPr>
        <w:t>Требования к помещениям, в которых предоставляется государственная услуга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005E80" w:rsidRPr="00526E3C" w:rsidRDefault="00005E80" w:rsidP="000F54EC">
      <w:pPr>
        <w:tabs>
          <w:tab w:val="left" w:pos="1741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Местоположение административных зданий, в которых осуществляется прием заявлени</w:t>
      </w:r>
      <w:r w:rsidR="003D03C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</w:t>
      </w:r>
      <w:r w:rsidR="003D03C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шеходной доступности от остановок общественного транспорта.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526E3C">
        <w:rPr>
          <w:b w:val="0"/>
          <w:sz w:val="25"/>
          <w:szCs w:val="25"/>
        </w:rPr>
        <w:lastRenderedPageBreak/>
        <w:t>организовывается стоянка (парковка) для личного автомобильного транспорта заявителе</w:t>
      </w:r>
      <w:r w:rsidR="003D03C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. За пользование стоянкой (парковкой) с заявителей плата не взимается.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</w:t>
      </w:r>
      <w:r w:rsidR="003D03C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парковки транспортных средств, управляемых инвалидами I, II групп, а также инвалидами III группы в порядке, </w:t>
      </w:r>
      <w:r w:rsidR="003D03C1" w:rsidRPr="00526E3C">
        <w:rPr>
          <w:b w:val="0"/>
          <w:sz w:val="25"/>
          <w:szCs w:val="25"/>
        </w:rPr>
        <w:t>установленном</w:t>
      </w:r>
      <w:r w:rsidRPr="00526E3C">
        <w:rPr>
          <w:b w:val="0"/>
          <w:sz w:val="25"/>
          <w:szCs w:val="25"/>
        </w:rPr>
        <w:t xml:space="preserve"> Правительством Росси</w:t>
      </w:r>
      <w:r w:rsidR="003D03C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ск</w:t>
      </w:r>
      <w:r w:rsidR="003D03C1" w:rsidRPr="00526E3C">
        <w:rPr>
          <w:b w:val="0"/>
          <w:sz w:val="25"/>
          <w:szCs w:val="25"/>
        </w:rPr>
        <w:t>ой</w:t>
      </w:r>
      <w:r w:rsidRPr="00526E3C">
        <w:rPr>
          <w:b w:val="0"/>
          <w:sz w:val="25"/>
          <w:szCs w:val="25"/>
        </w:rPr>
        <w:t xml:space="preserve"> Федерации, и транспортных средств, перевозящих таких инвалидов и (или) детей-инвалидов.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целях обеспечения беспр</w:t>
      </w:r>
      <w:r w:rsidR="003D03C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пятственного доступа заявит</w:t>
      </w:r>
      <w:r w:rsidR="003D03C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</w:t>
      </w:r>
      <w:r w:rsidR="003D03C1" w:rsidRPr="00526E3C">
        <w:rPr>
          <w:b w:val="0"/>
          <w:sz w:val="25"/>
          <w:szCs w:val="25"/>
        </w:rPr>
        <w:t>ми</w:t>
      </w:r>
      <w:r w:rsidRPr="00526E3C">
        <w:rPr>
          <w:b w:val="0"/>
          <w:sz w:val="25"/>
          <w:szCs w:val="25"/>
        </w:rPr>
        <w:t xml:space="preserve"> обеспечить б</w:t>
      </w:r>
      <w:r w:rsidR="003D03C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спр</w:t>
      </w:r>
      <w:r w:rsidR="003D03C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пятственный доступ и передвижение инвалидов, в соответствии с законодательством Росси</w:t>
      </w:r>
      <w:r w:rsidR="003D03C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ской Федерации о социально</w:t>
      </w:r>
      <w:r w:rsidR="003D03C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защите инвалидов.</w:t>
      </w:r>
    </w:p>
    <w:p w:rsidR="00873967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Центральный вход в здание </w:t>
      </w:r>
      <w:r w:rsidR="003D03C1" w:rsidRPr="00526E3C">
        <w:rPr>
          <w:b w:val="0"/>
          <w:sz w:val="25"/>
          <w:szCs w:val="25"/>
        </w:rPr>
        <w:t>У</w:t>
      </w:r>
      <w:r w:rsidRPr="00526E3C">
        <w:rPr>
          <w:b w:val="0"/>
          <w:sz w:val="25"/>
          <w:szCs w:val="25"/>
        </w:rPr>
        <w:t>полномоченного органа должен быть</w:t>
      </w:r>
      <w:r w:rsidR="003D03C1" w:rsidRPr="00526E3C">
        <w:rPr>
          <w:b w:val="0"/>
          <w:sz w:val="25"/>
          <w:szCs w:val="25"/>
        </w:rPr>
        <w:t xml:space="preserve"> оборудован информационной табличкой (вывеской), содержащей информацию:</w:t>
      </w:r>
      <w:r w:rsidR="00873967" w:rsidRPr="00526E3C">
        <w:rPr>
          <w:b w:val="0"/>
          <w:sz w:val="25"/>
          <w:szCs w:val="25"/>
        </w:rPr>
        <w:t xml:space="preserve"> </w:t>
      </w:r>
      <w:bookmarkStart w:id="7" w:name="16"/>
      <w:bookmarkEnd w:id="7"/>
      <w:r w:rsidRPr="00526E3C">
        <w:rPr>
          <w:b w:val="0"/>
          <w:sz w:val="25"/>
          <w:szCs w:val="25"/>
        </w:rPr>
        <w:t xml:space="preserve"> 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наименовани</w:t>
      </w:r>
      <w:r w:rsidR="0087396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местонахождение и юридический адрес; </w:t>
      </w:r>
      <w:r w:rsidR="00B53B25" w:rsidRPr="00526E3C">
        <w:rPr>
          <w:b w:val="0"/>
          <w:sz w:val="25"/>
          <w:szCs w:val="25"/>
        </w:rPr>
        <w:t>р</w:t>
      </w:r>
      <w:r w:rsidRPr="00526E3C">
        <w:rPr>
          <w:b w:val="0"/>
          <w:sz w:val="25"/>
          <w:szCs w:val="25"/>
        </w:rPr>
        <w:t>ежим работы;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график приема;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номера телефонов для справок.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Помещения, в которых предоставляется государственная услуга, оснащаются: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противопожарной системой и средствами пожаротушения;</w:t>
      </w:r>
    </w:p>
    <w:p w:rsidR="00005E80" w:rsidRPr="00526E3C" w:rsidRDefault="00873967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системой оповещения о возникновении чрезвычайной ситуации;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средствами оказания первой медицинской помощи; туалетными комнатами для посетителе</w:t>
      </w:r>
      <w:r w:rsidR="0087396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</w:t>
      </w:r>
      <w:r w:rsidR="0087396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щении, а также информационными стендами.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Тексты материалов, размещенных на информационном стенде, печатаются удо</w:t>
      </w:r>
      <w:r w:rsidR="00873967" w:rsidRPr="00526E3C">
        <w:rPr>
          <w:rFonts w:ascii="Times New Roman" w:hAnsi="Times New Roman"/>
          <w:sz w:val="25"/>
          <w:szCs w:val="25"/>
        </w:rPr>
        <w:t>бным</w:t>
      </w:r>
      <w:r w:rsidRPr="00526E3C">
        <w:rPr>
          <w:rFonts w:ascii="Times New Roman" w:hAnsi="Times New Roman"/>
          <w:sz w:val="25"/>
          <w:szCs w:val="25"/>
        </w:rPr>
        <w:t xml:space="preserve"> для чт</w:t>
      </w:r>
      <w:r w:rsidR="00873967" w:rsidRPr="00526E3C">
        <w:rPr>
          <w:rFonts w:ascii="Times New Roman" w:hAnsi="Times New Roman"/>
          <w:sz w:val="25"/>
          <w:szCs w:val="25"/>
        </w:rPr>
        <w:t>ения</w:t>
      </w:r>
      <w:r w:rsidRPr="00526E3C">
        <w:rPr>
          <w:rFonts w:ascii="Times New Roman" w:hAnsi="Times New Roman"/>
          <w:sz w:val="25"/>
          <w:szCs w:val="25"/>
        </w:rPr>
        <w:t xml:space="preserve"> шр</w:t>
      </w:r>
      <w:r w:rsidR="00873967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>фтом, б</w:t>
      </w:r>
      <w:r w:rsidR="0087396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з исправл</w:t>
      </w:r>
      <w:r w:rsidR="0087396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ний, с выд</w:t>
      </w:r>
      <w:r w:rsidR="0087396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л</w:t>
      </w:r>
      <w:r w:rsidR="0087396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</w:t>
      </w:r>
      <w:r w:rsidR="0087396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м наибол</w:t>
      </w:r>
      <w:r w:rsidR="00873967" w:rsidRPr="00526E3C">
        <w:rPr>
          <w:rFonts w:ascii="Times New Roman" w:hAnsi="Times New Roman"/>
          <w:sz w:val="25"/>
          <w:szCs w:val="25"/>
        </w:rPr>
        <w:t>ее</w:t>
      </w:r>
      <w:r w:rsidRPr="00526E3C">
        <w:rPr>
          <w:rFonts w:ascii="Times New Roman" w:hAnsi="Times New Roman"/>
          <w:sz w:val="25"/>
          <w:szCs w:val="25"/>
        </w:rPr>
        <w:t xml:space="preserve"> важных мест полужирным шрифтом.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Места для заполнения заявлении оборудуются стульями, столами (сто</w:t>
      </w:r>
      <w:r w:rsidR="0087396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ками),</w:t>
      </w:r>
      <w:r w:rsidR="00873967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бланками заявлени</w:t>
      </w:r>
      <w:r w:rsidR="0087396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, письменными принадлежностями.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Места приема Заявителей о</w:t>
      </w:r>
      <w:r w:rsidR="00873967" w:rsidRPr="00526E3C">
        <w:rPr>
          <w:b w:val="0"/>
          <w:sz w:val="25"/>
          <w:szCs w:val="25"/>
        </w:rPr>
        <w:t>б</w:t>
      </w:r>
      <w:r w:rsidRPr="00526E3C">
        <w:rPr>
          <w:b w:val="0"/>
          <w:sz w:val="25"/>
          <w:szCs w:val="25"/>
        </w:rPr>
        <w:t>орудуются информационными табличками</w:t>
      </w:r>
      <w:r w:rsidR="00873967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(вывесками) с указанием: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номера кабинета и наименования отдела;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фамилии, имени и отчества (последнее — при наличии), должности ответственного лица за прием документов;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графика приема Заявителей.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</w:t>
      </w:r>
      <w:r w:rsidR="00B53B25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ством (принтером) и копирующим устро</w:t>
      </w:r>
      <w:r w:rsidR="00B53B25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ством.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Лицо, ответственно</w:t>
      </w:r>
      <w:r w:rsidR="00B53B25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 за прием документов, должно иметь настольную табличку с указанием фамилии, имени, отчества (последнее - при наличии)</w:t>
      </w:r>
      <w:r w:rsidR="00B53B25" w:rsidRPr="00526E3C">
        <w:rPr>
          <w:b w:val="0"/>
          <w:sz w:val="25"/>
          <w:szCs w:val="25"/>
        </w:rPr>
        <w:t xml:space="preserve"> и должности.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При предоставлении государственно</w:t>
      </w:r>
      <w:r w:rsidR="00B53B25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 инвалидам обеспечиваются: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lastRenderedPageBreak/>
        <w:t xml:space="preserve">возможность </w:t>
      </w:r>
      <w:r w:rsidR="00B53B25" w:rsidRPr="00526E3C">
        <w:rPr>
          <w:b w:val="0"/>
          <w:sz w:val="25"/>
          <w:szCs w:val="25"/>
        </w:rPr>
        <w:t>б</w:t>
      </w:r>
      <w:r w:rsidRPr="00526E3C">
        <w:rPr>
          <w:b w:val="0"/>
          <w:sz w:val="25"/>
          <w:szCs w:val="25"/>
        </w:rPr>
        <w:t>еспрепятственного доступа к объекту (зданию, помещению), в котором предоставляется государственная услуга;</w:t>
      </w:r>
    </w:p>
    <w:p w:rsidR="00B53B25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возможность самостоят</w:t>
      </w:r>
      <w:r w:rsidR="00B53B25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</w:t>
      </w:r>
      <w:r w:rsidR="00B53B25" w:rsidRPr="00526E3C">
        <w:rPr>
          <w:b w:val="0"/>
          <w:sz w:val="25"/>
          <w:szCs w:val="25"/>
        </w:rPr>
        <w:t>ъ</w:t>
      </w:r>
      <w:r w:rsidRPr="00526E3C">
        <w:rPr>
          <w:b w:val="0"/>
          <w:sz w:val="25"/>
          <w:szCs w:val="25"/>
        </w:rPr>
        <w:t>екты и выхода из них, посадки в транспортное средство и высадки из него, в том числе с использование кресла-</w:t>
      </w:r>
      <w:bookmarkStart w:id="8" w:name="17"/>
      <w:bookmarkEnd w:id="8"/>
      <w:r w:rsidR="00B53B25" w:rsidRPr="00526E3C">
        <w:rPr>
          <w:b w:val="0"/>
          <w:sz w:val="25"/>
          <w:szCs w:val="25"/>
        </w:rPr>
        <w:t>коляски;</w:t>
      </w:r>
    </w:p>
    <w:p w:rsidR="00005E80" w:rsidRPr="00526E3C" w:rsidRDefault="00B53B25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сопровождение </w:t>
      </w:r>
      <w:r w:rsidR="00005E80" w:rsidRPr="00526E3C">
        <w:rPr>
          <w:b w:val="0"/>
          <w:sz w:val="25"/>
          <w:szCs w:val="25"/>
        </w:rPr>
        <w:t>инвалидов, имеющих сто</w:t>
      </w:r>
      <w:r w:rsidRPr="00526E3C">
        <w:rPr>
          <w:b w:val="0"/>
          <w:sz w:val="25"/>
          <w:szCs w:val="25"/>
        </w:rPr>
        <w:t>й</w:t>
      </w:r>
      <w:r w:rsidR="00005E80" w:rsidRPr="00526E3C">
        <w:rPr>
          <w:b w:val="0"/>
          <w:sz w:val="25"/>
          <w:szCs w:val="25"/>
        </w:rPr>
        <w:t>кие расстро</w:t>
      </w:r>
      <w:r w:rsidRPr="00526E3C">
        <w:rPr>
          <w:b w:val="0"/>
          <w:sz w:val="25"/>
          <w:szCs w:val="25"/>
        </w:rPr>
        <w:t>й</w:t>
      </w:r>
      <w:r w:rsidR="00005E80" w:rsidRPr="00526E3C">
        <w:rPr>
          <w:b w:val="0"/>
          <w:sz w:val="25"/>
          <w:szCs w:val="25"/>
        </w:rPr>
        <w:t>ства функции зрения</w:t>
      </w:r>
      <w:r w:rsidRPr="00526E3C">
        <w:rPr>
          <w:b w:val="0"/>
          <w:sz w:val="25"/>
          <w:szCs w:val="25"/>
        </w:rPr>
        <w:t xml:space="preserve"> и самостоятельного передвижения;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надлежащее размещения оборудования и носителе</w:t>
      </w:r>
      <w:r w:rsidR="00B53B25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информации, необходимых для обеспечения беспрепятственного доступа инвалидов зданиям и помещ</w:t>
      </w:r>
      <w:r w:rsidR="00B53B25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ниям, в которых предоставляется государственная услуга, и к государственной услуге с учетом ограничени</w:t>
      </w:r>
      <w:r w:rsidR="00B53B25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их жизнед</w:t>
      </w:r>
      <w:r w:rsidR="00B53B25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ятельности;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дублирование необходимой для инвалидов звуково</w:t>
      </w:r>
      <w:r w:rsidR="001640A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 зрительной информации, а также надписе</w:t>
      </w:r>
      <w:r w:rsidR="001640A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, знаков и ино</w:t>
      </w:r>
      <w:r w:rsidR="001640A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текстовой и графическо</w:t>
      </w:r>
      <w:r w:rsidR="001640A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информации знаками, выполн</w:t>
      </w:r>
      <w:r w:rsidR="001640A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нными р</w:t>
      </w:r>
      <w:r w:rsidR="001640A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льефно-точечным шрифтом Брайля;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допуск сурдопереводчика и </w:t>
      </w:r>
      <w:proofErr w:type="spellStart"/>
      <w:r w:rsidRPr="00526E3C">
        <w:rPr>
          <w:b w:val="0"/>
          <w:sz w:val="25"/>
          <w:szCs w:val="25"/>
        </w:rPr>
        <w:t>ти</w:t>
      </w:r>
      <w:r w:rsidR="001640AF" w:rsidRPr="00526E3C">
        <w:rPr>
          <w:b w:val="0"/>
          <w:sz w:val="25"/>
          <w:szCs w:val="25"/>
        </w:rPr>
        <w:t>флосурдопереводчика</w:t>
      </w:r>
      <w:proofErr w:type="spellEnd"/>
      <w:r w:rsidRPr="00526E3C">
        <w:rPr>
          <w:b w:val="0"/>
          <w:sz w:val="25"/>
          <w:szCs w:val="25"/>
        </w:rPr>
        <w:t>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1640A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тся государственная услуг</w:t>
      </w:r>
      <w:r w:rsidR="001640AF" w:rsidRPr="00526E3C">
        <w:rPr>
          <w:b w:val="0"/>
          <w:sz w:val="25"/>
          <w:szCs w:val="25"/>
        </w:rPr>
        <w:t>а</w:t>
      </w:r>
      <w:r w:rsidRPr="00526E3C">
        <w:rPr>
          <w:b w:val="0"/>
          <w:sz w:val="25"/>
          <w:szCs w:val="25"/>
        </w:rPr>
        <w:t>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оказание инвалидам помощи в преодолении барьеров, мешающих получению ими государственных услуг</w:t>
      </w:r>
      <w:r w:rsidR="001640AF" w:rsidRPr="00526E3C">
        <w:rPr>
          <w:b w:val="0"/>
          <w:sz w:val="25"/>
          <w:szCs w:val="25"/>
        </w:rPr>
        <w:t>и</w:t>
      </w:r>
      <w:r w:rsidRPr="00526E3C">
        <w:rPr>
          <w:b w:val="0"/>
          <w:sz w:val="25"/>
          <w:szCs w:val="25"/>
        </w:rPr>
        <w:t xml:space="preserve"> наравне с другими лицами.</w:t>
      </w:r>
    </w:p>
    <w:p w:rsidR="002C1038" w:rsidRPr="00526E3C" w:rsidRDefault="002C1038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7E2E34" w:rsidP="00526E3C">
      <w:pPr>
        <w:pStyle w:val="3"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2.11. </w:t>
      </w:r>
      <w:r w:rsidR="00005E80" w:rsidRPr="00526E3C">
        <w:rPr>
          <w:rFonts w:ascii="Times New Roman" w:hAnsi="Times New Roman" w:cs="Times New Roman"/>
          <w:sz w:val="25"/>
          <w:szCs w:val="25"/>
        </w:rPr>
        <w:t>Показатели доступности и качества государственной услуги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1E4554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2.</w:t>
      </w:r>
      <w:r w:rsidR="004F4A4C" w:rsidRPr="00526E3C">
        <w:rPr>
          <w:b w:val="0"/>
          <w:sz w:val="25"/>
          <w:szCs w:val="25"/>
        </w:rPr>
        <w:t>1</w:t>
      </w:r>
      <w:r w:rsidR="007E2E34">
        <w:rPr>
          <w:b w:val="0"/>
          <w:sz w:val="25"/>
          <w:szCs w:val="25"/>
        </w:rPr>
        <w:t>1.1</w:t>
      </w:r>
      <w:r w:rsidRPr="00526E3C">
        <w:rPr>
          <w:b w:val="0"/>
          <w:sz w:val="25"/>
          <w:szCs w:val="25"/>
        </w:rPr>
        <w:t xml:space="preserve">. Основными показателями доступности предоставления </w:t>
      </w:r>
      <w:r w:rsidR="00005E80" w:rsidRPr="00526E3C">
        <w:rPr>
          <w:b w:val="0"/>
          <w:sz w:val="25"/>
          <w:szCs w:val="25"/>
        </w:rPr>
        <w:t>государственно</w:t>
      </w:r>
      <w:r w:rsidRPr="00526E3C">
        <w:rPr>
          <w:b w:val="0"/>
          <w:sz w:val="25"/>
          <w:szCs w:val="25"/>
        </w:rPr>
        <w:t>й</w:t>
      </w:r>
      <w:r w:rsidR="00005E80" w:rsidRPr="00526E3C">
        <w:rPr>
          <w:b w:val="0"/>
          <w:sz w:val="25"/>
          <w:szCs w:val="25"/>
        </w:rPr>
        <w:t xml:space="preserve"> услуги являются: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наличие полной и понятно</w:t>
      </w:r>
      <w:r w:rsidR="001E4554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информации о порядке, сроках и ходе предоставления государственно</w:t>
      </w:r>
      <w:r w:rsidR="001E4554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 в информационно- телекоммуникационных сетях общего пользования (в том числе в сети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«Интернет»), средствах массово</w:t>
      </w:r>
      <w:r w:rsidR="001E4554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информации;</w:t>
      </w:r>
    </w:p>
    <w:p w:rsidR="00005E80" w:rsidRPr="00526E3C" w:rsidRDefault="001E4554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возможность получения заявителем уведомлений о предоставлении </w:t>
      </w:r>
      <w:r w:rsidR="00005E80" w:rsidRPr="00526E3C">
        <w:rPr>
          <w:b w:val="0"/>
          <w:sz w:val="25"/>
          <w:szCs w:val="25"/>
        </w:rPr>
        <w:t>государственной услуги с помощью ЕПГУ;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возможность получения информации о ходе пр</w:t>
      </w:r>
      <w:r w:rsidR="001E4554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доставления государственной услуги, в том числе с использованием информационно- коммуникационных технологии.</w:t>
      </w:r>
    </w:p>
    <w:p w:rsidR="001E4554" w:rsidRPr="00526E3C" w:rsidRDefault="001E4554" w:rsidP="000F54EC">
      <w:pPr>
        <w:pStyle w:val="a9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 w:rsidR="007E2E34">
        <w:rPr>
          <w:rFonts w:ascii="Times New Roman" w:hAnsi="Times New Roman"/>
          <w:sz w:val="25"/>
          <w:szCs w:val="25"/>
        </w:rPr>
        <w:t>11.2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005E80" w:rsidRPr="00526E3C">
        <w:rPr>
          <w:rFonts w:ascii="Times New Roman" w:hAnsi="Times New Roman"/>
          <w:sz w:val="25"/>
          <w:szCs w:val="25"/>
        </w:rPr>
        <w:t>Основными показателями качества предоставления государственной услуги являются:</w:t>
      </w:r>
    </w:p>
    <w:p w:rsidR="00005E80" w:rsidRPr="00526E3C" w:rsidRDefault="00005E80" w:rsidP="000F54EC">
      <w:pPr>
        <w:pStyle w:val="a9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своевр</w:t>
      </w:r>
      <w:r w:rsidR="001E4554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менность предоставления государственно</w:t>
      </w:r>
      <w:r w:rsidR="001E4554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услуги в соответствии со стандартом ее предоставления, установленным настоящим </w:t>
      </w:r>
      <w:r w:rsidR="001E4554" w:rsidRPr="00526E3C">
        <w:rPr>
          <w:rFonts w:ascii="Times New Roman" w:hAnsi="Times New Roman"/>
          <w:sz w:val="25"/>
          <w:szCs w:val="25"/>
        </w:rPr>
        <w:t>А</w:t>
      </w:r>
      <w:r w:rsidRPr="00526E3C">
        <w:rPr>
          <w:rFonts w:ascii="Times New Roman" w:hAnsi="Times New Roman"/>
          <w:sz w:val="25"/>
          <w:szCs w:val="25"/>
        </w:rPr>
        <w:t>дминистративным р</w:t>
      </w:r>
      <w:r w:rsidR="001E4554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гламентом;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минимально возможное количество </w:t>
      </w:r>
      <w:r w:rsidR="001E4554" w:rsidRPr="00526E3C">
        <w:rPr>
          <w:b w:val="0"/>
          <w:sz w:val="25"/>
          <w:szCs w:val="25"/>
        </w:rPr>
        <w:t>в</w:t>
      </w:r>
      <w:r w:rsidRPr="00526E3C">
        <w:rPr>
          <w:b w:val="0"/>
          <w:sz w:val="25"/>
          <w:szCs w:val="25"/>
        </w:rPr>
        <w:t>заимодейств</w:t>
      </w:r>
      <w:r w:rsidR="001E4554" w:rsidRPr="00526E3C">
        <w:rPr>
          <w:b w:val="0"/>
          <w:sz w:val="25"/>
          <w:szCs w:val="25"/>
        </w:rPr>
        <w:t>ий</w:t>
      </w:r>
      <w:r w:rsidRPr="00526E3C">
        <w:rPr>
          <w:b w:val="0"/>
          <w:sz w:val="25"/>
          <w:szCs w:val="25"/>
        </w:rPr>
        <w:t xml:space="preserve"> гражданина с должностными лицами, участвующими в предоставлении государственной услуги;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отсутствие обоснованных жало</w:t>
      </w:r>
      <w:r w:rsidR="001E4554" w:rsidRPr="00526E3C">
        <w:rPr>
          <w:b w:val="0"/>
          <w:sz w:val="25"/>
          <w:szCs w:val="25"/>
        </w:rPr>
        <w:t>б</w:t>
      </w:r>
      <w:r w:rsidRPr="00526E3C">
        <w:rPr>
          <w:b w:val="0"/>
          <w:sz w:val="25"/>
          <w:szCs w:val="25"/>
        </w:rPr>
        <w:t xml:space="preserve"> на действия (бездействие) сотрудников и их некорректное (невнимательное) отношение к заявителям;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отсутствие нарушении установленных сро</w:t>
      </w:r>
      <w:r w:rsidR="001E4554" w:rsidRPr="00526E3C">
        <w:rPr>
          <w:b w:val="0"/>
          <w:sz w:val="25"/>
          <w:szCs w:val="25"/>
        </w:rPr>
        <w:t>к</w:t>
      </w:r>
      <w:r w:rsidRPr="00526E3C">
        <w:rPr>
          <w:b w:val="0"/>
          <w:sz w:val="25"/>
          <w:szCs w:val="25"/>
        </w:rPr>
        <w:t>ов в процессе предоставления государственной услуги;</w:t>
      </w:r>
    </w:p>
    <w:p w:rsidR="00C6667F" w:rsidRDefault="00005E80" w:rsidP="00AA5422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</w:t>
      </w:r>
      <w:bookmarkStart w:id="9" w:name="18"/>
      <w:bookmarkEnd w:id="9"/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рассмотрения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которых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вынесены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решения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об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удовл</w:t>
      </w:r>
      <w:r w:rsidR="001E4554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творении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(частичном удовлетвор</w:t>
      </w:r>
      <w:r w:rsidR="001E4554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нии) требований заявителе</w:t>
      </w:r>
      <w:r w:rsidR="001E4554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.</w:t>
      </w:r>
    </w:p>
    <w:p w:rsidR="008D79A9" w:rsidRDefault="008D79A9" w:rsidP="008D79A9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8D79A9" w:rsidRPr="00526E3C" w:rsidRDefault="008D79A9" w:rsidP="008D79A9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 xml:space="preserve">2.12. </w:t>
      </w:r>
      <w:r w:rsidRPr="00526E3C">
        <w:rPr>
          <w:rFonts w:ascii="Times New Roman" w:hAnsi="Times New Roman"/>
          <w:b/>
          <w:sz w:val="25"/>
          <w:szCs w:val="25"/>
        </w:rPr>
        <w:t>Правовые основания для предоставления государственной услуги</w:t>
      </w:r>
    </w:p>
    <w:p w:rsidR="008D79A9" w:rsidRPr="00526E3C" w:rsidRDefault="008D79A9" w:rsidP="008D79A9">
      <w:pPr>
        <w:pStyle w:val="a7"/>
        <w:jc w:val="right"/>
        <w:rPr>
          <w:sz w:val="25"/>
          <w:szCs w:val="25"/>
        </w:rPr>
      </w:pPr>
    </w:p>
    <w:p w:rsidR="008D79A9" w:rsidRPr="00526E3C" w:rsidRDefault="008D79A9" w:rsidP="008D79A9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и на официальном сайте администрации Кольского района Мурманской области.</w:t>
      </w:r>
    </w:p>
    <w:p w:rsidR="00AA5422" w:rsidRPr="00AA5422" w:rsidRDefault="00AA5422" w:rsidP="008D79A9">
      <w:pPr>
        <w:pStyle w:val="a7"/>
        <w:jc w:val="both"/>
        <w:rPr>
          <w:b w:val="0"/>
          <w:sz w:val="25"/>
          <w:szCs w:val="25"/>
        </w:rPr>
      </w:pPr>
    </w:p>
    <w:p w:rsidR="00C6667F" w:rsidRPr="00526E3C" w:rsidRDefault="007E2E34" w:rsidP="00526E3C">
      <w:pPr>
        <w:pStyle w:val="a7"/>
        <w:spacing w:line="325" w:lineRule="exact"/>
        <w:rPr>
          <w:sz w:val="25"/>
          <w:szCs w:val="25"/>
        </w:rPr>
      </w:pPr>
      <w:r>
        <w:rPr>
          <w:w w:val="110"/>
          <w:sz w:val="25"/>
          <w:szCs w:val="25"/>
        </w:rPr>
        <w:t xml:space="preserve">3. </w:t>
      </w:r>
      <w:r w:rsidR="00C6667F" w:rsidRPr="00526E3C">
        <w:rPr>
          <w:w w:val="110"/>
          <w:sz w:val="25"/>
          <w:szCs w:val="25"/>
        </w:rPr>
        <w:t>Исчерпывающий</w:t>
      </w:r>
      <w:r w:rsidR="00C6667F" w:rsidRPr="00526E3C">
        <w:rPr>
          <w:spacing w:val="36"/>
          <w:w w:val="110"/>
          <w:sz w:val="25"/>
          <w:szCs w:val="25"/>
        </w:rPr>
        <w:t xml:space="preserve"> </w:t>
      </w:r>
      <w:r w:rsidR="00C6667F" w:rsidRPr="00526E3C">
        <w:rPr>
          <w:w w:val="110"/>
          <w:sz w:val="25"/>
          <w:szCs w:val="25"/>
        </w:rPr>
        <w:t>перечень</w:t>
      </w:r>
      <w:r w:rsidR="00C6667F" w:rsidRPr="00526E3C">
        <w:rPr>
          <w:spacing w:val="-2"/>
          <w:w w:val="110"/>
          <w:sz w:val="25"/>
          <w:szCs w:val="25"/>
        </w:rPr>
        <w:t xml:space="preserve"> </w:t>
      </w:r>
      <w:r w:rsidR="00C6667F" w:rsidRPr="00526E3C">
        <w:rPr>
          <w:w w:val="110"/>
          <w:sz w:val="25"/>
          <w:szCs w:val="25"/>
        </w:rPr>
        <w:t>административных</w:t>
      </w:r>
      <w:r w:rsidR="00C6667F" w:rsidRPr="00526E3C">
        <w:rPr>
          <w:spacing w:val="-8"/>
          <w:w w:val="110"/>
          <w:sz w:val="25"/>
          <w:szCs w:val="25"/>
        </w:rPr>
        <w:t xml:space="preserve"> </w:t>
      </w:r>
      <w:r w:rsidR="00C6667F" w:rsidRPr="00526E3C">
        <w:rPr>
          <w:w w:val="110"/>
          <w:sz w:val="25"/>
          <w:szCs w:val="25"/>
        </w:rPr>
        <w:t>процедур</w:t>
      </w:r>
    </w:p>
    <w:p w:rsidR="00C6667F" w:rsidRPr="00526E3C" w:rsidRDefault="00C6667F" w:rsidP="00526E3C">
      <w:pPr>
        <w:pStyle w:val="a7"/>
        <w:rPr>
          <w:sz w:val="25"/>
          <w:szCs w:val="25"/>
        </w:rPr>
      </w:pPr>
    </w:p>
    <w:p w:rsidR="00C6667F" w:rsidRPr="00526E3C" w:rsidRDefault="00C6667F" w:rsidP="000F54EC">
      <w:pPr>
        <w:widowControl w:val="0"/>
        <w:tabs>
          <w:tab w:val="left" w:pos="0"/>
        </w:tabs>
        <w:autoSpaceDE w:val="0"/>
        <w:autoSpaceDN w:val="0"/>
        <w:spacing w:line="247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Предоставление государств</w:t>
      </w:r>
      <w:r w:rsidR="00AB112A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нной услуги, включает в себя следующие административные процедуры:</w:t>
      </w:r>
    </w:p>
    <w:p w:rsidR="00C6667F" w:rsidRPr="00526E3C" w:rsidRDefault="00C6667F" w:rsidP="000F54EC">
      <w:pPr>
        <w:pStyle w:val="a7"/>
        <w:spacing w:line="302" w:lineRule="exact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проверка документов и регистрация заявления;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получение сведений посредством Федерально</w:t>
      </w:r>
      <w:r w:rsidR="00AB112A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государственно</w:t>
      </w:r>
      <w:r w:rsidR="00AB112A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информационной системы «Единая система межв</w:t>
      </w:r>
      <w:r w:rsidR="00AB112A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домственного электронного взаимодействия» (далее </w:t>
      </w:r>
      <w:r w:rsidR="00AB112A" w:rsidRPr="00526E3C">
        <w:rPr>
          <w:b w:val="0"/>
          <w:sz w:val="25"/>
          <w:szCs w:val="25"/>
        </w:rPr>
        <w:t xml:space="preserve">- </w:t>
      </w:r>
      <w:r w:rsidRPr="00526E3C">
        <w:rPr>
          <w:b w:val="0"/>
          <w:sz w:val="25"/>
          <w:szCs w:val="25"/>
        </w:rPr>
        <w:t>СМЭВ);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передача документов в орган опеки и попечительства; выдача результата;</w:t>
      </w:r>
    </w:p>
    <w:p w:rsidR="00C6667F" w:rsidRPr="00526E3C" w:rsidRDefault="00C6667F" w:rsidP="000F54EC">
      <w:pPr>
        <w:pStyle w:val="a7"/>
        <w:tabs>
          <w:tab w:val="left" w:pos="2379"/>
          <w:tab w:val="left" w:pos="3843"/>
        </w:tabs>
        <w:spacing w:line="315" w:lineRule="exact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внесение</w:t>
      </w:r>
      <w:r w:rsidR="00AB112A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результата</w:t>
      </w:r>
      <w:r w:rsidR="00AB112A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государственной услуги в реестр</w:t>
      </w:r>
      <w:r w:rsidR="00D17CCD" w:rsidRPr="00526E3C">
        <w:rPr>
          <w:b w:val="0"/>
          <w:sz w:val="25"/>
          <w:szCs w:val="25"/>
        </w:rPr>
        <w:t xml:space="preserve"> решений.</w:t>
      </w:r>
    </w:p>
    <w:p w:rsidR="00C6667F" w:rsidRPr="00526E3C" w:rsidRDefault="00C6667F" w:rsidP="000F54EC">
      <w:pPr>
        <w:pStyle w:val="a7"/>
        <w:ind w:firstLine="709"/>
        <w:rPr>
          <w:b w:val="0"/>
          <w:sz w:val="25"/>
          <w:szCs w:val="25"/>
        </w:rPr>
      </w:pPr>
    </w:p>
    <w:p w:rsidR="00C6667F" w:rsidRPr="00526E3C" w:rsidRDefault="007E2E34" w:rsidP="00526E3C">
      <w:pPr>
        <w:pStyle w:val="2"/>
        <w:spacing w:line="225" w:lineRule="auto"/>
        <w:ind w:firstLine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3.1. </w:t>
      </w:r>
      <w:r w:rsidR="00C6667F" w:rsidRPr="00526E3C">
        <w:rPr>
          <w:rFonts w:ascii="Times New Roman" w:hAnsi="Times New Roman"/>
          <w:sz w:val="25"/>
          <w:szCs w:val="25"/>
        </w:rPr>
        <w:t>Перечень административных процедур (действий) при предостав</w:t>
      </w:r>
      <w:r w:rsidR="00D17CCD" w:rsidRPr="00526E3C">
        <w:rPr>
          <w:rFonts w:ascii="Times New Roman" w:hAnsi="Times New Roman"/>
          <w:sz w:val="25"/>
          <w:szCs w:val="25"/>
        </w:rPr>
        <w:t>л</w:t>
      </w:r>
      <w:r w:rsidR="00C6667F" w:rsidRPr="00526E3C">
        <w:rPr>
          <w:rFonts w:ascii="Times New Roman" w:hAnsi="Times New Roman"/>
          <w:sz w:val="25"/>
          <w:szCs w:val="25"/>
        </w:rPr>
        <w:t>ении государственной услуги в электронной форме</w:t>
      </w:r>
    </w:p>
    <w:p w:rsidR="00C6667F" w:rsidRPr="00526E3C" w:rsidRDefault="00C6667F" w:rsidP="000F54EC">
      <w:pPr>
        <w:pStyle w:val="a7"/>
        <w:ind w:firstLine="709"/>
        <w:rPr>
          <w:b w:val="0"/>
          <w:sz w:val="25"/>
          <w:szCs w:val="25"/>
        </w:rPr>
      </w:pPr>
    </w:p>
    <w:p w:rsidR="00C6667F" w:rsidRPr="00526E3C" w:rsidRDefault="00C6667F" w:rsidP="007E2E34">
      <w:pPr>
        <w:widowControl w:val="0"/>
        <w:tabs>
          <w:tab w:val="left" w:pos="1866"/>
        </w:tabs>
        <w:autoSpaceDE w:val="0"/>
        <w:autoSpaceDN w:val="0"/>
        <w:spacing w:line="24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При предоставлении государственной услуги в электронной форме заявителю обеспечиваются: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получени</w:t>
      </w:r>
      <w:r w:rsidR="00D17CC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информации о порядке и сроках предоставления государственной услуги;</w:t>
      </w:r>
    </w:p>
    <w:p w:rsidR="00C6667F" w:rsidRPr="00526E3C" w:rsidRDefault="00C6667F" w:rsidP="000F54EC">
      <w:pPr>
        <w:spacing w:line="316" w:lineRule="exact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формирование заявления;</w:t>
      </w:r>
    </w:p>
    <w:p w:rsidR="00C6667F" w:rsidRPr="00526E3C" w:rsidRDefault="00C6667F" w:rsidP="000F54EC">
      <w:pPr>
        <w:spacing w:line="25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прием и регистрация Уполномоченным органом заявления и иных документов, необходимых для предоставления государственной услу</w:t>
      </w:r>
      <w:r w:rsidR="00D17CCD" w:rsidRPr="00526E3C">
        <w:rPr>
          <w:rFonts w:ascii="Times New Roman" w:hAnsi="Times New Roman"/>
          <w:sz w:val="25"/>
          <w:szCs w:val="25"/>
        </w:rPr>
        <w:t>ги</w:t>
      </w:r>
      <w:r w:rsidRPr="00526E3C">
        <w:rPr>
          <w:rFonts w:ascii="Times New Roman" w:hAnsi="Times New Roman"/>
          <w:sz w:val="25"/>
          <w:szCs w:val="25"/>
        </w:rPr>
        <w:t>;</w:t>
      </w:r>
    </w:p>
    <w:p w:rsidR="00C6667F" w:rsidRPr="00526E3C" w:rsidRDefault="00C6667F" w:rsidP="000F54EC">
      <w:pPr>
        <w:tabs>
          <w:tab w:val="left" w:pos="2566"/>
          <w:tab w:val="left" w:pos="4045"/>
          <w:tab w:val="left" w:pos="6147"/>
        </w:tabs>
        <w:spacing w:line="300" w:lineRule="exact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получение</w:t>
      </w:r>
      <w:r w:rsidR="00D17CC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результата</w:t>
      </w:r>
      <w:r w:rsidR="00D17CC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предоставления</w:t>
      </w:r>
      <w:r w:rsidR="00D17CC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государственной услуги:</w:t>
      </w:r>
    </w:p>
    <w:p w:rsidR="00C6667F" w:rsidRPr="00526E3C" w:rsidRDefault="00C6667F" w:rsidP="000F54EC">
      <w:pPr>
        <w:spacing w:line="317" w:lineRule="exact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получение сведений о ходе рассмотрения заявления;</w:t>
      </w:r>
    </w:p>
    <w:p w:rsidR="00C6667F" w:rsidRPr="00526E3C" w:rsidRDefault="00C6667F" w:rsidP="000F54EC">
      <w:pPr>
        <w:spacing w:line="24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осуществление оценки качества предоставления государственной услуги;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досудебное (внесуде</w:t>
      </w:r>
      <w:r w:rsidR="00D17CCD" w:rsidRPr="00526E3C">
        <w:rPr>
          <w:rFonts w:ascii="Times New Roman" w:hAnsi="Times New Roman"/>
          <w:sz w:val="25"/>
          <w:szCs w:val="25"/>
        </w:rPr>
        <w:t>б</w:t>
      </w:r>
      <w:r w:rsidRPr="00526E3C">
        <w:rPr>
          <w:rFonts w:ascii="Times New Roman" w:hAnsi="Times New Roman"/>
          <w:sz w:val="25"/>
          <w:szCs w:val="25"/>
        </w:rPr>
        <w:t>ное) обжалование решений и действий (бездействия) Уполномоченного органа либо действия (безде</w:t>
      </w:r>
      <w:r w:rsidR="00D17CCD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ствие) должностных лиц Уполномоченного органа, предоставляющего государственную услугу, либо государственного служащего.</w:t>
      </w:r>
    </w:p>
    <w:p w:rsidR="00C6667F" w:rsidRPr="00526E3C" w:rsidRDefault="00C6667F" w:rsidP="00526E3C">
      <w:pPr>
        <w:pStyle w:val="a7"/>
        <w:rPr>
          <w:b w:val="0"/>
          <w:sz w:val="25"/>
          <w:szCs w:val="25"/>
        </w:rPr>
      </w:pPr>
    </w:p>
    <w:p w:rsidR="00C6667F" w:rsidRPr="00526E3C" w:rsidRDefault="00F92E31" w:rsidP="00AA5422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3.2. </w:t>
      </w:r>
      <w:r w:rsidR="00C6667F" w:rsidRPr="00526E3C">
        <w:rPr>
          <w:rFonts w:ascii="Times New Roman" w:hAnsi="Times New Roman"/>
          <w:b/>
          <w:sz w:val="25"/>
          <w:szCs w:val="25"/>
        </w:rPr>
        <w:t>Порядок осу</w:t>
      </w:r>
      <w:r w:rsidR="00D17CCD" w:rsidRPr="00526E3C">
        <w:rPr>
          <w:rFonts w:ascii="Times New Roman" w:hAnsi="Times New Roman"/>
          <w:b/>
          <w:sz w:val="25"/>
          <w:szCs w:val="25"/>
        </w:rPr>
        <w:t>щ</w:t>
      </w:r>
      <w:r w:rsidR="00C6667F" w:rsidRPr="00526E3C">
        <w:rPr>
          <w:rFonts w:ascii="Times New Roman" w:hAnsi="Times New Roman"/>
          <w:b/>
          <w:sz w:val="25"/>
          <w:szCs w:val="25"/>
        </w:rPr>
        <w:t>ествления ад</w:t>
      </w:r>
      <w:r w:rsidR="00D17CCD" w:rsidRPr="00526E3C">
        <w:rPr>
          <w:rFonts w:ascii="Times New Roman" w:hAnsi="Times New Roman"/>
          <w:b/>
          <w:sz w:val="25"/>
          <w:szCs w:val="25"/>
        </w:rPr>
        <w:t>м</w:t>
      </w:r>
      <w:r w:rsidR="00C6667F" w:rsidRPr="00526E3C">
        <w:rPr>
          <w:rFonts w:ascii="Times New Roman" w:hAnsi="Times New Roman"/>
          <w:b/>
          <w:sz w:val="25"/>
          <w:szCs w:val="25"/>
        </w:rPr>
        <w:t xml:space="preserve">инистративных </w:t>
      </w:r>
      <w:r w:rsidR="00D17CCD" w:rsidRPr="00526E3C">
        <w:rPr>
          <w:rFonts w:ascii="Times New Roman" w:hAnsi="Times New Roman"/>
          <w:b/>
          <w:sz w:val="25"/>
          <w:szCs w:val="25"/>
        </w:rPr>
        <w:t>п</w:t>
      </w:r>
      <w:r w:rsidR="00C6667F" w:rsidRPr="00526E3C">
        <w:rPr>
          <w:rFonts w:ascii="Times New Roman" w:hAnsi="Times New Roman"/>
          <w:b/>
          <w:sz w:val="25"/>
          <w:szCs w:val="25"/>
        </w:rPr>
        <w:t>ро</w:t>
      </w:r>
      <w:r w:rsidR="00D17CCD" w:rsidRPr="00526E3C">
        <w:rPr>
          <w:rFonts w:ascii="Times New Roman" w:hAnsi="Times New Roman"/>
          <w:b/>
          <w:sz w:val="25"/>
          <w:szCs w:val="25"/>
        </w:rPr>
        <w:t>ц</w:t>
      </w:r>
      <w:r w:rsidR="00C6667F" w:rsidRPr="00526E3C">
        <w:rPr>
          <w:rFonts w:ascii="Times New Roman" w:hAnsi="Times New Roman"/>
          <w:b/>
          <w:sz w:val="25"/>
          <w:szCs w:val="25"/>
        </w:rPr>
        <w:t>едур (де</w:t>
      </w:r>
      <w:r w:rsidR="00D17CCD" w:rsidRPr="00526E3C">
        <w:rPr>
          <w:rFonts w:ascii="Times New Roman" w:hAnsi="Times New Roman"/>
          <w:b/>
          <w:sz w:val="25"/>
          <w:szCs w:val="25"/>
        </w:rPr>
        <w:t>йствий</w:t>
      </w:r>
      <w:r w:rsidR="00C6667F" w:rsidRPr="00526E3C">
        <w:rPr>
          <w:rFonts w:ascii="Times New Roman" w:hAnsi="Times New Roman"/>
          <w:b/>
          <w:sz w:val="25"/>
          <w:szCs w:val="25"/>
        </w:rPr>
        <w:t>)</w:t>
      </w:r>
    </w:p>
    <w:p w:rsidR="00C6667F" w:rsidRPr="00526E3C" w:rsidRDefault="00C6667F" w:rsidP="00AA5422">
      <w:pPr>
        <w:pStyle w:val="2"/>
        <w:ind w:firstLine="0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 электро</w:t>
      </w:r>
      <w:r w:rsidR="00D17CCD" w:rsidRPr="00526E3C">
        <w:rPr>
          <w:rFonts w:ascii="Times New Roman" w:hAnsi="Times New Roman"/>
          <w:sz w:val="25"/>
          <w:szCs w:val="25"/>
        </w:rPr>
        <w:t>н</w:t>
      </w:r>
      <w:r w:rsidRPr="00526E3C">
        <w:rPr>
          <w:rFonts w:ascii="Times New Roman" w:hAnsi="Times New Roman"/>
          <w:sz w:val="25"/>
          <w:szCs w:val="25"/>
        </w:rPr>
        <w:t>но</w:t>
      </w:r>
      <w:r w:rsidR="00D17CCD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фор</w:t>
      </w:r>
      <w:r w:rsidR="00D17CCD" w:rsidRPr="00526E3C">
        <w:rPr>
          <w:rFonts w:ascii="Times New Roman" w:hAnsi="Times New Roman"/>
          <w:sz w:val="25"/>
          <w:szCs w:val="25"/>
        </w:rPr>
        <w:t>ме</w:t>
      </w:r>
    </w:p>
    <w:p w:rsidR="00C6667F" w:rsidRPr="00526E3C" w:rsidRDefault="00C6667F" w:rsidP="00AA5422">
      <w:pPr>
        <w:pStyle w:val="a7"/>
        <w:rPr>
          <w:b w:val="0"/>
          <w:sz w:val="25"/>
          <w:szCs w:val="25"/>
        </w:rPr>
      </w:pPr>
    </w:p>
    <w:p w:rsidR="00C6667F" w:rsidRPr="00526E3C" w:rsidRDefault="00F92E31" w:rsidP="000F54EC">
      <w:pPr>
        <w:pStyle w:val="a9"/>
        <w:widowControl w:val="0"/>
        <w:autoSpaceDE w:val="0"/>
        <w:autoSpaceDN w:val="0"/>
        <w:spacing w:after="0" w:line="323" w:lineRule="exact"/>
        <w:ind w:left="0" w:firstLine="709"/>
        <w:contextualSpacing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3.2.1.</w:t>
      </w:r>
      <w:r w:rsidR="00386292"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Формировании заявления.</w:t>
      </w:r>
    </w:p>
    <w:p w:rsidR="00C6667F" w:rsidRPr="00526E3C" w:rsidRDefault="00C6667F" w:rsidP="000F54EC">
      <w:pPr>
        <w:spacing w:line="235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Фор</w:t>
      </w:r>
      <w:r w:rsidR="00386292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>ирование заявления осущ</w:t>
      </w:r>
      <w:r w:rsidR="00386292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ствляетс</w:t>
      </w:r>
      <w:r w:rsidR="00386292" w:rsidRPr="00526E3C">
        <w:rPr>
          <w:rFonts w:ascii="Times New Roman" w:hAnsi="Times New Roman"/>
          <w:sz w:val="25"/>
          <w:szCs w:val="25"/>
        </w:rPr>
        <w:t>я</w:t>
      </w:r>
      <w:r w:rsidRPr="00526E3C">
        <w:rPr>
          <w:rFonts w:ascii="Times New Roman" w:hAnsi="Times New Roman"/>
          <w:sz w:val="25"/>
          <w:szCs w:val="25"/>
        </w:rPr>
        <w:t xml:space="preserve"> посредством заполнения электронной формы заявления на ЕПГУ без необходимости дополнительной</w:t>
      </w:r>
      <w:r w:rsidR="00386292" w:rsidRPr="00526E3C">
        <w:rPr>
          <w:rFonts w:ascii="Times New Roman" w:hAnsi="Times New Roman"/>
          <w:sz w:val="25"/>
          <w:szCs w:val="25"/>
        </w:rPr>
        <w:t xml:space="preserve"> </w:t>
      </w:r>
      <w:bookmarkStart w:id="10" w:name="21"/>
      <w:bookmarkEnd w:id="10"/>
      <w:r w:rsidRPr="00526E3C">
        <w:rPr>
          <w:rFonts w:ascii="Times New Roman" w:hAnsi="Times New Roman"/>
          <w:sz w:val="25"/>
          <w:szCs w:val="25"/>
        </w:rPr>
        <w:t>подачи заявления в како</w:t>
      </w:r>
      <w:r w:rsidR="00386292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-либо ино</w:t>
      </w:r>
      <w:r w:rsidR="00386292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форме.</w:t>
      </w:r>
    </w:p>
    <w:p w:rsidR="00C6667F" w:rsidRPr="00526E3C" w:rsidRDefault="00C6667F" w:rsidP="000F54EC">
      <w:pPr>
        <w:pStyle w:val="a7"/>
        <w:spacing w:line="24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Форматно-логическая проверка сформированного заявления осуществляется после заполнения заявителем каждого из поле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электронно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формы заявления. При выявлении некорректно заполненного поля электронной формы заявл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</w:t>
      </w:r>
      <w:r w:rsidR="00386292" w:rsidRPr="00526E3C">
        <w:rPr>
          <w:b w:val="0"/>
          <w:sz w:val="25"/>
          <w:szCs w:val="25"/>
        </w:rPr>
        <w:t>и</w:t>
      </w:r>
      <w:r w:rsidRPr="00526E3C">
        <w:rPr>
          <w:b w:val="0"/>
          <w:sz w:val="25"/>
          <w:szCs w:val="25"/>
        </w:rPr>
        <w:t xml:space="preserve">я заявитель уведомляется о </w:t>
      </w:r>
      <w:r w:rsidRPr="00526E3C">
        <w:rPr>
          <w:b w:val="0"/>
          <w:sz w:val="25"/>
          <w:szCs w:val="25"/>
        </w:rPr>
        <w:lastRenderedPageBreak/>
        <w:t>характере выявленной ошибки и порядке ее устран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ния посредством информационного сообщения непосредственно в электронной форме заявления.</w:t>
      </w:r>
    </w:p>
    <w:p w:rsidR="00C6667F" w:rsidRPr="00526E3C" w:rsidRDefault="00C6667F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При формировании заявления заявит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лю обеспечива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тся:</w:t>
      </w:r>
    </w:p>
    <w:p w:rsidR="00C6667F" w:rsidRPr="00526E3C" w:rsidRDefault="00C6667F" w:rsidP="000F54EC">
      <w:pPr>
        <w:pStyle w:val="a7"/>
        <w:spacing w:line="24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а) 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государственно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услуги;</w:t>
      </w:r>
    </w:p>
    <w:p w:rsidR="00C6667F" w:rsidRPr="00526E3C" w:rsidRDefault="00C6667F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6) возможность печати на бумажном носителе копии электронной формы</w:t>
      </w:r>
      <w:r w:rsidR="00386292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заявл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ния;</w:t>
      </w:r>
    </w:p>
    <w:p w:rsidR="00C6667F" w:rsidRPr="00526E3C" w:rsidRDefault="00C6667F" w:rsidP="000F54EC">
      <w:pPr>
        <w:pStyle w:val="a7"/>
        <w:spacing w:line="24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в) сохранение ранее введенных в электронную форму заявления значений в любо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момент по желанию пользователя, в том числе при возникновении ошибок ввода и возврата для повторного ввода значении в электронную форму заявления;</w:t>
      </w:r>
    </w:p>
    <w:p w:rsidR="00C6667F" w:rsidRPr="00526E3C" w:rsidRDefault="00C6667F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г) заполнение поле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электронной формы заявления до начала ввода сведений заявителем с использованием сведений, размещенных в ЕСИА, и св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дени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, опубликованных на ЕПГУ, в части, касающ</w:t>
      </w:r>
      <w:r w:rsidR="00386292" w:rsidRPr="00526E3C">
        <w:rPr>
          <w:b w:val="0"/>
          <w:sz w:val="25"/>
          <w:szCs w:val="25"/>
        </w:rPr>
        <w:t>ей</w:t>
      </w:r>
      <w:r w:rsidRPr="00526E3C">
        <w:rPr>
          <w:b w:val="0"/>
          <w:sz w:val="25"/>
          <w:szCs w:val="25"/>
        </w:rPr>
        <w:t>ся сведени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, отсутствующих в EC</w:t>
      </w:r>
      <w:r w:rsidR="00386292" w:rsidRPr="00526E3C">
        <w:rPr>
          <w:b w:val="0"/>
          <w:sz w:val="25"/>
          <w:szCs w:val="25"/>
        </w:rPr>
        <w:t>И</w:t>
      </w:r>
      <w:r w:rsidRPr="00526E3C">
        <w:rPr>
          <w:b w:val="0"/>
          <w:sz w:val="25"/>
          <w:szCs w:val="25"/>
        </w:rPr>
        <w:t>A;</w:t>
      </w:r>
    </w:p>
    <w:p w:rsidR="00C6667F" w:rsidRPr="00526E3C" w:rsidRDefault="00C6667F" w:rsidP="000F54EC">
      <w:pPr>
        <w:pStyle w:val="a7"/>
        <w:spacing w:line="23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д) возможность вернуться на любой из этапов заполнения электронной формы заявления без потери ранее введ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нной информации;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</w:t>
      </w:r>
      <w:r w:rsidR="00386292" w:rsidRPr="00526E3C">
        <w:rPr>
          <w:b w:val="0"/>
          <w:sz w:val="25"/>
          <w:szCs w:val="25"/>
        </w:rPr>
        <w:t>-</w:t>
      </w:r>
      <w:r w:rsidRPr="00526E3C">
        <w:rPr>
          <w:b w:val="0"/>
          <w:sz w:val="25"/>
          <w:szCs w:val="25"/>
        </w:rPr>
        <w:t xml:space="preserve"> в течение не менее 3 месяцев.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Сформированное и подписанное заявление и иные документы, необходимые для предоставления государственной услуги, направляются</w:t>
      </w:r>
      <w:r w:rsidR="00386292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в Уполномоченны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орган посредством EПГ</w:t>
      </w:r>
      <w:r w:rsidR="00386292" w:rsidRPr="00526E3C">
        <w:rPr>
          <w:b w:val="0"/>
          <w:sz w:val="25"/>
          <w:szCs w:val="25"/>
        </w:rPr>
        <w:t>У</w:t>
      </w:r>
      <w:r w:rsidRPr="00526E3C">
        <w:rPr>
          <w:b w:val="0"/>
          <w:sz w:val="25"/>
          <w:szCs w:val="25"/>
        </w:rPr>
        <w:t>.</w:t>
      </w:r>
    </w:p>
    <w:p w:rsidR="00C6667F" w:rsidRPr="00526E3C" w:rsidRDefault="00386292" w:rsidP="000F54EC">
      <w:pPr>
        <w:widowControl w:val="0"/>
        <w:tabs>
          <w:tab w:val="left" w:pos="1630"/>
        </w:tabs>
        <w:autoSpaceDE w:val="0"/>
        <w:autoSpaceDN w:val="0"/>
        <w:spacing w:line="24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3.</w:t>
      </w:r>
      <w:r w:rsidR="00F92E31">
        <w:rPr>
          <w:rFonts w:ascii="Times New Roman" w:hAnsi="Times New Roman"/>
          <w:sz w:val="25"/>
          <w:szCs w:val="25"/>
        </w:rPr>
        <w:t>2.2.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Уполномоченн</w:t>
      </w:r>
      <w:r w:rsidR="004F4A4C" w:rsidRPr="00526E3C">
        <w:rPr>
          <w:rFonts w:ascii="Times New Roman" w:hAnsi="Times New Roman"/>
          <w:sz w:val="25"/>
          <w:szCs w:val="25"/>
        </w:rPr>
        <w:t>ый</w:t>
      </w:r>
      <w:r w:rsidR="00C6667F" w:rsidRPr="00526E3C">
        <w:rPr>
          <w:rFonts w:ascii="Times New Roman" w:hAnsi="Times New Roman"/>
          <w:sz w:val="25"/>
          <w:szCs w:val="25"/>
        </w:rPr>
        <w:t xml:space="preserve"> орган обеспечивает в срок не позднее 1 рабочего дня с момента подачи заявления на EПГУ, а в случае его поступления в нерабочий или праздничный день</w:t>
      </w:r>
      <w:r w:rsidRPr="00526E3C">
        <w:rPr>
          <w:rFonts w:ascii="Times New Roman" w:hAnsi="Times New Roman"/>
          <w:sz w:val="25"/>
          <w:szCs w:val="25"/>
        </w:rPr>
        <w:t xml:space="preserve"> -</w:t>
      </w:r>
      <w:r w:rsidR="00C6667F" w:rsidRPr="00526E3C">
        <w:rPr>
          <w:rFonts w:ascii="Times New Roman" w:hAnsi="Times New Roman"/>
          <w:sz w:val="25"/>
          <w:szCs w:val="25"/>
        </w:rPr>
        <w:t xml:space="preserve"> в следующий за ним первы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рабочи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день:</w:t>
      </w:r>
    </w:p>
    <w:p w:rsidR="00C6667F" w:rsidRPr="00526E3C" w:rsidRDefault="00C6667F" w:rsidP="000F54EC">
      <w:pPr>
        <w:pStyle w:val="a7"/>
        <w:spacing w:line="24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C6667F" w:rsidRPr="00526E3C" w:rsidRDefault="00C6667F" w:rsidP="000F54EC">
      <w:pPr>
        <w:pStyle w:val="a7"/>
        <w:spacing w:line="24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6) регистрацию заявления и направление заявит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лю уведомления о регистрации заявления ли</w:t>
      </w:r>
      <w:r w:rsidR="00386292" w:rsidRPr="00526E3C">
        <w:rPr>
          <w:b w:val="0"/>
          <w:sz w:val="25"/>
          <w:szCs w:val="25"/>
        </w:rPr>
        <w:t>б</w:t>
      </w:r>
      <w:r w:rsidRPr="00526E3C">
        <w:rPr>
          <w:b w:val="0"/>
          <w:sz w:val="25"/>
          <w:szCs w:val="25"/>
        </w:rPr>
        <w:t>о об отказе в прием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 документов, необходимых для предоставления государственно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услуги.</w:t>
      </w:r>
    </w:p>
    <w:p w:rsidR="00C6667F" w:rsidRPr="00526E3C" w:rsidRDefault="00386292" w:rsidP="000F54EC">
      <w:pPr>
        <w:widowControl w:val="0"/>
        <w:tabs>
          <w:tab w:val="left" w:pos="0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3.</w:t>
      </w:r>
      <w:r w:rsidR="00F92E31">
        <w:rPr>
          <w:rFonts w:ascii="Times New Roman" w:hAnsi="Times New Roman"/>
          <w:sz w:val="25"/>
          <w:szCs w:val="25"/>
        </w:rPr>
        <w:t>2.3.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</w:t>
      </w:r>
      <w:r w:rsidRPr="00526E3C">
        <w:rPr>
          <w:rFonts w:ascii="Times New Roman" w:hAnsi="Times New Roman"/>
          <w:sz w:val="25"/>
          <w:szCs w:val="25"/>
        </w:rPr>
        <w:t>-</w:t>
      </w:r>
      <w:r w:rsidR="00C6667F" w:rsidRPr="00526E3C">
        <w:rPr>
          <w:rFonts w:ascii="Times New Roman" w:hAnsi="Times New Roman"/>
          <w:sz w:val="25"/>
          <w:szCs w:val="25"/>
        </w:rPr>
        <w:t xml:space="preserve"> ответственное должностное лицо), в государственной информационной системе, используемо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Уполномоченным органом для предоставления государственн</w:t>
      </w:r>
      <w:r w:rsidRPr="00526E3C">
        <w:rPr>
          <w:rFonts w:ascii="Times New Roman" w:hAnsi="Times New Roman"/>
          <w:sz w:val="25"/>
          <w:szCs w:val="25"/>
        </w:rPr>
        <w:t>ой</w:t>
      </w:r>
      <w:r w:rsidR="00C6667F" w:rsidRPr="00526E3C">
        <w:rPr>
          <w:rFonts w:ascii="Times New Roman" w:hAnsi="Times New Roman"/>
          <w:sz w:val="25"/>
          <w:szCs w:val="25"/>
        </w:rPr>
        <w:t xml:space="preserve"> услуги (далее </w:t>
      </w:r>
      <w:r w:rsidRPr="00526E3C">
        <w:rPr>
          <w:rFonts w:ascii="Times New Roman" w:hAnsi="Times New Roman"/>
          <w:sz w:val="25"/>
          <w:szCs w:val="25"/>
        </w:rPr>
        <w:t>-</w:t>
      </w:r>
      <w:r w:rsidR="00C6667F" w:rsidRPr="00526E3C">
        <w:rPr>
          <w:rFonts w:ascii="Times New Roman" w:hAnsi="Times New Roman"/>
          <w:sz w:val="25"/>
          <w:szCs w:val="25"/>
        </w:rPr>
        <w:t xml:space="preserve"> ГИС).</w:t>
      </w:r>
    </w:p>
    <w:p w:rsidR="00C6667F" w:rsidRPr="00526E3C" w:rsidRDefault="00C6667F" w:rsidP="000F54EC">
      <w:pPr>
        <w:pStyle w:val="a7"/>
        <w:spacing w:line="315" w:lineRule="exact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Ответственное должностное лицо: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проверяет наличие электронных заявлении, поступивших с EПГУ, с периодом не реже 2 раз в день;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bookmarkStart w:id="11" w:name="22"/>
      <w:bookmarkEnd w:id="11"/>
      <w:r w:rsidRPr="00526E3C">
        <w:rPr>
          <w:b w:val="0"/>
          <w:sz w:val="25"/>
          <w:szCs w:val="25"/>
        </w:rPr>
        <w:t>рассматривает поступившие заявления и приложенные образы документов (документы);</w:t>
      </w:r>
    </w:p>
    <w:p w:rsidR="00C6667F" w:rsidRPr="00526E3C" w:rsidRDefault="00C6667F" w:rsidP="000F54EC">
      <w:pPr>
        <w:pStyle w:val="a7"/>
        <w:spacing w:line="23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производит действия в соответствии с пунктом 3.</w:t>
      </w:r>
      <w:r w:rsidR="00AA5422">
        <w:rPr>
          <w:b w:val="0"/>
          <w:sz w:val="25"/>
          <w:szCs w:val="25"/>
        </w:rPr>
        <w:t>2.1.</w:t>
      </w:r>
      <w:r w:rsidRPr="00526E3C">
        <w:rPr>
          <w:b w:val="0"/>
          <w:sz w:val="25"/>
          <w:szCs w:val="25"/>
        </w:rPr>
        <w:t xml:space="preserve"> настоящего Административного регламента.</w:t>
      </w:r>
    </w:p>
    <w:p w:rsidR="00C6667F" w:rsidRPr="00526E3C" w:rsidRDefault="000F54EC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3</w:t>
      </w:r>
      <w:r w:rsidR="00C6667F" w:rsidRPr="00526E3C">
        <w:rPr>
          <w:b w:val="0"/>
          <w:sz w:val="25"/>
          <w:szCs w:val="25"/>
        </w:rPr>
        <w:t>.</w:t>
      </w:r>
      <w:r w:rsidR="00F92E31">
        <w:rPr>
          <w:b w:val="0"/>
          <w:sz w:val="25"/>
          <w:szCs w:val="25"/>
        </w:rPr>
        <w:t>2.4.</w:t>
      </w:r>
      <w:r w:rsidR="00C6667F" w:rsidRPr="00526E3C">
        <w:rPr>
          <w:b w:val="0"/>
          <w:sz w:val="25"/>
          <w:szCs w:val="25"/>
        </w:rPr>
        <w:t xml:space="preserve"> Заявителю в качестве результата предоставления государственной услуги обеспечивается возможность получения документа:</w:t>
      </w:r>
    </w:p>
    <w:p w:rsidR="00C6667F" w:rsidRPr="00526E3C" w:rsidRDefault="00C6667F" w:rsidP="000F54EC">
      <w:pPr>
        <w:spacing w:line="25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 форме электронного документа, подписанного усиленно</w:t>
      </w:r>
      <w:r w:rsidR="000500FF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квалифицированной электронно</w:t>
      </w:r>
      <w:r w:rsidR="000500FF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подписью уполномоченного должностного лица Уполномоченного органа, направленного заявителю в личны</w:t>
      </w:r>
      <w:r w:rsidR="000500FF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кабинет на ЕПГУ</w:t>
      </w:r>
      <w:r w:rsidR="008413D2">
        <w:rPr>
          <w:rFonts w:ascii="Times New Roman" w:hAnsi="Times New Roman"/>
          <w:sz w:val="25"/>
          <w:szCs w:val="25"/>
        </w:rPr>
        <w:t>.</w:t>
      </w:r>
    </w:p>
    <w:p w:rsidR="00C6667F" w:rsidRPr="00526E3C" w:rsidRDefault="000500FF" w:rsidP="000F54EC">
      <w:pPr>
        <w:widowControl w:val="0"/>
        <w:tabs>
          <w:tab w:val="left" w:pos="0"/>
        </w:tabs>
        <w:autoSpaceDE w:val="0"/>
        <w:autoSpaceDN w:val="0"/>
        <w:spacing w:line="301" w:lineRule="exact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3.</w:t>
      </w:r>
      <w:r w:rsidR="00F92E31">
        <w:rPr>
          <w:rFonts w:ascii="Times New Roman" w:hAnsi="Times New Roman"/>
          <w:sz w:val="25"/>
          <w:szCs w:val="25"/>
        </w:rPr>
        <w:t>2.5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C6667F" w:rsidRPr="00526E3C">
        <w:rPr>
          <w:rFonts w:ascii="Times New Roman" w:hAnsi="Times New Roman"/>
          <w:sz w:val="25"/>
          <w:szCs w:val="25"/>
        </w:rPr>
        <w:t>Получение информации о ходе рассмотрения заявления и о результате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предоставления государственной услуги производится в личном кабин</w:t>
      </w:r>
      <w:r w:rsidRPr="00526E3C">
        <w:rPr>
          <w:rFonts w:ascii="Times New Roman" w:hAnsi="Times New Roman"/>
          <w:sz w:val="25"/>
          <w:szCs w:val="25"/>
        </w:rPr>
        <w:t>ете</w:t>
      </w:r>
      <w:r w:rsidR="00C6667F" w:rsidRPr="00526E3C">
        <w:rPr>
          <w:rFonts w:ascii="Times New Roman" w:hAnsi="Times New Roman"/>
          <w:sz w:val="25"/>
          <w:szCs w:val="25"/>
        </w:rPr>
        <w:t xml:space="preserve"> на ЕПГУ, при </w:t>
      </w:r>
      <w:r w:rsidR="00C6667F" w:rsidRPr="00526E3C">
        <w:rPr>
          <w:rFonts w:ascii="Times New Roman" w:hAnsi="Times New Roman"/>
          <w:sz w:val="25"/>
          <w:szCs w:val="25"/>
        </w:rPr>
        <w:lastRenderedPageBreak/>
        <w:t>условии авторизации. Заявитель имеет возможность просматривать статус электронного заявления, а также информацию о дальнейших де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>ствиях в личном кабинете по собственной инициативе, в любое время.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При предоставлении </w:t>
      </w:r>
      <w:r w:rsidR="000500FF" w:rsidRPr="00526E3C">
        <w:rPr>
          <w:b w:val="0"/>
          <w:sz w:val="25"/>
          <w:szCs w:val="25"/>
        </w:rPr>
        <w:t>г</w:t>
      </w:r>
      <w:r w:rsidRPr="00526E3C">
        <w:rPr>
          <w:b w:val="0"/>
          <w:sz w:val="25"/>
          <w:szCs w:val="25"/>
        </w:rPr>
        <w:t>осударственно</w:t>
      </w:r>
      <w:r w:rsidR="000500F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 в электронной форме заявителю направляется:</w:t>
      </w:r>
    </w:p>
    <w:p w:rsidR="00C6667F" w:rsidRPr="00526E3C" w:rsidRDefault="00C6667F" w:rsidP="000F54EC">
      <w:pPr>
        <w:pStyle w:val="a7"/>
        <w:spacing w:line="244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а) ув</w:t>
      </w:r>
      <w:r w:rsidR="000500F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домл</w:t>
      </w:r>
      <w:r w:rsidR="000500F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</w:t>
      </w:r>
      <w:r w:rsidR="000500FF" w:rsidRPr="00526E3C">
        <w:rPr>
          <w:b w:val="0"/>
          <w:sz w:val="25"/>
          <w:szCs w:val="25"/>
        </w:rPr>
        <w:t>ие</w:t>
      </w:r>
      <w:r w:rsidRPr="00526E3C">
        <w:rPr>
          <w:b w:val="0"/>
          <w:sz w:val="25"/>
          <w:szCs w:val="25"/>
        </w:rPr>
        <w:t xml:space="preserve"> о при</w:t>
      </w:r>
      <w:r w:rsidR="000500F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м</w:t>
      </w:r>
      <w:r w:rsidR="000500F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 и р</w:t>
      </w:r>
      <w:r w:rsidR="000500FF" w:rsidRPr="00526E3C">
        <w:rPr>
          <w:b w:val="0"/>
          <w:sz w:val="25"/>
          <w:szCs w:val="25"/>
        </w:rPr>
        <w:t>еги</w:t>
      </w:r>
      <w:r w:rsidRPr="00526E3C">
        <w:rPr>
          <w:b w:val="0"/>
          <w:sz w:val="25"/>
          <w:szCs w:val="25"/>
        </w:rPr>
        <w:t>страц</w:t>
      </w:r>
      <w:r w:rsidR="000500FF" w:rsidRPr="00526E3C">
        <w:rPr>
          <w:b w:val="0"/>
          <w:sz w:val="25"/>
          <w:szCs w:val="25"/>
        </w:rPr>
        <w:t>ии</w:t>
      </w:r>
      <w:r w:rsidRPr="00526E3C">
        <w:rPr>
          <w:b w:val="0"/>
          <w:sz w:val="25"/>
          <w:szCs w:val="25"/>
        </w:rPr>
        <w:t xml:space="preserve"> заяв</w:t>
      </w:r>
      <w:r w:rsidR="000500FF" w:rsidRPr="00526E3C">
        <w:rPr>
          <w:b w:val="0"/>
          <w:sz w:val="25"/>
          <w:szCs w:val="25"/>
        </w:rPr>
        <w:t>ления и иных документов, необходимых</w:t>
      </w:r>
      <w:r w:rsidRPr="00526E3C">
        <w:rPr>
          <w:b w:val="0"/>
          <w:sz w:val="25"/>
          <w:szCs w:val="25"/>
        </w:rPr>
        <w:t xml:space="preserve">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</w:t>
      </w:r>
      <w:r w:rsidR="000500F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</w:t>
      </w:r>
      <w:r w:rsidR="000500FF" w:rsidRPr="00526E3C">
        <w:rPr>
          <w:b w:val="0"/>
          <w:sz w:val="25"/>
          <w:szCs w:val="25"/>
        </w:rPr>
        <w:t>ги</w:t>
      </w:r>
      <w:r w:rsidRPr="00526E3C">
        <w:rPr>
          <w:b w:val="0"/>
          <w:sz w:val="25"/>
          <w:szCs w:val="25"/>
        </w:rPr>
        <w:t>, а также сведения о дате и времени окончания предоставления государственной услуги либо мотивированны</w:t>
      </w:r>
      <w:r w:rsidR="000500F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отказ в приеме документов, необходимых для предоставления государственной услуги;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6) уведомление о результатах рассмотрения доку</w:t>
      </w:r>
      <w:r w:rsidR="000500FF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>ентов, необходи</w:t>
      </w:r>
      <w:r w:rsidR="000500FF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>ых для предоставления государственной услуги, содержащее сведения</w:t>
      </w:r>
      <w:r w:rsidR="000500FF" w:rsidRPr="00526E3C">
        <w:rPr>
          <w:b w:val="0"/>
          <w:sz w:val="25"/>
          <w:szCs w:val="25"/>
        </w:rPr>
        <w:t xml:space="preserve"> о принятии положительного решения о предоставлении государственной</w:t>
      </w:r>
      <w:r w:rsidRPr="00526E3C">
        <w:rPr>
          <w:b w:val="0"/>
          <w:sz w:val="25"/>
          <w:szCs w:val="25"/>
        </w:rPr>
        <w:t xml:space="preserve"> услуги и возможности получить результат предоставления государственной услуги либо мотивированны</w:t>
      </w:r>
      <w:r w:rsidR="000500FF" w:rsidRPr="00526E3C">
        <w:rPr>
          <w:b w:val="0"/>
          <w:sz w:val="25"/>
          <w:szCs w:val="25"/>
        </w:rPr>
        <w:t xml:space="preserve">й </w:t>
      </w:r>
      <w:r w:rsidRPr="00526E3C">
        <w:rPr>
          <w:b w:val="0"/>
          <w:sz w:val="25"/>
          <w:szCs w:val="25"/>
        </w:rPr>
        <w:t>отказ в предоставлении государственно</w:t>
      </w:r>
      <w:r w:rsidR="000500F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услуги.</w:t>
      </w:r>
    </w:p>
    <w:p w:rsidR="00C6667F" w:rsidRPr="00526E3C" w:rsidRDefault="00FD754F" w:rsidP="000F54EC">
      <w:pPr>
        <w:widowControl w:val="0"/>
        <w:tabs>
          <w:tab w:val="left" w:pos="2001"/>
        </w:tabs>
        <w:autoSpaceDE w:val="0"/>
        <w:autoSpaceDN w:val="0"/>
        <w:spacing w:line="249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3.</w:t>
      </w:r>
      <w:r w:rsidR="00F92E31">
        <w:rPr>
          <w:rFonts w:ascii="Times New Roman" w:hAnsi="Times New Roman"/>
          <w:sz w:val="25"/>
          <w:szCs w:val="25"/>
        </w:rPr>
        <w:t>2.6.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 xml:space="preserve">Заявителю </w:t>
      </w:r>
      <w:r w:rsidRPr="00526E3C">
        <w:rPr>
          <w:rFonts w:ascii="Times New Roman" w:hAnsi="Times New Roman"/>
          <w:sz w:val="25"/>
          <w:szCs w:val="25"/>
        </w:rPr>
        <w:t>обеспечивается</w:t>
      </w:r>
      <w:r w:rsidR="00C6667F" w:rsidRPr="00526E3C">
        <w:rPr>
          <w:rFonts w:ascii="Times New Roman" w:hAnsi="Times New Roman"/>
          <w:sz w:val="25"/>
          <w:szCs w:val="25"/>
        </w:rPr>
        <w:t xml:space="preserve"> возможность направления жалобы на решения, действия или безде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>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>ско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Федерации от 20</w:t>
      </w:r>
      <w:r w:rsidRPr="00526E3C">
        <w:rPr>
          <w:rFonts w:ascii="Times New Roman" w:hAnsi="Times New Roman"/>
          <w:sz w:val="25"/>
          <w:szCs w:val="25"/>
        </w:rPr>
        <w:t xml:space="preserve">.11.2012 </w:t>
      </w:r>
      <w:r w:rsidR="00C6667F" w:rsidRPr="00526E3C">
        <w:rPr>
          <w:rFonts w:ascii="Times New Roman" w:hAnsi="Times New Roman"/>
          <w:sz w:val="25"/>
          <w:szCs w:val="25"/>
        </w:rPr>
        <w:t>№ 1198 «О федеральной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информационно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системе, обеспечивающе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</w:t>
      </w:r>
      <w:r w:rsidRPr="00526E3C">
        <w:rPr>
          <w:rFonts w:ascii="Times New Roman" w:hAnsi="Times New Roman"/>
          <w:sz w:val="25"/>
          <w:szCs w:val="25"/>
        </w:rPr>
        <w:t>-</w:t>
      </w:r>
      <w:r w:rsidR="00C6667F" w:rsidRPr="00526E3C">
        <w:rPr>
          <w:rFonts w:ascii="Times New Roman" w:hAnsi="Times New Roman"/>
          <w:sz w:val="25"/>
          <w:szCs w:val="25"/>
        </w:rPr>
        <w:t xml:space="preserve"> Постановление № 119</w:t>
      </w:r>
      <w:r w:rsidRPr="00526E3C">
        <w:rPr>
          <w:rFonts w:ascii="Times New Roman" w:hAnsi="Times New Roman"/>
          <w:sz w:val="25"/>
          <w:szCs w:val="25"/>
        </w:rPr>
        <w:t>8</w:t>
      </w:r>
      <w:r w:rsidR="00C6667F" w:rsidRPr="00526E3C">
        <w:rPr>
          <w:rFonts w:ascii="Times New Roman" w:hAnsi="Times New Roman"/>
          <w:sz w:val="25"/>
          <w:szCs w:val="25"/>
        </w:rPr>
        <w:t>).</w:t>
      </w:r>
    </w:p>
    <w:p w:rsidR="00C6667F" w:rsidRPr="00526E3C" w:rsidRDefault="00C6667F" w:rsidP="000F54EC">
      <w:pPr>
        <w:pStyle w:val="a7"/>
        <w:ind w:firstLine="709"/>
        <w:rPr>
          <w:b w:val="0"/>
          <w:sz w:val="25"/>
          <w:szCs w:val="25"/>
        </w:rPr>
      </w:pPr>
    </w:p>
    <w:p w:rsidR="00C6667F" w:rsidRPr="00526E3C" w:rsidRDefault="00F92E31" w:rsidP="000F54EC">
      <w:pPr>
        <w:pStyle w:val="a7"/>
        <w:spacing w:line="306" w:lineRule="exact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3.3. </w:t>
      </w:r>
      <w:r w:rsidR="00C6667F" w:rsidRPr="00526E3C">
        <w:rPr>
          <w:sz w:val="25"/>
          <w:szCs w:val="25"/>
        </w:rPr>
        <w:t>Порядок исправления допущенных опечаток и ошибок</w:t>
      </w:r>
    </w:p>
    <w:p w:rsidR="00C6667F" w:rsidRPr="00526E3C" w:rsidRDefault="00C6667F" w:rsidP="000F54EC">
      <w:pPr>
        <w:pStyle w:val="a7"/>
        <w:spacing w:line="252" w:lineRule="auto"/>
        <w:ind w:firstLine="709"/>
        <w:rPr>
          <w:sz w:val="25"/>
          <w:szCs w:val="25"/>
        </w:rPr>
      </w:pPr>
      <w:r w:rsidRPr="00526E3C">
        <w:rPr>
          <w:sz w:val="25"/>
          <w:szCs w:val="25"/>
        </w:rPr>
        <w:t>в выданных в результате предоставления государственной услуги документах</w:t>
      </w:r>
    </w:p>
    <w:p w:rsidR="00C6667F" w:rsidRPr="00526E3C" w:rsidRDefault="00C6667F" w:rsidP="000F54EC">
      <w:pPr>
        <w:pStyle w:val="a7"/>
        <w:ind w:firstLine="709"/>
        <w:rPr>
          <w:b w:val="0"/>
          <w:sz w:val="25"/>
          <w:szCs w:val="25"/>
        </w:rPr>
      </w:pPr>
    </w:p>
    <w:p w:rsidR="00C6667F" w:rsidRDefault="00C6667F" w:rsidP="000F54EC">
      <w:pPr>
        <w:widowControl w:val="0"/>
        <w:tabs>
          <w:tab w:val="left" w:pos="1793"/>
        </w:tabs>
        <w:autoSpaceDE w:val="0"/>
        <w:autoSpaceDN w:val="0"/>
        <w:spacing w:line="25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 случае выявления опечаток и ошибок заявит</w:t>
      </w:r>
      <w:r w:rsidR="00FD754F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ль вправе обратиться в Уполномоченны</w:t>
      </w:r>
      <w:r w:rsidR="00FD754F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орган с заявлением с приложением документов, </w:t>
      </w:r>
      <w:r w:rsidR="00FD754F" w:rsidRPr="00526E3C">
        <w:rPr>
          <w:rFonts w:ascii="Times New Roman" w:hAnsi="Times New Roman"/>
          <w:sz w:val="25"/>
          <w:szCs w:val="25"/>
        </w:rPr>
        <w:t>у</w:t>
      </w:r>
      <w:r w:rsidRPr="00526E3C">
        <w:rPr>
          <w:rFonts w:ascii="Times New Roman" w:hAnsi="Times New Roman"/>
          <w:sz w:val="25"/>
          <w:szCs w:val="25"/>
        </w:rPr>
        <w:t>казанных в пункте 2.9 настоящего Административного регламента.</w:t>
      </w:r>
    </w:p>
    <w:p w:rsidR="00526E3C" w:rsidRPr="00526E3C" w:rsidRDefault="00526E3C" w:rsidP="000F54EC">
      <w:pPr>
        <w:widowControl w:val="0"/>
        <w:tabs>
          <w:tab w:val="left" w:pos="1793"/>
        </w:tabs>
        <w:autoSpaceDE w:val="0"/>
        <w:autoSpaceDN w:val="0"/>
        <w:spacing w:line="252" w:lineRule="auto"/>
        <w:ind w:firstLine="709"/>
        <w:rPr>
          <w:rFonts w:ascii="Times New Roman" w:hAnsi="Times New Roman"/>
          <w:sz w:val="25"/>
          <w:szCs w:val="25"/>
        </w:rPr>
      </w:pPr>
    </w:p>
    <w:p w:rsidR="00C6667F" w:rsidRPr="00526E3C" w:rsidRDefault="00FD754F" w:rsidP="00526E3C">
      <w:pPr>
        <w:pStyle w:val="a7"/>
        <w:rPr>
          <w:sz w:val="25"/>
          <w:szCs w:val="25"/>
        </w:rPr>
      </w:pPr>
      <w:r w:rsidRPr="00526E3C">
        <w:rPr>
          <w:sz w:val="25"/>
          <w:szCs w:val="25"/>
        </w:rPr>
        <w:t>4</w:t>
      </w:r>
      <w:r w:rsidR="00C6667F" w:rsidRPr="00526E3C">
        <w:rPr>
          <w:sz w:val="25"/>
          <w:szCs w:val="25"/>
        </w:rPr>
        <w:t>. Формы контро</w:t>
      </w:r>
      <w:r w:rsidRPr="00526E3C">
        <w:rPr>
          <w:sz w:val="25"/>
          <w:szCs w:val="25"/>
        </w:rPr>
        <w:t>л</w:t>
      </w:r>
      <w:r w:rsidR="00C6667F" w:rsidRPr="00526E3C">
        <w:rPr>
          <w:sz w:val="25"/>
          <w:szCs w:val="25"/>
        </w:rPr>
        <w:t>я за исполнением административного регламента Порядок осуществления текущего контроля за соблюдением</w:t>
      </w:r>
      <w:r w:rsidR="00526E3C">
        <w:rPr>
          <w:sz w:val="25"/>
          <w:szCs w:val="25"/>
        </w:rPr>
        <w:t xml:space="preserve"> </w:t>
      </w:r>
      <w:r w:rsidR="00C6667F" w:rsidRPr="00526E3C">
        <w:rPr>
          <w:sz w:val="25"/>
          <w:szCs w:val="25"/>
        </w:rPr>
        <w:t>и исполнением ответственными должностными лицами положений</w:t>
      </w:r>
      <w:r w:rsidR="00526E3C">
        <w:rPr>
          <w:sz w:val="25"/>
          <w:szCs w:val="25"/>
        </w:rPr>
        <w:t xml:space="preserve"> </w:t>
      </w:r>
      <w:r w:rsidR="00C6667F" w:rsidRPr="00526E3C">
        <w:rPr>
          <w:sz w:val="25"/>
          <w:szCs w:val="25"/>
        </w:rPr>
        <w:t>регламента и иных нормативных правовых актов, устанав</w:t>
      </w:r>
      <w:r w:rsidRPr="00526E3C">
        <w:rPr>
          <w:sz w:val="25"/>
          <w:szCs w:val="25"/>
        </w:rPr>
        <w:t>л</w:t>
      </w:r>
      <w:r w:rsidR="00C6667F" w:rsidRPr="00526E3C">
        <w:rPr>
          <w:sz w:val="25"/>
          <w:szCs w:val="25"/>
        </w:rPr>
        <w:t>ивающих требования к предоставлению государственной</w:t>
      </w:r>
      <w:r w:rsidRPr="00526E3C">
        <w:rPr>
          <w:sz w:val="25"/>
          <w:szCs w:val="25"/>
        </w:rPr>
        <w:t xml:space="preserve"> </w:t>
      </w:r>
      <w:r w:rsidR="00C6667F" w:rsidRPr="00526E3C">
        <w:rPr>
          <w:sz w:val="25"/>
          <w:szCs w:val="25"/>
        </w:rPr>
        <w:t>услуги, а также принятием ими решений</w:t>
      </w:r>
    </w:p>
    <w:p w:rsidR="00C6667F" w:rsidRPr="00526E3C" w:rsidRDefault="00C6667F" w:rsidP="00526E3C">
      <w:pPr>
        <w:pStyle w:val="a7"/>
        <w:rPr>
          <w:b w:val="0"/>
          <w:sz w:val="25"/>
          <w:szCs w:val="25"/>
        </w:rPr>
      </w:pPr>
    </w:p>
    <w:p w:rsidR="00C6667F" w:rsidRPr="00526E3C" w:rsidRDefault="00FD754F" w:rsidP="00F92E31">
      <w:pPr>
        <w:pStyle w:val="a7"/>
        <w:ind w:firstLine="708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4.1. </w:t>
      </w:r>
      <w:r w:rsidR="00C6667F" w:rsidRPr="00526E3C">
        <w:rPr>
          <w:b w:val="0"/>
          <w:sz w:val="25"/>
          <w:szCs w:val="25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</w:t>
      </w:r>
      <w:r w:rsidRPr="00526E3C">
        <w:rPr>
          <w:b w:val="0"/>
          <w:sz w:val="25"/>
          <w:szCs w:val="25"/>
        </w:rPr>
        <w:t>е</w:t>
      </w:r>
      <w:r w:rsidR="00C6667F" w:rsidRPr="00526E3C">
        <w:rPr>
          <w:b w:val="0"/>
          <w:sz w:val="25"/>
          <w:szCs w:val="25"/>
        </w:rPr>
        <w:t xml:space="preserve">бования к предоставлению </w:t>
      </w:r>
      <w:r w:rsidRPr="00526E3C">
        <w:rPr>
          <w:b w:val="0"/>
          <w:sz w:val="25"/>
          <w:szCs w:val="25"/>
        </w:rPr>
        <w:t>государственной</w:t>
      </w:r>
      <w:r w:rsidR="00C6667F" w:rsidRPr="00526E3C">
        <w:rPr>
          <w:b w:val="0"/>
          <w:sz w:val="25"/>
          <w:szCs w:val="25"/>
        </w:rPr>
        <w:t xml:space="preserve"> услуги, осуществляется на постоянной основе должностными лицами </w:t>
      </w:r>
      <w:r w:rsidR="008E1D6C" w:rsidRPr="00526E3C">
        <w:rPr>
          <w:b w:val="0"/>
          <w:sz w:val="25"/>
          <w:szCs w:val="25"/>
        </w:rPr>
        <w:t>Управления образования администрации Кольского района</w:t>
      </w:r>
      <w:r w:rsidR="00C6667F" w:rsidRPr="00526E3C">
        <w:rPr>
          <w:b w:val="0"/>
          <w:sz w:val="25"/>
          <w:szCs w:val="25"/>
        </w:rPr>
        <w:t xml:space="preserve">, уполномоченными на осуществление контроля за предоставлением </w:t>
      </w:r>
      <w:r w:rsidR="0090747E" w:rsidRPr="00526E3C">
        <w:rPr>
          <w:b w:val="0"/>
          <w:sz w:val="25"/>
          <w:szCs w:val="25"/>
        </w:rPr>
        <w:t>государственной</w:t>
      </w:r>
      <w:r w:rsidR="00C6667F" w:rsidRPr="00526E3C">
        <w:rPr>
          <w:b w:val="0"/>
          <w:sz w:val="25"/>
          <w:szCs w:val="25"/>
        </w:rPr>
        <w:t xml:space="preserve"> услуги.</w:t>
      </w:r>
    </w:p>
    <w:p w:rsidR="00C6667F" w:rsidRPr="00526E3C" w:rsidRDefault="0090747E" w:rsidP="000F54EC">
      <w:pPr>
        <w:tabs>
          <w:tab w:val="left" w:pos="1494"/>
        </w:tabs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Для текущего контроля используются сведения служебной корреспонденции, </w:t>
      </w:r>
      <w:r w:rsidR="00C6667F" w:rsidRPr="00526E3C">
        <w:rPr>
          <w:rFonts w:ascii="Times New Roman" w:hAnsi="Times New Roman"/>
          <w:sz w:val="25"/>
          <w:szCs w:val="25"/>
        </w:rPr>
        <w:t>устная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письменная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информация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специалистов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должностных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 xml:space="preserve">лиц </w:t>
      </w:r>
      <w:r w:rsidR="008E1D6C" w:rsidRPr="00526E3C">
        <w:rPr>
          <w:rFonts w:ascii="Times New Roman" w:hAnsi="Times New Roman"/>
          <w:sz w:val="25"/>
          <w:szCs w:val="25"/>
        </w:rPr>
        <w:t>Управления образования администрации Кольского района.</w:t>
      </w:r>
    </w:p>
    <w:p w:rsidR="00C6667F" w:rsidRPr="00526E3C" w:rsidRDefault="00C6667F" w:rsidP="000F54EC">
      <w:pPr>
        <w:pStyle w:val="a7"/>
        <w:spacing w:line="303" w:lineRule="exact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lastRenderedPageBreak/>
        <w:t>Теку</w:t>
      </w:r>
      <w:r w:rsidR="0090747E" w:rsidRPr="00526E3C">
        <w:rPr>
          <w:b w:val="0"/>
          <w:sz w:val="25"/>
          <w:szCs w:val="25"/>
        </w:rPr>
        <w:t>щий</w:t>
      </w:r>
      <w:r w:rsidRPr="00526E3C">
        <w:rPr>
          <w:b w:val="0"/>
          <w:sz w:val="25"/>
          <w:szCs w:val="25"/>
        </w:rPr>
        <w:t xml:space="preserve"> контроль осуществляется путем проведения проверок: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bookmarkStart w:id="12" w:name="24"/>
      <w:bookmarkEnd w:id="12"/>
      <w:r w:rsidRPr="00526E3C">
        <w:rPr>
          <w:rFonts w:ascii="Times New Roman" w:hAnsi="Times New Roman"/>
          <w:sz w:val="25"/>
          <w:szCs w:val="25"/>
        </w:rPr>
        <w:t>р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шени</w:t>
      </w:r>
      <w:r w:rsidR="0090747E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о пр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доставлении (об от</w:t>
      </w:r>
      <w:r w:rsidR="0090747E" w:rsidRPr="00526E3C">
        <w:rPr>
          <w:rFonts w:ascii="Times New Roman" w:hAnsi="Times New Roman"/>
          <w:sz w:val="25"/>
          <w:szCs w:val="25"/>
        </w:rPr>
        <w:t>к</w:t>
      </w:r>
      <w:r w:rsidRPr="00526E3C">
        <w:rPr>
          <w:rFonts w:ascii="Times New Roman" w:hAnsi="Times New Roman"/>
          <w:sz w:val="25"/>
          <w:szCs w:val="25"/>
        </w:rPr>
        <w:t>аз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в </w:t>
      </w:r>
      <w:r w:rsidR="0090747E" w:rsidRPr="00526E3C">
        <w:rPr>
          <w:rFonts w:ascii="Times New Roman" w:hAnsi="Times New Roman"/>
          <w:sz w:val="25"/>
          <w:szCs w:val="25"/>
        </w:rPr>
        <w:t>п</w:t>
      </w:r>
      <w:r w:rsidRPr="00526E3C">
        <w:rPr>
          <w:rFonts w:ascii="Times New Roman" w:hAnsi="Times New Roman"/>
          <w:sz w:val="25"/>
          <w:szCs w:val="25"/>
        </w:rPr>
        <w:t>р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</w:t>
      </w:r>
      <w:r w:rsidR="0090747E" w:rsidRPr="00526E3C">
        <w:rPr>
          <w:rFonts w:ascii="Times New Roman" w:hAnsi="Times New Roman"/>
          <w:sz w:val="25"/>
          <w:szCs w:val="25"/>
        </w:rPr>
        <w:t>оставлении</w:t>
      </w:r>
      <w:r w:rsidRPr="00526E3C">
        <w:rPr>
          <w:rFonts w:ascii="Times New Roman" w:hAnsi="Times New Roman"/>
          <w:sz w:val="25"/>
          <w:szCs w:val="25"/>
        </w:rPr>
        <w:t>) государственной</w:t>
      </w:r>
      <w:r w:rsidR="0090747E" w:rsidRPr="00526E3C">
        <w:rPr>
          <w:rFonts w:ascii="Times New Roman" w:hAnsi="Times New Roman"/>
          <w:sz w:val="25"/>
          <w:szCs w:val="25"/>
        </w:rPr>
        <w:t xml:space="preserve"> услуги;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выявл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 и устра</w:t>
      </w:r>
      <w:r w:rsidR="0090747E" w:rsidRPr="00526E3C">
        <w:rPr>
          <w:rFonts w:ascii="Times New Roman" w:hAnsi="Times New Roman"/>
          <w:sz w:val="25"/>
          <w:szCs w:val="25"/>
        </w:rPr>
        <w:t>не</w:t>
      </w:r>
      <w:r w:rsidRPr="00526E3C">
        <w:rPr>
          <w:rFonts w:ascii="Times New Roman" w:hAnsi="Times New Roman"/>
          <w:sz w:val="25"/>
          <w:szCs w:val="25"/>
        </w:rPr>
        <w:t>ния наруш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</w:t>
      </w:r>
      <w:r w:rsidR="0090747E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прав граждан;</w:t>
      </w:r>
    </w:p>
    <w:p w:rsidR="00C6667F" w:rsidRPr="00526E3C" w:rsidRDefault="00C6667F" w:rsidP="000F54EC">
      <w:pPr>
        <w:spacing w:line="266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рассмотр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ния, принятия р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ш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</w:t>
      </w:r>
      <w:r w:rsidR="0090747E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и подготовки ответов на обращ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 граждан, сод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ржа</w:t>
      </w:r>
      <w:r w:rsidR="0090747E" w:rsidRPr="00526E3C">
        <w:rPr>
          <w:rFonts w:ascii="Times New Roman" w:hAnsi="Times New Roman"/>
          <w:sz w:val="25"/>
          <w:szCs w:val="25"/>
        </w:rPr>
        <w:t>щ</w:t>
      </w:r>
      <w:r w:rsidRPr="00526E3C">
        <w:rPr>
          <w:rFonts w:ascii="Times New Roman" w:hAnsi="Times New Roman"/>
          <w:sz w:val="25"/>
          <w:szCs w:val="25"/>
        </w:rPr>
        <w:t>ие жалобы н</w:t>
      </w:r>
      <w:r w:rsidR="0090747E" w:rsidRPr="00526E3C">
        <w:rPr>
          <w:rFonts w:ascii="Times New Roman" w:hAnsi="Times New Roman"/>
          <w:sz w:val="25"/>
          <w:szCs w:val="25"/>
        </w:rPr>
        <w:t>а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90747E" w:rsidRPr="00526E3C">
        <w:rPr>
          <w:rFonts w:ascii="Times New Roman" w:hAnsi="Times New Roman"/>
          <w:sz w:val="25"/>
          <w:szCs w:val="25"/>
        </w:rPr>
        <w:t>ре</w:t>
      </w:r>
      <w:r w:rsidRPr="00526E3C">
        <w:rPr>
          <w:rFonts w:ascii="Times New Roman" w:hAnsi="Times New Roman"/>
          <w:sz w:val="25"/>
          <w:szCs w:val="25"/>
        </w:rPr>
        <w:t>ш</w:t>
      </w:r>
      <w:r w:rsidR="0090747E" w:rsidRPr="00526E3C">
        <w:rPr>
          <w:rFonts w:ascii="Times New Roman" w:hAnsi="Times New Roman"/>
          <w:sz w:val="25"/>
          <w:szCs w:val="25"/>
        </w:rPr>
        <w:t>ен</w:t>
      </w:r>
      <w:r w:rsidRPr="00526E3C">
        <w:rPr>
          <w:rFonts w:ascii="Times New Roman" w:hAnsi="Times New Roman"/>
          <w:sz w:val="25"/>
          <w:szCs w:val="25"/>
        </w:rPr>
        <w:t>ия, де</w:t>
      </w:r>
      <w:r w:rsidR="0090747E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ствия (б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зд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йствие) должностных л</w:t>
      </w:r>
      <w:r w:rsidR="0090747E" w:rsidRPr="00526E3C">
        <w:rPr>
          <w:rFonts w:ascii="Times New Roman" w:hAnsi="Times New Roman"/>
          <w:sz w:val="25"/>
          <w:szCs w:val="25"/>
        </w:rPr>
        <w:t>иц</w:t>
      </w:r>
      <w:r w:rsidRPr="00526E3C">
        <w:rPr>
          <w:rFonts w:ascii="Times New Roman" w:hAnsi="Times New Roman"/>
          <w:sz w:val="25"/>
          <w:szCs w:val="25"/>
        </w:rPr>
        <w:t>.</w:t>
      </w:r>
    </w:p>
    <w:p w:rsidR="00C6667F" w:rsidRPr="00526E3C" w:rsidRDefault="00C6667F" w:rsidP="000F54EC">
      <w:pPr>
        <w:pStyle w:val="a7"/>
        <w:ind w:firstLine="709"/>
        <w:rPr>
          <w:b w:val="0"/>
          <w:sz w:val="25"/>
          <w:szCs w:val="25"/>
        </w:rPr>
      </w:pPr>
    </w:p>
    <w:p w:rsidR="00C6667F" w:rsidRPr="00EC15EA" w:rsidRDefault="008D79A9" w:rsidP="00EC15EA">
      <w:pPr>
        <w:pStyle w:val="a7"/>
        <w:spacing w:line="242" w:lineRule="auto"/>
        <w:rPr>
          <w:sz w:val="25"/>
          <w:szCs w:val="25"/>
        </w:rPr>
      </w:pPr>
      <w:r>
        <w:rPr>
          <w:sz w:val="25"/>
          <w:szCs w:val="25"/>
        </w:rPr>
        <w:t xml:space="preserve">4.2. </w:t>
      </w:r>
      <w:r w:rsidR="00C6667F" w:rsidRPr="00EC15EA">
        <w:rPr>
          <w:sz w:val="25"/>
          <w:szCs w:val="25"/>
        </w:rPr>
        <w:t>Порядок и периодичность ос</w:t>
      </w:r>
      <w:r w:rsidR="0090747E" w:rsidRPr="00EC15EA">
        <w:rPr>
          <w:sz w:val="25"/>
          <w:szCs w:val="25"/>
        </w:rPr>
        <w:t>у</w:t>
      </w:r>
      <w:r w:rsidR="00C6667F" w:rsidRPr="00EC15EA">
        <w:rPr>
          <w:sz w:val="25"/>
          <w:szCs w:val="25"/>
        </w:rPr>
        <w:t>ществления плановых и внеплановых</w:t>
      </w:r>
      <w:r w:rsidR="00EC15EA" w:rsidRPr="00EC15EA">
        <w:rPr>
          <w:sz w:val="25"/>
          <w:szCs w:val="25"/>
        </w:rPr>
        <w:t xml:space="preserve"> </w:t>
      </w:r>
      <w:r w:rsidR="00C6667F" w:rsidRPr="00EC15EA">
        <w:rPr>
          <w:sz w:val="25"/>
          <w:szCs w:val="25"/>
        </w:rPr>
        <w:t>проверок полноты и качества предоставления государственно</w:t>
      </w:r>
      <w:r w:rsidR="0090747E" w:rsidRPr="00EC15EA">
        <w:rPr>
          <w:sz w:val="25"/>
          <w:szCs w:val="25"/>
        </w:rPr>
        <w:t>й</w:t>
      </w:r>
      <w:r w:rsidR="00EC15EA" w:rsidRPr="00EC15EA">
        <w:rPr>
          <w:sz w:val="25"/>
          <w:szCs w:val="25"/>
        </w:rPr>
        <w:t xml:space="preserve"> </w:t>
      </w:r>
      <w:r w:rsidR="00C6667F" w:rsidRPr="00EC15EA">
        <w:rPr>
          <w:sz w:val="25"/>
          <w:szCs w:val="25"/>
        </w:rPr>
        <w:t>услуги, в том числе порядок и формы контроля за полнотой</w:t>
      </w:r>
      <w:r w:rsidR="00EC15EA" w:rsidRPr="00EC15EA">
        <w:rPr>
          <w:sz w:val="25"/>
          <w:szCs w:val="25"/>
        </w:rPr>
        <w:t xml:space="preserve"> </w:t>
      </w:r>
      <w:r w:rsidR="00C6667F" w:rsidRPr="00EC15EA">
        <w:rPr>
          <w:sz w:val="25"/>
          <w:szCs w:val="25"/>
        </w:rPr>
        <w:t>и качеством предостав</w:t>
      </w:r>
      <w:r w:rsidR="0090747E" w:rsidRPr="00EC15EA">
        <w:rPr>
          <w:sz w:val="25"/>
          <w:szCs w:val="25"/>
        </w:rPr>
        <w:t>л</w:t>
      </w:r>
      <w:r w:rsidR="00C6667F" w:rsidRPr="00EC15EA">
        <w:rPr>
          <w:sz w:val="25"/>
          <w:szCs w:val="25"/>
        </w:rPr>
        <w:t>ения государственной услуги</w:t>
      </w:r>
    </w:p>
    <w:p w:rsidR="00C6667F" w:rsidRPr="00526E3C" w:rsidRDefault="00C6667F" w:rsidP="000F54EC">
      <w:pPr>
        <w:pStyle w:val="a7"/>
        <w:ind w:firstLine="709"/>
        <w:rPr>
          <w:b w:val="0"/>
          <w:sz w:val="25"/>
          <w:szCs w:val="25"/>
        </w:rPr>
      </w:pPr>
    </w:p>
    <w:p w:rsidR="00C6667F" w:rsidRPr="00526E3C" w:rsidRDefault="0090747E" w:rsidP="000F54EC">
      <w:pPr>
        <w:widowControl w:val="0"/>
        <w:tabs>
          <w:tab w:val="left" w:pos="1537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4.2.</w:t>
      </w:r>
      <w:r w:rsidR="008D79A9">
        <w:rPr>
          <w:rFonts w:ascii="Times New Roman" w:hAnsi="Times New Roman"/>
          <w:sz w:val="25"/>
          <w:szCs w:val="25"/>
        </w:rPr>
        <w:t>1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:rsidR="0090747E" w:rsidRPr="00526E3C" w:rsidRDefault="0090747E" w:rsidP="000F54EC">
      <w:pPr>
        <w:widowControl w:val="0"/>
        <w:tabs>
          <w:tab w:val="left" w:pos="-142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4</w:t>
      </w:r>
      <w:r w:rsidR="008D79A9">
        <w:rPr>
          <w:rFonts w:ascii="Times New Roman" w:hAnsi="Times New Roman"/>
          <w:sz w:val="25"/>
          <w:szCs w:val="25"/>
        </w:rPr>
        <w:t>.2.2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C6667F" w:rsidRPr="00526E3C">
        <w:rPr>
          <w:rFonts w:ascii="Times New Roman" w:hAnsi="Times New Roman"/>
          <w:sz w:val="25"/>
          <w:szCs w:val="25"/>
        </w:rPr>
        <w:t>Плановые проверки осуществляются на основании годовых планов ра</w:t>
      </w:r>
      <w:r w:rsidRPr="00526E3C">
        <w:rPr>
          <w:rFonts w:ascii="Times New Roman" w:hAnsi="Times New Roman"/>
          <w:sz w:val="25"/>
          <w:szCs w:val="25"/>
        </w:rPr>
        <w:t>б</w:t>
      </w:r>
      <w:r w:rsidR="00C6667F" w:rsidRPr="00526E3C">
        <w:rPr>
          <w:rFonts w:ascii="Times New Roman" w:hAnsi="Times New Roman"/>
          <w:sz w:val="25"/>
          <w:szCs w:val="25"/>
        </w:rPr>
        <w:t>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90747E" w:rsidRPr="00526E3C" w:rsidRDefault="00C6667F" w:rsidP="000F54EC">
      <w:pPr>
        <w:widowControl w:val="0"/>
        <w:tabs>
          <w:tab w:val="left" w:pos="-142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соблюд</w:t>
      </w:r>
      <w:r w:rsidR="0090747E" w:rsidRPr="00526E3C">
        <w:rPr>
          <w:rFonts w:ascii="Times New Roman" w:hAnsi="Times New Roman"/>
          <w:sz w:val="25"/>
          <w:szCs w:val="25"/>
        </w:rPr>
        <w:t>ение</w:t>
      </w:r>
      <w:r w:rsidRPr="00526E3C">
        <w:rPr>
          <w:rFonts w:ascii="Times New Roman" w:hAnsi="Times New Roman"/>
          <w:sz w:val="25"/>
          <w:szCs w:val="25"/>
        </w:rPr>
        <w:t xml:space="preserve"> сроков пр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доставл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 государств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нной услуги; </w:t>
      </w:r>
    </w:p>
    <w:p w:rsidR="0090747E" w:rsidRPr="00526E3C" w:rsidRDefault="00C6667F" w:rsidP="000F54EC">
      <w:pPr>
        <w:widowControl w:val="0"/>
        <w:tabs>
          <w:tab w:val="left" w:pos="-142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соблюдение положений настоящего Административного регламента</w:t>
      </w:r>
      <w:r w:rsidR="0090747E" w:rsidRPr="00526E3C">
        <w:rPr>
          <w:rFonts w:ascii="Times New Roman" w:hAnsi="Times New Roman"/>
          <w:sz w:val="25"/>
          <w:szCs w:val="25"/>
        </w:rPr>
        <w:t>;</w:t>
      </w:r>
    </w:p>
    <w:p w:rsidR="0090747E" w:rsidRPr="00526E3C" w:rsidRDefault="00C6667F" w:rsidP="000F54EC">
      <w:pPr>
        <w:widowControl w:val="0"/>
        <w:tabs>
          <w:tab w:val="left" w:pos="-142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правильность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и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обоснованность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принятого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решения</w:t>
      </w:r>
      <w:r w:rsidR="0090747E" w:rsidRPr="00526E3C">
        <w:rPr>
          <w:rFonts w:ascii="Times New Roman" w:hAnsi="Times New Roman"/>
          <w:sz w:val="25"/>
          <w:szCs w:val="25"/>
        </w:rPr>
        <w:t xml:space="preserve"> об отказе в предоставлении государственной услуги.</w:t>
      </w:r>
    </w:p>
    <w:p w:rsidR="00C6667F" w:rsidRPr="00526E3C" w:rsidRDefault="0090747E" w:rsidP="000F54EC">
      <w:pPr>
        <w:widowControl w:val="0"/>
        <w:tabs>
          <w:tab w:val="left" w:pos="-142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4.</w:t>
      </w:r>
      <w:r w:rsidR="008D79A9">
        <w:rPr>
          <w:rFonts w:ascii="Times New Roman" w:hAnsi="Times New Roman"/>
          <w:sz w:val="25"/>
          <w:szCs w:val="25"/>
        </w:rPr>
        <w:t>2.3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C6667F" w:rsidRPr="00526E3C">
        <w:rPr>
          <w:rFonts w:ascii="Times New Roman" w:hAnsi="Times New Roman"/>
          <w:sz w:val="25"/>
          <w:szCs w:val="25"/>
        </w:rPr>
        <w:t>Основанием для проведения внеплановых про</w:t>
      </w:r>
      <w:r w:rsidRPr="00526E3C">
        <w:rPr>
          <w:rFonts w:ascii="Times New Roman" w:hAnsi="Times New Roman"/>
          <w:sz w:val="25"/>
          <w:szCs w:val="25"/>
        </w:rPr>
        <w:t>ве</w:t>
      </w:r>
      <w:r w:rsidR="00C6667F" w:rsidRPr="00526E3C">
        <w:rPr>
          <w:rFonts w:ascii="Times New Roman" w:hAnsi="Times New Roman"/>
          <w:sz w:val="25"/>
          <w:szCs w:val="25"/>
        </w:rPr>
        <w:t>рок являются:</w:t>
      </w:r>
    </w:p>
    <w:p w:rsidR="00C6667F" w:rsidRPr="00526E3C" w:rsidRDefault="00C6667F" w:rsidP="000F54EC">
      <w:pPr>
        <w:tabs>
          <w:tab w:val="left" w:pos="741"/>
          <w:tab w:val="left" w:pos="1634"/>
          <w:tab w:val="left" w:pos="2135"/>
          <w:tab w:val="left" w:pos="2512"/>
          <w:tab w:val="left" w:pos="2547"/>
          <w:tab w:val="left" w:pos="3898"/>
          <w:tab w:val="left" w:pos="4736"/>
          <w:tab w:val="left" w:pos="5415"/>
          <w:tab w:val="left" w:pos="5892"/>
          <w:tab w:val="left" w:pos="7111"/>
          <w:tab w:val="left" w:pos="7169"/>
          <w:tab w:val="left" w:pos="7243"/>
          <w:tab w:val="left" w:pos="8818"/>
          <w:tab w:val="left" w:pos="9337"/>
          <w:tab w:val="left" w:pos="10517"/>
        </w:tabs>
        <w:spacing w:line="247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получение от государственных органов, органов местного самоуправления информации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предполагаемых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или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выявленных</w:t>
      </w:r>
      <w:r w:rsidR="007C0DC7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нарушениях</w:t>
      </w:r>
      <w:r w:rsidR="007C0DC7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 xml:space="preserve">нормативных правовых актов Российской Федерации, нормативных правовых актов </w:t>
      </w:r>
      <w:r w:rsidR="007C0DC7" w:rsidRPr="00526E3C">
        <w:rPr>
          <w:rFonts w:ascii="Times New Roman" w:hAnsi="Times New Roman"/>
          <w:sz w:val="25"/>
          <w:szCs w:val="25"/>
        </w:rPr>
        <w:t>Мурманской области;</w:t>
      </w:r>
    </w:p>
    <w:p w:rsidR="00C6667F" w:rsidRPr="00526E3C" w:rsidRDefault="00C6667F" w:rsidP="000F54EC">
      <w:pPr>
        <w:pStyle w:val="a7"/>
        <w:spacing w:line="291" w:lineRule="exact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обращения граждан и юридических лиц на нарушения законодательства, в том</w:t>
      </w:r>
      <w:r w:rsidR="007C0DC7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числе на качество предоставления государственной услуги.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8D79A9" w:rsidP="00EC15EA">
      <w:pPr>
        <w:spacing w:line="242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4.3. </w:t>
      </w:r>
      <w:r w:rsidR="00C6667F" w:rsidRPr="00526E3C">
        <w:rPr>
          <w:rFonts w:ascii="Times New Roman" w:hAnsi="Times New Roman"/>
          <w:b/>
          <w:sz w:val="25"/>
          <w:szCs w:val="25"/>
        </w:rPr>
        <w:t>Ответственность должностных лиц за решения и действия (бездействие), принимаемые (осуществляемые) ими в ходе предо</w:t>
      </w:r>
      <w:r w:rsidR="007C0DC7" w:rsidRPr="00526E3C">
        <w:rPr>
          <w:rFonts w:ascii="Times New Roman" w:hAnsi="Times New Roman"/>
          <w:b/>
          <w:sz w:val="25"/>
          <w:szCs w:val="25"/>
        </w:rPr>
        <w:t>ставления</w:t>
      </w:r>
      <w:r w:rsidR="00C6667F" w:rsidRPr="00526E3C">
        <w:rPr>
          <w:rFonts w:ascii="Times New Roman" w:hAnsi="Times New Roman"/>
          <w:b/>
          <w:sz w:val="25"/>
          <w:szCs w:val="25"/>
        </w:rPr>
        <w:t xml:space="preserve"> государственной услуги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C6667F" w:rsidP="000F54EC">
      <w:pPr>
        <w:widowControl w:val="0"/>
        <w:tabs>
          <w:tab w:val="left" w:pos="1485"/>
          <w:tab w:val="left" w:pos="2065"/>
          <w:tab w:val="left" w:pos="10517"/>
        </w:tabs>
        <w:autoSpaceDE w:val="0"/>
        <w:autoSpaceDN w:val="0"/>
        <w:spacing w:line="249" w:lineRule="auto"/>
        <w:ind w:firstLine="709"/>
        <w:rPr>
          <w:b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 результатам проведенных проверок в случае выявления нарушени</w:t>
      </w:r>
      <w:r w:rsidR="007C0DC7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положений настоящего Административного регламента, нормативных правовых актов</w:t>
      </w:r>
      <w:r w:rsidR="007C0DC7" w:rsidRPr="00526E3C">
        <w:rPr>
          <w:rFonts w:ascii="Times New Roman" w:hAnsi="Times New Roman"/>
          <w:sz w:val="25"/>
          <w:szCs w:val="25"/>
        </w:rPr>
        <w:t xml:space="preserve"> Мурманской области</w:t>
      </w:r>
      <w:bookmarkStart w:id="13" w:name="25"/>
      <w:bookmarkEnd w:id="13"/>
      <w:r w:rsidR="000C091B" w:rsidRPr="00526E3C">
        <w:rPr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осуществляется привлечени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виновных лиц к ответственности в соответствии с законодательством Российской Федерации.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тствии с тр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бования</w:t>
      </w:r>
      <w:r w:rsidR="000C091B" w:rsidRPr="00526E3C">
        <w:rPr>
          <w:rFonts w:ascii="Times New Roman" w:hAnsi="Times New Roman"/>
          <w:sz w:val="25"/>
          <w:szCs w:val="25"/>
        </w:rPr>
        <w:t>ми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C091B" w:rsidRPr="00526E3C">
        <w:rPr>
          <w:rFonts w:ascii="Times New Roman" w:hAnsi="Times New Roman"/>
          <w:sz w:val="25"/>
          <w:szCs w:val="25"/>
        </w:rPr>
        <w:t>законодательства.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8D79A9" w:rsidP="00EC15EA">
      <w:pPr>
        <w:spacing w:line="247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4.4. </w:t>
      </w:r>
      <w:r w:rsidR="00C6667F" w:rsidRPr="00526E3C">
        <w:rPr>
          <w:rFonts w:ascii="Times New Roman" w:hAnsi="Times New Roman"/>
          <w:b/>
          <w:sz w:val="25"/>
          <w:szCs w:val="25"/>
        </w:rPr>
        <w:t>Требова</w:t>
      </w:r>
      <w:r w:rsidR="000C091B" w:rsidRPr="00526E3C">
        <w:rPr>
          <w:rFonts w:ascii="Times New Roman" w:hAnsi="Times New Roman"/>
          <w:b/>
          <w:sz w:val="25"/>
          <w:szCs w:val="25"/>
        </w:rPr>
        <w:t>ния</w:t>
      </w:r>
      <w:r w:rsidR="00C6667F" w:rsidRPr="00526E3C">
        <w:rPr>
          <w:rFonts w:ascii="Times New Roman" w:hAnsi="Times New Roman"/>
          <w:b/>
          <w:sz w:val="25"/>
          <w:szCs w:val="25"/>
        </w:rPr>
        <w:t xml:space="preserve"> к </w:t>
      </w:r>
      <w:r w:rsidR="000C091B" w:rsidRPr="00526E3C">
        <w:rPr>
          <w:rFonts w:ascii="Times New Roman" w:hAnsi="Times New Roman"/>
          <w:b/>
          <w:sz w:val="25"/>
          <w:szCs w:val="25"/>
        </w:rPr>
        <w:t>п</w:t>
      </w:r>
      <w:r w:rsidR="00C6667F" w:rsidRPr="00526E3C">
        <w:rPr>
          <w:rFonts w:ascii="Times New Roman" w:hAnsi="Times New Roman"/>
          <w:b/>
          <w:sz w:val="25"/>
          <w:szCs w:val="25"/>
        </w:rPr>
        <w:t>оряд</w:t>
      </w:r>
      <w:r w:rsidR="000C091B" w:rsidRPr="00526E3C">
        <w:rPr>
          <w:rFonts w:ascii="Times New Roman" w:hAnsi="Times New Roman"/>
          <w:b/>
          <w:sz w:val="25"/>
          <w:szCs w:val="25"/>
        </w:rPr>
        <w:t>к</w:t>
      </w:r>
      <w:r w:rsidR="00C6667F" w:rsidRPr="00526E3C">
        <w:rPr>
          <w:rFonts w:ascii="Times New Roman" w:hAnsi="Times New Roman"/>
          <w:b/>
          <w:sz w:val="25"/>
          <w:szCs w:val="25"/>
        </w:rPr>
        <w:t xml:space="preserve">у </w:t>
      </w:r>
      <w:r w:rsidR="000C091B" w:rsidRPr="00526E3C">
        <w:rPr>
          <w:rFonts w:ascii="Times New Roman" w:hAnsi="Times New Roman"/>
          <w:b/>
          <w:sz w:val="25"/>
          <w:szCs w:val="25"/>
        </w:rPr>
        <w:t>и</w:t>
      </w:r>
      <w:r w:rsidR="00C6667F" w:rsidRPr="00526E3C">
        <w:rPr>
          <w:rFonts w:ascii="Times New Roman" w:hAnsi="Times New Roman"/>
          <w:b/>
          <w:sz w:val="25"/>
          <w:szCs w:val="25"/>
        </w:rPr>
        <w:t xml:space="preserve"> фор</w:t>
      </w:r>
      <w:r w:rsidR="000C091B" w:rsidRPr="00526E3C">
        <w:rPr>
          <w:rFonts w:ascii="Times New Roman" w:hAnsi="Times New Roman"/>
          <w:b/>
          <w:sz w:val="25"/>
          <w:szCs w:val="25"/>
        </w:rPr>
        <w:t>м</w:t>
      </w:r>
      <w:r w:rsidR="00C6667F" w:rsidRPr="00526E3C">
        <w:rPr>
          <w:rFonts w:ascii="Times New Roman" w:hAnsi="Times New Roman"/>
          <w:b/>
          <w:sz w:val="25"/>
          <w:szCs w:val="25"/>
        </w:rPr>
        <w:t xml:space="preserve">ам </w:t>
      </w:r>
      <w:r w:rsidR="000C091B" w:rsidRPr="00526E3C">
        <w:rPr>
          <w:rFonts w:ascii="Times New Roman" w:hAnsi="Times New Roman"/>
          <w:b/>
          <w:sz w:val="25"/>
          <w:szCs w:val="25"/>
        </w:rPr>
        <w:t>к</w:t>
      </w:r>
      <w:r w:rsidR="00C6667F" w:rsidRPr="00526E3C">
        <w:rPr>
          <w:rFonts w:ascii="Times New Roman" w:hAnsi="Times New Roman"/>
          <w:b/>
          <w:sz w:val="25"/>
          <w:szCs w:val="25"/>
        </w:rPr>
        <w:t>онтро</w:t>
      </w:r>
      <w:r w:rsidR="000C091B" w:rsidRPr="00526E3C">
        <w:rPr>
          <w:rFonts w:ascii="Times New Roman" w:hAnsi="Times New Roman"/>
          <w:b/>
          <w:sz w:val="25"/>
          <w:szCs w:val="25"/>
        </w:rPr>
        <w:t>л</w:t>
      </w:r>
      <w:r w:rsidR="00C6667F" w:rsidRPr="00526E3C">
        <w:rPr>
          <w:rFonts w:ascii="Times New Roman" w:hAnsi="Times New Roman"/>
          <w:b/>
          <w:sz w:val="25"/>
          <w:szCs w:val="25"/>
        </w:rPr>
        <w:t xml:space="preserve">я за </w:t>
      </w:r>
      <w:r w:rsidR="000C091B" w:rsidRPr="00526E3C">
        <w:rPr>
          <w:rFonts w:ascii="Times New Roman" w:hAnsi="Times New Roman"/>
          <w:b/>
          <w:sz w:val="25"/>
          <w:szCs w:val="25"/>
        </w:rPr>
        <w:t>п</w:t>
      </w:r>
      <w:r w:rsidR="00C6667F" w:rsidRPr="00526E3C">
        <w:rPr>
          <w:rFonts w:ascii="Times New Roman" w:hAnsi="Times New Roman"/>
          <w:b/>
          <w:sz w:val="25"/>
          <w:szCs w:val="25"/>
        </w:rPr>
        <w:t>редостав</w:t>
      </w:r>
      <w:r w:rsidR="000C091B" w:rsidRPr="00526E3C">
        <w:rPr>
          <w:rFonts w:ascii="Times New Roman" w:hAnsi="Times New Roman"/>
          <w:b/>
          <w:sz w:val="25"/>
          <w:szCs w:val="25"/>
        </w:rPr>
        <w:t>л</w:t>
      </w:r>
      <w:r w:rsidR="00C6667F" w:rsidRPr="00526E3C">
        <w:rPr>
          <w:rFonts w:ascii="Times New Roman" w:hAnsi="Times New Roman"/>
          <w:b/>
          <w:sz w:val="25"/>
          <w:szCs w:val="25"/>
        </w:rPr>
        <w:t>ением государственной услуги, в том числе со стороны граждан, их объединений и организаций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0C091B" w:rsidP="000F54EC">
      <w:pPr>
        <w:widowControl w:val="0"/>
        <w:tabs>
          <w:tab w:val="left" w:pos="0"/>
        </w:tabs>
        <w:autoSpaceDE w:val="0"/>
        <w:autoSpaceDN w:val="0"/>
        <w:spacing w:line="235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4.</w:t>
      </w:r>
      <w:r w:rsidR="008D79A9">
        <w:rPr>
          <w:rFonts w:ascii="Times New Roman" w:hAnsi="Times New Roman"/>
          <w:sz w:val="25"/>
          <w:szCs w:val="25"/>
        </w:rPr>
        <w:t>4.1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C6667F" w:rsidRPr="00526E3C">
        <w:rPr>
          <w:rFonts w:ascii="Times New Roman" w:hAnsi="Times New Roman"/>
          <w:sz w:val="25"/>
          <w:szCs w:val="25"/>
        </w:rPr>
        <w:t>Граждане, их объединения и организации имеют право осуществлять контроль за предоставлением государственной услуги пу</w:t>
      </w:r>
      <w:r w:rsidRPr="00526E3C">
        <w:rPr>
          <w:rFonts w:ascii="Times New Roman" w:hAnsi="Times New Roman"/>
          <w:sz w:val="25"/>
          <w:szCs w:val="25"/>
        </w:rPr>
        <w:t>т</w:t>
      </w:r>
      <w:r w:rsidR="00C6667F" w:rsidRPr="00526E3C">
        <w:rPr>
          <w:rFonts w:ascii="Times New Roman" w:hAnsi="Times New Roman"/>
          <w:sz w:val="25"/>
          <w:szCs w:val="25"/>
        </w:rPr>
        <w:t>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C6667F" w:rsidRPr="00526E3C" w:rsidRDefault="00C6667F" w:rsidP="000F54EC">
      <w:pPr>
        <w:spacing w:line="317" w:lineRule="exact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Граждане, их объединения и организации также имеют право:</w:t>
      </w:r>
    </w:p>
    <w:p w:rsidR="00C6667F" w:rsidRPr="00526E3C" w:rsidRDefault="00F92E31" w:rsidP="000F54EC">
      <w:pPr>
        <w:spacing w:line="235" w:lineRule="auto"/>
        <w:ind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- </w:t>
      </w:r>
      <w:r w:rsidR="00C6667F" w:rsidRPr="00526E3C">
        <w:rPr>
          <w:rFonts w:ascii="Times New Roman" w:hAnsi="Times New Roman"/>
          <w:sz w:val="25"/>
          <w:szCs w:val="25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C6667F" w:rsidRPr="00526E3C" w:rsidRDefault="00F92E31" w:rsidP="000F54EC">
      <w:pPr>
        <w:tabs>
          <w:tab w:val="left" w:pos="2121"/>
          <w:tab w:val="left" w:pos="3946"/>
          <w:tab w:val="left" w:pos="4330"/>
          <w:tab w:val="left" w:pos="5270"/>
          <w:tab w:val="left" w:pos="5814"/>
          <w:tab w:val="left" w:pos="7474"/>
          <w:tab w:val="left" w:pos="9058"/>
        </w:tabs>
        <w:ind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="00C6667F" w:rsidRPr="00526E3C">
        <w:rPr>
          <w:rFonts w:ascii="Times New Roman" w:hAnsi="Times New Roman"/>
          <w:sz w:val="25"/>
          <w:szCs w:val="25"/>
        </w:rPr>
        <w:t>внос</w:t>
      </w:r>
      <w:r w:rsidR="000C091B" w:rsidRPr="00526E3C">
        <w:rPr>
          <w:rFonts w:ascii="Times New Roman" w:hAnsi="Times New Roman"/>
          <w:sz w:val="25"/>
          <w:szCs w:val="25"/>
        </w:rPr>
        <w:t>и</w:t>
      </w:r>
      <w:r w:rsidR="00C6667F" w:rsidRPr="00526E3C">
        <w:rPr>
          <w:rFonts w:ascii="Times New Roman" w:hAnsi="Times New Roman"/>
          <w:sz w:val="25"/>
          <w:szCs w:val="25"/>
        </w:rPr>
        <w:t>ть</w:t>
      </w:r>
      <w:r w:rsidR="000C091B"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пр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>длож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>ния</w:t>
      </w:r>
      <w:r w:rsidR="000C091B" w:rsidRPr="00526E3C">
        <w:rPr>
          <w:rFonts w:ascii="Times New Roman" w:hAnsi="Times New Roman"/>
          <w:sz w:val="25"/>
          <w:szCs w:val="25"/>
        </w:rPr>
        <w:t xml:space="preserve"> о </w:t>
      </w:r>
      <w:r w:rsidR="00C6667F" w:rsidRPr="00526E3C">
        <w:rPr>
          <w:rFonts w:ascii="Times New Roman" w:hAnsi="Times New Roman"/>
          <w:sz w:val="25"/>
          <w:szCs w:val="25"/>
        </w:rPr>
        <w:t>м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>рах</w:t>
      </w:r>
      <w:r w:rsidR="000C091B"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по</w:t>
      </w:r>
      <w:r w:rsidR="000C091B"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устран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>н</w:t>
      </w:r>
      <w:r w:rsidR="000C091B" w:rsidRPr="00526E3C">
        <w:rPr>
          <w:rFonts w:ascii="Times New Roman" w:hAnsi="Times New Roman"/>
          <w:sz w:val="25"/>
          <w:szCs w:val="25"/>
        </w:rPr>
        <w:t>и</w:t>
      </w:r>
      <w:r w:rsidR="00C6667F" w:rsidRPr="00526E3C">
        <w:rPr>
          <w:rFonts w:ascii="Times New Roman" w:hAnsi="Times New Roman"/>
          <w:sz w:val="25"/>
          <w:szCs w:val="25"/>
        </w:rPr>
        <w:t>ю</w:t>
      </w:r>
      <w:r w:rsidR="000C091B"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нарушений</w:t>
      </w:r>
      <w:r w:rsidR="000C091B"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настоящего</w:t>
      </w:r>
      <w:r w:rsidR="000C091B"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Административного регламента.</w:t>
      </w:r>
    </w:p>
    <w:p w:rsidR="00C6667F" w:rsidRPr="00526E3C" w:rsidRDefault="000C091B" w:rsidP="000F54EC">
      <w:pPr>
        <w:widowControl w:val="0"/>
        <w:tabs>
          <w:tab w:val="left" w:pos="790"/>
          <w:tab w:val="left" w:pos="1668"/>
          <w:tab w:val="left" w:pos="1669"/>
          <w:tab w:val="left" w:pos="2705"/>
          <w:tab w:val="left" w:pos="3641"/>
          <w:tab w:val="left" w:pos="4515"/>
          <w:tab w:val="left" w:pos="6188"/>
          <w:tab w:val="left" w:pos="7012"/>
          <w:tab w:val="left" w:pos="7693"/>
          <w:tab w:val="left" w:pos="8130"/>
          <w:tab w:val="left" w:pos="9013"/>
          <w:tab w:val="left" w:pos="9428"/>
          <w:tab w:val="left" w:pos="9815"/>
        </w:tabs>
        <w:autoSpaceDE w:val="0"/>
        <w:autoSpaceDN w:val="0"/>
        <w:spacing w:line="237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4.</w:t>
      </w:r>
      <w:r w:rsidR="008D79A9">
        <w:rPr>
          <w:rFonts w:ascii="Times New Roman" w:hAnsi="Times New Roman"/>
          <w:sz w:val="25"/>
          <w:szCs w:val="25"/>
        </w:rPr>
        <w:t>4.2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C6667F" w:rsidRPr="00526E3C">
        <w:rPr>
          <w:rFonts w:ascii="Times New Roman" w:hAnsi="Times New Roman"/>
          <w:sz w:val="25"/>
          <w:szCs w:val="25"/>
        </w:rPr>
        <w:t>Должностные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лица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Уполномоченного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органа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принимают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меры к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прекращению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допущенных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нарушений,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устраняют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причины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условия,</w:t>
      </w:r>
      <w:r w:rsidRPr="00526E3C">
        <w:rPr>
          <w:rFonts w:ascii="Times New Roman" w:hAnsi="Times New Roman"/>
          <w:sz w:val="25"/>
          <w:szCs w:val="25"/>
        </w:rPr>
        <w:t xml:space="preserve"> способствующие совершению нарушений.</w:t>
      </w:r>
    </w:p>
    <w:p w:rsidR="00C6667F" w:rsidRPr="00526E3C" w:rsidRDefault="00C6667F" w:rsidP="000F54EC">
      <w:pPr>
        <w:spacing w:line="23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Информация о результатах рассмотрения замечаний и предложений граждан, их объединении и организаций доводится до сведения лиц, направивших эти замечания и предложения.</w:t>
      </w:r>
    </w:p>
    <w:p w:rsidR="00EC15EA" w:rsidRDefault="00EC15EA" w:rsidP="00F92E31">
      <w:pPr>
        <w:spacing w:line="242" w:lineRule="auto"/>
        <w:ind w:firstLine="0"/>
        <w:rPr>
          <w:rFonts w:ascii="Times New Roman" w:hAnsi="Times New Roman"/>
          <w:b/>
          <w:sz w:val="25"/>
          <w:szCs w:val="25"/>
        </w:rPr>
      </w:pPr>
    </w:p>
    <w:p w:rsidR="00C6667F" w:rsidRPr="00526E3C" w:rsidRDefault="000C091B" w:rsidP="00EC15EA">
      <w:pPr>
        <w:spacing w:line="242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5.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sz w:val="25"/>
          <w:szCs w:val="25"/>
        </w:rPr>
        <w:t>Досудебный (внесудебный) порядок обжа</w:t>
      </w:r>
      <w:r w:rsidRPr="00526E3C">
        <w:rPr>
          <w:rFonts w:ascii="Times New Roman" w:hAnsi="Times New Roman"/>
          <w:b/>
          <w:sz w:val="25"/>
          <w:szCs w:val="25"/>
        </w:rPr>
        <w:t>л</w:t>
      </w:r>
      <w:r w:rsidR="00C6667F" w:rsidRPr="00526E3C">
        <w:rPr>
          <w:rFonts w:ascii="Times New Roman" w:hAnsi="Times New Roman"/>
          <w:b/>
          <w:sz w:val="25"/>
          <w:szCs w:val="25"/>
        </w:rPr>
        <w:t>ования решений и действий (бездействия) органа, предоставляющего государственн</w:t>
      </w:r>
      <w:r w:rsidRPr="00526E3C">
        <w:rPr>
          <w:rFonts w:ascii="Times New Roman" w:hAnsi="Times New Roman"/>
          <w:b/>
          <w:sz w:val="25"/>
          <w:szCs w:val="25"/>
        </w:rPr>
        <w:t>у</w:t>
      </w:r>
      <w:r w:rsidR="00C6667F" w:rsidRPr="00526E3C">
        <w:rPr>
          <w:rFonts w:ascii="Times New Roman" w:hAnsi="Times New Roman"/>
          <w:b/>
          <w:sz w:val="25"/>
          <w:szCs w:val="25"/>
        </w:rPr>
        <w:t>ю услугу, а также их должностных лиц, муниципальных служащих</w:t>
      </w:r>
    </w:p>
    <w:p w:rsidR="00C6667F" w:rsidRPr="00526E3C" w:rsidRDefault="00C6667F" w:rsidP="00EC15EA">
      <w:pPr>
        <w:pStyle w:val="a7"/>
        <w:rPr>
          <w:sz w:val="25"/>
          <w:szCs w:val="25"/>
        </w:rPr>
      </w:pPr>
    </w:p>
    <w:p w:rsidR="00C6667F" w:rsidRPr="00526E3C" w:rsidRDefault="000C091B" w:rsidP="000F54EC">
      <w:pPr>
        <w:widowControl w:val="0"/>
        <w:tabs>
          <w:tab w:val="left" w:pos="1712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5.1. </w:t>
      </w:r>
      <w:r w:rsidR="00C6667F" w:rsidRPr="00526E3C">
        <w:rPr>
          <w:rFonts w:ascii="Times New Roman" w:hAnsi="Times New Roman"/>
          <w:sz w:val="25"/>
          <w:szCs w:val="25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</w:t>
      </w:r>
      <w:r w:rsidRPr="00526E3C">
        <w:rPr>
          <w:rFonts w:ascii="Times New Roman" w:hAnsi="Times New Roman"/>
          <w:sz w:val="25"/>
          <w:szCs w:val="25"/>
        </w:rPr>
        <w:t>ц</w:t>
      </w:r>
      <w:r w:rsidR="00C6667F" w:rsidRPr="00526E3C">
        <w:rPr>
          <w:rFonts w:ascii="Times New Roman" w:hAnsi="Times New Roman"/>
          <w:sz w:val="25"/>
          <w:szCs w:val="25"/>
        </w:rPr>
        <w:t xml:space="preserve">ипальных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</w:t>
      </w:r>
      <w:r w:rsidRPr="00526E3C">
        <w:rPr>
          <w:rFonts w:ascii="Times New Roman" w:hAnsi="Times New Roman"/>
          <w:sz w:val="25"/>
          <w:szCs w:val="25"/>
        </w:rPr>
        <w:t>-</w:t>
      </w:r>
      <w:r w:rsidR="00C6667F" w:rsidRPr="00526E3C">
        <w:rPr>
          <w:rFonts w:ascii="Times New Roman" w:hAnsi="Times New Roman"/>
          <w:sz w:val="25"/>
          <w:szCs w:val="25"/>
        </w:rPr>
        <w:t xml:space="preserve"> жалоба).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C6667F" w:rsidP="00EC15EA">
      <w:pPr>
        <w:pStyle w:val="2"/>
        <w:ind w:firstLine="0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Органы местного самоуправления, организации и уполномоченные</w:t>
      </w:r>
    </w:p>
    <w:p w:rsidR="00C6667F" w:rsidRPr="00526E3C" w:rsidRDefault="00C6667F" w:rsidP="00EC15EA">
      <w:pPr>
        <w:spacing w:line="317" w:lineRule="exact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на расс</w:t>
      </w:r>
      <w:r w:rsidR="00126EE7" w:rsidRPr="00526E3C">
        <w:rPr>
          <w:rFonts w:ascii="Times New Roman" w:hAnsi="Times New Roman"/>
          <w:b/>
          <w:sz w:val="25"/>
          <w:szCs w:val="25"/>
        </w:rPr>
        <w:t>м</w:t>
      </w:r>
      <w:r w:rsidRPr="00526E3C">
        <w:rPr>
          <w:rFonts w:ascii="Times New Roman" w:hAnsi="Times New Roman"/>
          <w:b/>
          <w:sz w:val="25"/>
          <w:szCs w:val="25"/>
        </w:rPr>
        <w:t>отрение жалобы лица, которым может быть направлена жалоба</w:t>
      </w:r>
    </w:p>
    <w:p w:rsidR="00C6667F" w:rsidRPr="00526E3C" w:rsidRDefault="00C6667F" w:rsidP="00EC15EA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заявителя в досуде</w:t>
      </w:r>
      <w:r w:rsidR="00126EE7" w:rsidRPr="00526E3C">
        <w:rPr>
          <w:rFonts w:ascii="Times New Roman" w:hAnsi="Times New Roman"/>
          <w:b/>
          <w:sz w:val="25"/>
          <w:szCs w:val="25"/>
        </w:rPr>
        <w:t>б</w:t>
      </w:r>
      <w:r w:rsidRPr="00526E3C">
        <w:rPr>
          <w:rFonts w:ascii="Times New Roman" w:hAnsi="Times New Roman"/>
          <w:b/>
          <w:sz w:val="25"/>
          <w:szCs w:val="25"/>
        </w:rPr>
        <w:t>ном (внесудебном) порядке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126EE7" w:rsidP="000F54EC">
      <w:pPr>
        <w:widowControl w:val="0"/>
        <w:tabs>
          <w:tab w:val="left" w:pos="1624"/>
        </w:tabs>
        <w:autoSpaceDE w:val="0"/>
        <w:autoSpaceDN w:val="0"/>
        <w:spacing w:line="247" w:lineRule="auto"/>
        <w:ind w:firstLine="709"/>
        <w:rPr>
          <w:rFonts w:ascii="Times New Roman" w:hAnsi="Times New Roman"/>
          <w:sz w:val="25"/>
          <w:szCs w:val="25"/>
        </w:rPr>
      </w:pPr>
      <w:bookmarkStart w:id="14" w:name="26"/>
      <w:bookmarkEnd w:id="14"/>
      <w:r w:rsidRPr="00526E3C">
        <w:rPr>
          <w:rFonts w:ascii="Times New Roman" w:hAnsi="Times New Roman"/>
          <w:sz w:val="25"/>
          <w:szCs w:val="25"/>
        </w:rPr>
        <w:t xml:space="preserve">5.2. </w:t>
      </w:r>
      <w:r w:rsidR="00C6667F" w:rsidRPr="00526E3C">
        <w:rPr>
          <w:rFonts w:ascii="Times New Roman" w:hAnsi="Times New Roman"/>
          <w:sz w:val="25"/>
          <w:szCs w:val="25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6667F" w:rsidRPr="00526E3C" w:rsidRDefault="00C6667F" w:rsidP="000F54EC">
      <w:pPr>
        <w:pStyle w:val="a7"/>
        <w:spacing w:line="244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Уполномоченны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орган</w:t>
      </w:r>
      <w:r w:rsidR="00F92E31">
        <w:rPr>
          <w:b w:val="0"/>
          <w:sz w:val="25"/>
          <w:szCs w:val="25"/>
        </w:rPr>
        <w:t xml:space="preserve"> –</w:t>
      </w:r>
      <w:r w:rsidRPr="00526E3C">
        <w:rPr>
          <w:b w:val="0"/>
          <w:sz w:val="25"/>
          <w:szCs w:val="25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ствия (бездейств</w:t>
      </w:r>
      <w:r w:rsidR="00126EE7" w:rsidRPr="00526E3C">
        <w:rPr>
          <w:b w:val="0"/>
          <w:sz w:val="25"/>
          <w:szCs w:val="25"/>
        </w:rPr>
        <w:t>и</w:t>
      </w:r>
      <w:r w:rsidRPr="00526E3C">
        <w:rPr>
          <w:b w:val="0"/>
          <w:sz w:val="25"/>
          <w:szCs w:val="25"/>
        </w:rPr>
        <w:t>е) Уполномоченного органа, руководителя Уполномоченного органа;</w:t>
      </w:r>
    </w:p>
    <w:p w:rsidR="00C6667F" w:rsidRPr="00526E3C" w:rsidRDefault="00C6667F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вышестоящи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орган на решение и (или) де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ствия (бездействие) должностного лишь, руководителя структурного подразделения Уполномоченного органа;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к руководителю многофункционального центра </w:t>
      </w:r>
      <w:r w:rsidR="00126EE7" w:rsidRPr="00526E3C">
        <w:rPr>
          <w:b w:val="0"/>
          <w:sz w:val="25"/>
          <w:szCs w:val="25"/>
        </w:rPr>
        <w:t>-</w:t>
      </w:r>
      <w:r w:rsidRPr="00526E3C">
        <w:rPr>
          <w:b w:val="0"/>
          <w:sz w:val="25"/>
          <w:szCs w:val="25"/>
        </w:rPr>
        <w:t xml:space="preserve"> на решения и действия (безде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ствие) работника многофункционального центра;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к учр</w:t>
      </w:r>
      <w:r w:rsidR="00126EE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дителю </w:t>
      </w:r>
      <w:r w:rsidR="00126EE7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 xml:space="preserve">ногофункционального центра </w:t>
      </w:r>
      <w:r w:rsidR="00126EE7" w:rsidRPr="00526E3C">
        <w:rPr>
          <w:b w:val="0"/>
          <w:sz w:val="25"/>
          <w:szCs w:val="25"/>
        </w:rPr>
        <w:t>-</w:t>
      </w:r>
      <w:r w:rsidRPr="00526E3C">
        <w:rPr>
          <w:b w:val="0"/>
          <w:sz w:val="25"/>
          <w:szCs w:val="25"/>
        </w:rPr>
        <w:t xml:space="preserve"> на решение и действия (безде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ствие) многофункционального центра.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Уполномоченном органе, многофункциональном центре, у учредителя многофункционального центра опр</w:t>
      </w:r>
      <w:r w:rsidR="00126EE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д</w:t>
      </w:r>
      <w:r w:rsidR="00126EE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ляются уполномоченные на рассмотрени</w:t>
      </w:r>
      <w:r w:rsidR="00126EE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 жалоб должностные лица.</w:t>
      </w:r>
    </w:p>
    <w:p w:rsidR="00126EE7" w:rsidRPr="00526E3C" w:rsidRDefault="00126EE7" w:rsidP="00EC15EA">
      <w:pPr>
        <w:pStyle w:val="3"/>
        <w:spacing w:line="242" w:lineRule="auto"/>
        <w:ind w:firstLine="0"/>
        <w:rPr>
          <w:rFonts w:ascii="Times New Roman" w:hAnsi="Times New Roman"/>
          <w:b w:val="0"/>
          <w:sz w:val="25"/>
          <w:szCs w:val="25"/>
        </w:rPr>
      </w:pPr>
    </w:p>
    <w:p w:rsidR="00C6667F" w:rsidRPr="00526E3C" w:rsidRDefault="00C6667F" w:rsidP="00EC15EA">
      <w:pPr>
        <w:pStyle w:val="3"/>
        <w:spacing w:line="242" w:lineRule="auto"/>
        <w:ind w:firstLine="0"/>
        <w:jc w:val="center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126EE7" w:rsidP="000F54EC">
      <w:pPr>
        <w:widowControl w:val="0"/>
        <w:tabs>
          <w:tab w:val="left" w:pos="1671"/>
        </w:tabs>
        <w:autoSpaceDE w:val="0"/>
        <w:autoSpaceDN w:val="0"/>
        <w:spacing w:line="24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5.3. </w:t>
      </w:r>
      <w:r w:rsidR="00C6667F" w:rsidRPr="00526E3C">
        <w:rPr>
          <w:rFonts w:ascii="Times New Roman" w:hAnsi="Times New Roman"/>
          <w:sz w:val="25"/>
          <w:szCs w:val="25"/>
        </w:rPr>
        <w:t>Информация о порядке подачи и рассмотрения жалобы размещается на информационных стендах в местах предоставления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услуги, на сайте Уполномоченного органа, EПГУ, а также предоставляется в устно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форме по телефону и (или) на личном приеме либо в письменной форме почтовым отправлением по адресу, </w:t>
      </w:r>
      <w:r w:rsidR="00C6667F" w:rsidRPr="00526E3C">
        <w:rPr>
          <w:rFonts w:ascii="Times New Roman" w:hAnsi="Times New Roman"/>
          <w:sz w:val="25"/>
          <w:szCs w:val="25"/>
        </w:rPr>
        <w:lastRenderedPageBreak/>
        <w:t>указанному заявителем (представителем).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126EE7" w:rsidRPr="00526E3C" w:rsidRDefault="00C6667F" w:rsidP="00EC15EA">
      <w:pPr>
        <w:spacing w:line="247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Перечень нор</w:t>
      </w:r>
      <w:r w:rsidR="00126EE7" w:rsidRPr="00526E3C">
        <w:rPr>
          <w:rFonts w:ascii="Times New Roman" w:hAnsi="Times New Roman"/>
          <w:b/>
          <w:sz w:val="25"/>
          <w:szCs w:val="25"/>
        </w:rPr>
        <w:t>м</w:t>
      </w:r>
      <w:r w:rsidRPr="00526E3C">
        <w:rPr>
          <w:rFonts w:ascii="Times New Roman" w:hAnsi="Times New Roman"/>
          <w:b/>
          <w:sz w:val="25"/>
          <w:szCs w:val="25"/>
        </w:rPr>
        <w:t>ативных правовых актов, регулирующих порядок досуде</w:t>
      </w:r>
      <w:r w:rsidR="00126EE7" w:rsidRPr="00526E3C">
        <w:rPr>
          <w:rFonts w:ascii="Times New Roman" w:hAnsi="Times New Roman"/>
          <w:b/>
          <w:sz w:val="25"/>
          <w:szCs w:val="25"/>
        </w:rPr>
        <w:t>б</w:t>
      </w:r>
      <w:r w:rsidRPr="00526E3C">
        <w:rPr>
          <w:rFonts w:ascii="Times New Roman" w:hAnsi="Times New Roman"/>
          <w:b/>
          <w:sz w:val="25"/>
          <w:szCs w:val="25"/>
        </w:rPr>
        <w:t xml:space="preserve">ного (внесудебного) обжалования действий (бездействия) и (или) решений, принятых (осуществленных) в ходе предоставления </w:t>
      </w:r>
    </w:p>
    <w:p w:rsidR="00C6667F" w:rsidRPr="00526E3C" w:rsidRDefault="00126EE7" w:rsidP="00EC15EA">
      <w:pPr>
        <w:spacing w:line="247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г</w:t>
      </w:r>
      <w:r w:rsidR="00C6667F" w:rsidRPr="00526E3C">
        <w:rPr>
          <w:rFonts w:ascii="Times New Roman" w:hAnsi="Times New Roman"/>
          <w:b/>
          <w:sz w:val="25"/>
          <w:szCs w:val="25"/>
        </w:rPr>
        <w:t>осударственной</w:t>
      </w:r>
      <w:r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sz w:val="25"/>
          <w:szCs w:val="25"/>
        </w:rPr>
        <w:t>услуги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126EE7" w:rsidP="000F54EC">
      <w:pPr>
        <w:widowControl w:val="0"/>
        <w:tabs>
          <w:tab w:val="left" w:pos="1641"/>
        </w:tabs>
        <w:autoSpaceDE w:val="0"/>
        <w:autoSpaceDN w:val="0"/>
        <w:spacing w:line="247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5.4. </w:t>
      </w:r>
      <w:r w:rsidR="00C6667F" w:rsidRPr="00526E3C">
        <w:rPr>
          <w:rFonts w:ascii="Times New Roman" w:hAnsi="Times New Roman"/>
          <w:sz w:val="25"/>
          <w:szCs w:val="25"/>
        </w:rPr>
        <w:t>Порядок досудебного (внесудебного) обжалования решении и действий (безде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>ствия) Уполномоченного органа, предоставляющего государственную услугу, а также его должностных лиц регулируется:</w:t>
      </w:r>
    </w:p>
    <w:p w:rsidR="00126EE7" w:rsidRPr="00526E3C" w:rsidRDefault="00946C95" w:rsidP="000F54EC">
      <w:pPr>
        <w:pStyle w:val="a7"/>
        <w:spacing w:line="25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- </w:t>
      </w:r>
      <w:r w:rsidR="00C6667F" w:rsidRPr="00526E3C">
        <w:rPr>
          <w:b w:val="0"/>
          <w:sz w:val="25"/>
          <w:szCs w:val="25"/>
        </w:rPr>
        <w:t>Федеральным законом</w:t>
      </w:r>
      <w:r w:rsidRPr="00526E3C">
        <w:rPr>
          <w:b w:val="0"/>
          <w:sz w:val="25"/>
          <w:szCs w:val="25"/>
        </w:rPr>
        <w:t xml:space="preserve"> от 27.07.2010</w:t>
      </w:r>
      <w:r w:rsidR="00C6667F" w:rsidRPr="00526E3C">
        <w:rPr>
          <w:b w:val="0"/>
          <w:sz w:val="25"/>
          <w:szCs w:val="25"/>
        </w:rPr>
        <w:t xml:space="preserve"> </w:t>
      </w:r>
      <w:r w:rsidR="00126EE7" w:rsidRPr="00526E3C">
        <w:rPr>
          <w:b w:val="0"/>
          <w:sz w:val="25"/>
          <w:szCs w:val="25"/>
        </w:rPr>
        <w:t>№</w:t>
      </w:r>
      <w:r w:rsidR="00C6667F" w:rsidRPr="00526E3C">
        <w:rPr>
          <w:b w:val="0"/>
          <w:sz w:val="25"/>
          <w:szCs w:val="25"/>
        </w:rPr>
        <w:t xml:space="preserve"> 210-ФЗ</w:t>
      </w:r>
      <w:r w:rsidRPr="00526E3C">
        <w:rPr>
          <w:b w:val="0"/>
          <w:sz w:val="25"/>
          <w:szCs w:val="25"/>
        </w:rPr>
        <w:t xml:space="preserve"> «Об организации предоставления государственных и муниципальных услуг»</w:t>
      </w:r>
      <w:r w:rsidR="00C6667F" w:rsidRPr="00526E3C">
        <w:rPr>
          <w:b w:val="0"/>
          <w:sz w:val="25"/>
          <w:szCs w:val="25"/>
        </w:rPr>
        <w:t xml:space="preserve">; </w:t>
      </w:r>
    </w:p>
    <w:p w:rsidR="00C6667F" w:rsidRPr="00526E3C" w:rsidRDefault="00946C95" w:rsidP="000F54EC">
      <w:pPr>
        <w:pStyle w:val="a7"/>
        <w:spacing w:line="25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- п</w:t>
      </w:r>
      <w:r w:rsidR="00C6667F" w:rsidRPr="00526E3C">
        <w:rPr>
          <w:b w:val="0"/>
          <w:sz w:val="25"/>
          <w:szCs w:val="25"/>
        </w:rPr>
        <w:t xml:space="preserve">остановлением </w:t>
      </w:r>
      <w:r w:rsidRPr="00526E3C">
        <w:rPr>
          <w:b w:val="0"/>
          <w:sz w:val="25"/>
          <w:szCs w:val="25"/>
        </w:rPr>
        <w:t>Правительства РФ от 20.11.</w:t>
      </w:r>
      <w:r w:rsidR="00F81B64" w:rsidRPr="00526E3C">
        <w:rPr>
          <w:b w:val="0"/>
          <w:sz w:val="25"/>
          <w:szCs w:val="25"/>
        </w:rPr>
        <w:t xml:space="preserve">2012 </w:t>
      </w:r>
      <w:r w:rsidR="00C6667F" w:rsidRPr="00526E3C">
        <w:rPr>
          <w:b w:val="0"/>
          <w:sz w:val="25"/>
          <w:szCs w:val="25"/>
        </w:rPr>
        <w:t>№ 1198</w:t>
      </w:r>
      <w:r w:rsidR="00F81B64" w:rsidRPr="00526E3C">
        <w:rPr>
          <w:b w:val="0"/>
          <w:sz w:val="25"/>
          <w:szCs w:val="25"/>
        </w:rPr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:rsidR="00126EE7" w:rsidRPr="00526E3C" w:rsidRDefault="00126EE7" w:rsidP="00EC15EA">
      <w:pPr>
        <w:pStyle w:val="a7"/>
        <w:spacing w:line="252" w:lineRule="auto"/>
        <w:jc w:val="both"/>
        <w:rPr>
          <w:b w:val="0"/>
          <w:sz w:val="25"/>
          <w:szCs w:val="25"/>
        </w:rPr>
      </w:pPr>
    </w:p>
    <w:p w:rsidR="00343D87" w:rsidRDefault="00343D87" w:rsidP="000F54EC">
      <w:pPr>
        <w:pStyle w:val="a7"/>
        <w:tabs>
          <w:tab w:val="left" w:pos="0"/>
        </w:tabs>
        <w:ind w:firstLine="709"/>
        <w:jc w:val="both"/>
        <w:rPr>
          <w:b w:val="0"/>
          <w:sz w:val="26"/>
        </w:rPr>
      </w:pPr>
      <w:bookmarkStart w:id="15" w:name="27"/>
      <w:bookmarkEnd w:id="15"/>
    </w:p>
    <w:p w:rsidR="00343D87" w:rsidRDefault="00343D87" w:rsidP="000F54EC">
      <w:pPr>
        <w:pStyle w:val="a7"/>
        <w:tabs>
          <w:tab w:val="left" w:pos="0"/>
        </w:tabs>
        <w:ind w:firstLine="709"/>
        <w:jc w:val="both"/>
        <w:rPr>
          <w:b w:val="0"/>
          <w:sz w:val="26"/>
        </w:rPr>
      </w:pPr>
    </w:p>
    <w:p w:rsidR="00343D87" w:rsidRDefault="00343D87" w:rsidP="000F54EC">
      <w:pPr>
        <w:pStyle w:val="a7"/>
        <w:tabs>
          <w:tab w:val="left" w:pos="0"/>
        </w:tabs>
        <w:ind w:firstLine="709"/>
        <w:jc w:val="both"/>
        <w:rPr>
          <w:b w:val="0"/>
          <w:sz w:val="26"/>
        </w:rPr>
      </w:pPr>
    </w:p>
    <w:p w:rsidR="00343D87" w:rsidRDefault="00343D87" w:rsidP="000F54EC">
      <w:pPr>
        <w:pStyle w:val="a7"/>
        <w:tabs>
          <w:tab w:val="left" w:pos="0"/>
        </w:tabs>
        <w:ind w:firstLine="709"/>
        <w:jc w:val="both"/>
        <w:rPr>
          <w:b w:val="0"/>
          <w:sz w:val="26"/>
        </w:rPr>
      </w:pPr>
    </w:p>
    <w:p w:rsidR="00343D87" w:rsidRDefault="00343D87" w:rsidP="000F54EC">
      <w:pPr>
        <w:pStyle w:val="a7"/>
        <w:tabs>
          <w:tab w:val="left" w:pos="0"/>
        </w:tabs>
        <w:ind w:firstLine="709"/>
        <w:jc w:val="both"/>
        <w:rPr>
          <w:b w:val="0"/>
          <w:sz w:val="26"/>
        </w:rPr>
      </w:pPr>
    </w:p>
    <w:p w:rsidR="00343D87" w:rsidRDefault="00343D87" w:rsidP="000F54EC">
      <w:pPr>
        <w:pStyle w:val="a7"/>
        <w:tabs>
          <w:tab w:val="left" w:pos="0"/>
        </w:tabs>
        <w:ind w:firstLine="709"/>
        <w:jc w:val="both"/>
        <w:rPr>
          <w:b w:val="0"/>
          <w:sz w:val="26"/>
        </w:rPr>
      </w:pPr>
    </w:p>
    <w:p w:rsidR="00343D87" w:rsidRDefault="00343D87" w:rsidP="000F54EC">
      <w:pPr>
        <w:pStyle w:val="a7"/>
        <w:tabs>
          <w:tab w:val="left" w:pos="0"/>
        </w:tabs>
        <w:ind w:firstLine="709"/>
        <w:jc w:val="both"/>
        <w:rPr>
          <w:b w:val="0"/>
          <w:sz w:val="26"/>
        </w:rPr>
      </w:pPr>
    </w:p>
    <w:p w:rsidR="00343D87" w:rsidRDefault="00343D87" w:rsidP="000F54EC">
      <w:pPr>
        <w:pStyle w:val="a7"/>
        <w:tabs>
          <w:tab w:val="left" w:pos="0"/>
        </w:tabs>
        <w:ind w:firstLine="709"/>
        <w:jc w:val="both"/>
        <w:rPr>
          <w:b w:val="0"/>
          <w:sz w:val="26"/>
        </w:rPr>
      </w:pPr>
    </w:p>
    <w:p w:rsidR="00343D87" w:rsidRDefault="00343D87" w:rsidP="000F54EC">
      <w:pPr>
        <w:pStyle w:val="a7"/>
        <w:tabs>
          <w:tab w:val="left" w:pos="0"/>
        </w:tabs>
        <w:ind w:firstLine="709"/>
        <w:jc w:val="both"/>
        <w:rPr>
          <w:b w:val="0"/>
          <w:sz w:val="26"/>
        </w:rPr>
      </w:pPr>
    </w:p>
    <w:p w:rsidR="00343D87" w:rsidRDefault="00343D87" w:rsidP="008D79A9">
      <w:pPr>
        <w:pStyle w:val="a7"/>
        <w:tabs>
          <w:tab w:val="left" w:pos="0"/>
        </w:tabs>
        <w:jc w:val="both"/>
        <w:rPr>
          <w:b w:val="0"/>
          <w:sz w:val="26"/>
        </w:rPr>
        <w:sectPr w:rsidR="00343D87" w:rsidSect="009B2AB9">
          <w:pgSz w:w="11910" w:h="16840"/>
          <w:pgMar w:top="1418" w:right="709" w:bottom="1134" w:left="1559" w:header="414" w:footer="0" w:gutter="0"/>
          <w:pgNumType w:start="1"/>
          <w:cols w:space="720"/>
          <w:docGrid w:linePitch="326"/>
        </w:sectPr>
      </w:pPr>
    </w:p>
    <w:p w:rsidR="00D62608" w:rsidRPr="00EC15EA" w:rsidRDefault="00D62608" w:rsidP="000F54EC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lastRenderedPageBreak/>
        <w:t>Приложение № 1</w:t>
      </w:r>
    </w:p>
    <w:p w:rsidR="00D62608" w:rsidRPr="00EC15EA" w:rsidRDefault="00D62608" w:rsidP="00F92E31">
      <w:pPr>
        <w:ind w:left="2832"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t>к Административному регламенту</w:t>
      </w:r>
      <w:r w:rsidR="00F92E31" w:rsidRPr="00F92E31">
        <w:t xml:space="preserve"> </w:t>
      </w:r>
      <w:r w:rsidR="00F92E31" w:rsidRPr="00F92E31">
        <w:rPr>
          <w:rFonts w:ascii="Times New Roman" w:hAnsi="Times New Roman"/>
        </w:rPr>
        <w:t>предоставления государственной услуги «Выдача согласия на заключение трудового договора с несовершеннолетним»</w:t>
      </w:r>
    </w:p>
    <w:p w:rsidR="00D62608" w:rsidRPr="00EC15EA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</w:p>
    <w:p w:rsidR="00D62608" w:rsidRPr="00EC15EA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</w:p>
    <w:p w:rsidR="00D62608" w:rsidRPr="00C3131D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В орган опеки и попечительства</w:t>
      </w:r>
    </w:p>
    <w:p w:rsidR="00D62608" w:rsidRPr="00C3131D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Кольского района</w:t>
      </w:r>
    </w:p>
    <w:p w:rsidR="00D62608" w:rsidRPr="00C3131D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от ___________________________</w:t>
      </w:r>
    </w:p>
    <w:p w:rsidR="00C3131D" w:rsidRDefault="00F92E31" w:rsidP="00C3131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____________________________</w:t>
      </w:r>
    </w:p>
    <w:p w:rsidR="00D62608" w:rsidRPr="00C3131D" w:rsidRDefault="00D62608" w:rsidP="00C3131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3905F8">
        <w:rPr>
          <w:rFonts w:ascii="Times New Roman" w:hAnsi="Times New Roman"/>
        </w:rPr>
        <w:t>(фамилия, имя, отчество</w:t>
      </w:r>
    </w:p>
    <w:p w:rsidR="00D62608" w:rsidRPr="003905F8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(при наличии)</w:t>
      </w:r>
    </w:p>
    <w:p w:rsidR="00D62608" w:rsidRPr="003905F8" w:rsidRDefault="00D62608" w:rsidP="000F54EC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C3131D" w:rsidRDefault="00C3131D" w:rsidP="00F92E31">
      <w:pPr>
        <w:ind w:firstLine="709"/>
        <w:jc w:val="center"/>
        <w:rPr>
          <w:rFonts w:ascii="Times New Roman" w:hAnsi="Times New Roman"/>
        </w:rPr>
      </w:pPr>
      <w:bookmarkStart w:id="16" w:name="P504"/>
      <w:bookmarkStart w:id="17" w:name="33"/>
      <w:bookmarkEnd w:id="16"/>
      <w:bookmarkEnd w:id="17"/>
      <w:r w:rsidRPr="00C3131D">
        <w:rPr>
          <w:rFonts w:ascii="Times New Roman" w:hAnsi="Times New Roman"/>
          <w:sz w:val="28"/>
          <w:szCs w:val="28"/>
        </w:rPr>
        <w:t xml:space="preserve">ЗАЯВЛЕНИЕ </w:t>
      </w:r>
      <w:proofErr w:type="gramStart"/>
      <w:r w:rsidR="00F92E31" w:rsidRPr="00C3131D">
        <w:rPr>
          <w:rFonts w:ascii="Times New Roman" w:hAnsi="Times New Roman"/>
          <w:sz w:val="28"/>
          <w:szCs w:val="28"/>
        </w:rPr>
        <w:t>Я,_</w:t>
      </w:r>
      <w:proofErr w:type="gramEnd"/>
      <w:r w:rsidR="00F92E31" w:rsidRPr="00C3131D">
        <w:rPr>
          <w:rFonts w:ascii="Times New Roman" w:hAnsi="Times New Roman"/>
          <w:sz w:val="28"/>
          <w:szCs w:val="28"/>
        </w:rPr>
        <w:t>_______________________________________________________________,</w:t>
      </w:r>
      <w:r w:rsidR="00F92E31" w:rsidRPr="00F92E31">
        <w:rPr>
          <w:rFonts w:ascii="Times New Roman" w:hAnsi="Times New Roman"/>
        </w:rPr>
        <w:t xml:space="preserve"> </w:t>
      </w:r>
    </w:p>
    <w:p w:rsidR="00C3131D" w:rsidRDefault="00F92E31" w:rsidP="00F92E31">
      <w:pPr>
        <w:ind w:firstLine="709"/>
        <w:jc w:val="center"/>
        <w:rPr>
          <w:rFonts w:ascii="Times New Roman" w:hAnsi="Times New Roman"/>
        </w:rPr>
      </w:pPr>
      <w:r w:rsidRPr="00F92E31">
        <w:rPr>
          <w:rFonts w:ascii="Times New Roman" w:hAnsi="Times New Roman"/>
        </w:rPr>
        <w:t xml:space="preserve">(фамилия, имя, отчество, дата рождения) </w:t>
      </w:r>
    </w:p>
    <w:p w:rsidR="00C3131D" w:rsidRPr="00C3131D" w:rsidRDefault="00F92E31" w:rsidP="00C3131D">
      <w:pPr>
        <w:ind w:firstLine="0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 xml:space="preserve">документ, удостоверяющий </w:t>
      </w:r>
      <w:proofErr w:type="gramStart"/>
      <w:r w:rsidRPr="00C3131D">
        <w:rPr>
          <w:rFonts w:ascii="Times New Roman" w:hAnsi="Times New Roman"/>
          <w:sz w:val="28"/>
          <w:szCs w:val="28"/>
        </w:rPr>
        <w:t>личность:_</w:t>
      </w:r>
      <w:proofErr w:type="gramEnd"/>
      <w:r w:rsidRPr="00C3131D">
        <w:rPr>
          <w:rFonts w:ascii="Times New Roman" w:hAnsi="Times New Roman"/>
          <w:sz w:val="28"/>
          <w:szCs w:val="28"/>
        </w:rPr>
        <w:t xml:space="preserve">________________________________, </w:t>
      </w:r>
    </w:p>
    <w:p w:rsidR="00C3131D" w:rsidRDefault="00F92E31" w:rsidP="00F92E31">
      <w:pPr>
        <w:ind w:firstLine="709"/>
        <w:jc w:val="center"/>
        <w:rPr>
          <w:rFonts w:ascii="Times New Roman" w:hAnsi="Times New Roman"/>
        </w:rPr>
      </w:pPr>
      <w:r w:rsidRPr="00F92E31">
        <w:rPr>
          <w:rFonts w:ascii="Times New Roman" w:hAnsi="Times New Roman"/>
        </w:rPr>
        <w:t>(когда и кем выдан)</w:t>
      </w:r>
    </w:p>
    <w:p w:rsidR="00BA521F" w:rsidRDefault="00F92E31" w:rsidP="00C3131D">
      <w:pPr>
        <w:ind w:firstLine="0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зарегистрированный (-</w:t>
      </w:r>
      <w:proofErr w:type="spellStart"/>
      <w:r w:rsidRPr="00C3131D">
        <w:rPr>
          <w:rFonts w:ascii="Times New Roman" w:hAnsi="Times New Roman"/>
          <w:sz w:val="28"/>
          <w:szCs w:val="28"/>
        </w:rPr>
        <w:t>ая</w:t>
      </w:r>
      <w:proofErr w:type="spellEnd"/>
      <w:r w:rsidRPr="00C3131D">
        <w:rPr>
          <w:rFonts w:ascii="Times New Roman" w:hAnsi="Times New Roman"/>
          <w:sz w:val="28"/>
          <w:szCs w:val="28"/>
        </w:rPr>
        <w:t xml:space="preserve">) по </w:t>
      </w:r>
      <w:proofErr w:type="gramStart"/>
      <w:r w:rsidRPr="00C3131D">
        <w:rPr>
          <w:rFonts w:ascii="Times New Roman" w:hAnsi="Times New Roman"/>
          <w:sz w:val="28"/>
          <w:szCs w:val="28"/>
        </w:rPr>
        <w:t>адресу:_</w:t>
      </w:r>
      <w:proofErr w:type="gramEnd"/>
      <w:r w:rsidRPr="00C3131D">
        <w:rPr>
          <w:rFonts w:ascii="Times New Roman" w:hAnsi="Times New Roman"/>
          <w:sz w:val="28"/>
          <w:szCs w:val="28"/>
        </w:rPr>
        <w:t>__________________________________</w:t>
      </w:r>
    </w:p>
    <w:p w:rsidR="00C3131D" w:rsidRPr="00C3131D" w:rsidRDefault="00BA521F" w:rsidP="00C313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F92E31" w:rsidRPr="00C3131D">
        <w:rPr>
          <w:rFonts w:ascii="Times New Roman" w:hAnsi="Times New Roman"/>
          <w:sz w:val="28"/>
          <w:szCs w:val="28"/>
        </w:rPr>
        <w:t xml:space="preserve">, </w:t>
      </w:r>
    </w:p>
    <w:p w:rsidR="00C3131D" w:rsidRDefault="00F92E31" w:rsidP="00C3131D">
      <w:pPr>
        <w:ind w:firstLine="0"/>
        <w:jc w:val="center"/>
        <w:rPr>
          <w:rFonts w:ascii="Times New Roman" w:hAnsi="Times New Roman"/>
        </w:rPr>
      </w:pPr>
      <w:r w:rsidRPr="00F92E31">
        <w:rPr>
          <w:rFonts w:ascii="Times New Roman" w:hAnsi="Times New Roman"/>
        </w:rPr>
        <w:t>(адрес места жительства, подтвержденный регистрацией)</w:t>
      </w:r>
    </w:p>
    <w:p w:rsidR="00C3131D" w:rsidRPr="00C3131D" w:rsidRDefault="00F92E31" w:rsidP="00C3131D">
      <w:pPr>
        <w:ind w:firstLine="0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фактически проживающий (-</w:t>
      </w:r>
      <w:proofErr w:type="spellStart"/>
      <w:r w:rsidRPr="00C3131D">
        <w:rPr>
          <w:rFonts w:ascii="Times New Roman" w:hAnsi="Times New Roman"/>
          <w:sz w:val="28"/>
          <w:szCs w:val="28"/>
        </w:rPr>
        <w:t>ая</w:t>
      </w:r>
      <w:proofErr w:type="spellEnd"/>
      <w:r w:rsidRPr="00C3131D">
        <w:rPr>
          <w:rFonts w:ascii="Times New Roman" w:hAnsi="Times New Roman"/>
          <w:sz w:val="28"/>
          <w:szCs w:val="28"/>
        </w:rPr>
        <w:t xml:space="preserve">) по </w:t>
      </w:r>
      <w:proofErr w:type="gramStart"/>
      <w:r w:rsidRPr="00C3131D">
        <w:rPr>
          <w:rFonts w:ascii="Times New Roman" w:hAnsi="Times New Roman"/>
          <w:sz w:val="28"/>
          <w:szCs w:val="28"/>
        </w:rPr>
        <w:t>адресу:_</w:t>
      </w:r>
      <w:proofErr w:type="gramEnd"/>
      <w:r w:rsidRPr="00C3131D"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C3131D" w:rsidRPr="00C3131D" w:rsidRDefault="00F92E31" w:rsidP="00C313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92E31">
        <w:rPr>
          <w:rFonts w:ascii="Times New Roman" w:hAnsi="Times New Roman"/>
        </w:rPr>
        <w:t xml:space="preserve">(адрес места фактического проживания) </w:t>
      </w:r>
      <w:r w:rsidRPr="00C3131D">
        <w:rPr>
          <w:rFonts w:ascii="Times New Roman" w:hAnsi="Times New Roman"/>
          <w:sz w:val="28"/>
          <w:szCs w:val="28"/>
        </w:rPr>
        <w:t>_______________________________________________________________,</w:t>
      </w:r>
    </w:p>
    <w:p w:rsidR="00C3131D" w:rsidRPr="00C3131D" w:rsidRDefault="00F92E31" w:rsidP="00C3131D">
      <w:pPr>
        <w:ind w:firstLine="0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обучающийся (-</w:t>
      </w:r>
      <w:proofErr w:type="spellStart"/>
      <w:r w:rsidRPr="00C3131D">
        <w:rPr>
          <w:rFonts w:ascii="Times New Roman" w:hAnsi="Times New Roman"/>
          <w:sz w:val="28"/>
          <w:szCs w:val="28"/>
        </w:rPr>
        <w:t>аяся</w:t>
      </w:r>
      <w:proofErr w:type="spellEnd"/>
      <w:r w:rsidRPr="00C3131D">
        <w:rPr>
          <w:rFonts w:ascii="Times New Roman" w:hAnsi="Times New Roman"/>
          <w:sz w:val="28"/>
          <w:szCs w:val="28"/>
        </w:rPr>
        <w:t xml:space="preserve">) в ______________________________________________ </w:t>
      </w:r>
    </w:p>
    <w:p w:rsidR="00C3131D" w:rsidRPr="00C3131D" w:rsidRDefault="00F92E31" w:rsidP="00C313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92E31">
        <w:rPr>
          <w:rFonts w:ascii="Times New Roman" w:hAnsi="Times New Roman"/>
        </w:rPr>
        <w:t xml:space="preserve">(указать класс и полное название образовательной организации, в которой обучается) </w:t>
      </w:r>
      <w:r w:rsidRPr="00C3131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131D" w:rsidRPr="00C3131D" w:rsidRDefault="00F92E31" w:rsidP="00C3131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прошу дать мне согласие на заключение трудового договора с</w:t>
      </w:r>
      <w:r w:rsidRPr="00F92E31">
        <w:rPr>
          <w:rFonts w:ascii="Times New Roman" w:hAnsi="Times New Roman"/>
        </w:rPr>
        <w:t xml:space="preserve"> </w:t>
      </w:r>
      <w:r w:rsidRPr="00C3131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131D" w:rsidRDefault="00C3131D" w:rsidP="00C3131D">
      <w:pPr>
        <w:ind w:firstLine="0"/>
        <w:rPr>
          <w:rFonts w:ascii="Times New Roman" w:hAnsi="Times New Roman"/>
        </w:rPr>
      </w:pPr>
      <w:r w:rsidRPr="00C3131D">
        <w:t xml:space="preserve"> </w:t>
      </w:r>
      <w:r w:rsidRPr="00C3131D">
        <w:rPr>
          <w:rFonts w:ascii="Times New Roman" w:hAnsi="Times New Roman"/>
        </w:rPr>
        <w:t>(полное наименование предприятия, организации, куда будет трудоустроен несовершеннолетний (-</w:t>
      </w:r>
      <w:proofErr w:type="spellStart"/>
      <w:r w:rsidRPr="00C3131D">
        <w:rPr>
          <w:rFonts w:ascii="Times New Roman" w:hAnsi="Times New Roman"/>
        </w:rPr>
        <w:t>яя</w:t>
      </w:r>
      <w:proofErr w:type="spellEnd"/>
      <w:r w:rsidRPr="00C3131D">
        <w:rPr>
          <w:rFonts w:ascii="Times New Roman" w:hAnsi="Times New Roman"/>
        </w:rPr>
        <w:t xml:space="preserve">) </w:t>
      </w:r>
    </w:p>
    <w:p w:rsidR="00C3131D" w:rsidRDefault="00C3131D" w:rsidP="00C3131D">
      <w:pPr>
        <w:ind w:firstLine="0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 xml:space="preserve">на период ___________________________ для выполнения работы в должности </w:t>
      </w:r>
      <w:r w:rsidRPr="00C3131D">
        <w:rPr>
          <w:rFonts w:ascii="Times New Roman" w:hAnsi="Times New Roman"/>
          <w:sz w:val="22"/>
          <w:szCs w:val="22"/>
        </w:rPr>
        <w:t>(указать период)</w:t>
      </w:r>
    </w:p>
    <w:p w:rsidR="00C3131D" w:rsidRDefault="00C3131D" w:rsidP="00C3131D">
      <w:pPr>
        <w:ind w:firstLine="0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C3131D">
        <w:rPr>
          <w:rFonts w:ascii="Times New Roman" w:hAnsi="Times New Roman"/>
          <w:sz w:val="28"/>
          <w:szCs w:val="28"/>
        </w:rPr>
        <w:t xml:space="preserve">___________________ в свободное от учебы время. </w:t>
      </w:r>
      <w:r w:rsidRPr="00C3131D">
        <w:rPr>
          <w:rFonts w:ascii="Times New Roman" w:hAnsi="Times New Roman"/>
        </w:rPr>
        <w:t>(указать должность)</w:t>
      </w:r>
    </w:p>
    <w:p w:rsidR="00C3131D" w:rsidRDefault="00C3131D" w:rsidP="00C3131D">
      <w:pPr>
        <w:ind w:firstLine="0"/>
        <w:rPr>
          <w:rFonts w:ascii="Times New Roman" w:hAnsi="Times New Roman"/>
          <w:sz w:val="28"/>
          <w:szCs w:val="28"/>
        </w:rPr>
      </w:pPr>
    </w:p>
    <w:p w:rsidR="006F16BF" w:rsidRPr="00C3131D" w:rsidRDefault="00C3131D" w:rsidP="00C3131D">
      <w:pPr>
        <w:ind w:firstLine="0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 xml:space="preserve"> "______" _______________ 20___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</w:t>
      </w:r>
      <w:r w:rsidRPr="00C3131D">
        <w:rPr>
          <w:rFonts w:ascii="Times New Roman" w:hAnsi="Times New Roman"/>
          <w:sz w:val="28"/>
          <w:szCs w:val="28"/>
        </w:rPr>
        <w:t>____________</w:t>
      </w:r>
      <w:r w:rsidR="006F16BF" w:rsidRPr="00C3131D">
        <w:rPr>
          <w:rFonts w:ascii="Times New Roman" w:hAnsi="Times New Roman"/>
          <w:sz w:val="28"/>
          <w:szCs w:val="28"/>
        </w:rPr>
        <w:br w:type="page"/>
      </w:r>
    </w:p>
    <w:p w:rsidR="00C3131D" w:rsidRPr="00EC15EA" w:rsidRDefault="00C3131D" w:rsidP="00C3131D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lastRenderedPageBreak/>
        <w:t xml:space="preserve">Приложение № </w:t>
      </w:r>
      <w:r w:rsidR="0031434D">
        <w:rPr>
          <w:rFonts w:ascii="Times New Roman" w:hAnsi="Times New Roman"/>
        </w:rPr>
        <w:t>2</w:t>
      </w:r>
    </w:p>
    <w:p w:rsidR="00C3131D" w:rsidRPr="00EC15EA" w:rsidRDefault="00C3131D" w:rsidP="00C3131D">
      <w:pPr>
        <w:ind w:left="2832"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t>к Административному регламенту</w:t>
      </w:r>
      <w:r w:rsidRPr="00F92E31">
        <w:t xml:space="preserve"> </w:t>
      </w:r>
      <w:r w:rsidRPr="00F92E31">
        <w:rPr>
          <w:rFonts w:ascii="Times New Roman" w:hAnsi="Times New Roman"/>
        </w:rPr>
        <w:t>предоставления государственной услуги «Выдача согласия на заключение трудового договора с несовершеннолетним»</w:t>
      </w:r>
    </w:p>
    <w:p w:rsidR="00C3131D" w:rsidRPr="00EC15EA" w:rsidRDefault="00C3131D" w:rsidP="00C3131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</w:p>
    <w:p w:rsidR="00C3131D" w:rsidRPr="00EC15EA" w:rsidRDefault="00C3131D" w:rsidP="00C3131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</w:p>
    <w:p w:rsidR="00C3131D" w:rsidRPr="00C3131D" w:rsidRDefault="00C3131D" w:rsidP="00C3131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В орган опеки и попечительства</w:t>
      </w:r>
    </w:p>
    <w:p w:rsidR="00C3131D" w:rsidRPr="00C3131D" w:rsidRDefault="00C3131D" w:rsidP="00C3131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Кольского района</w:t>
      </w:r>
    </w:p>
    <w:p w:rsidR="00C3131D" w:rsidRPr="00C3131D" w:rsidRDefault="00C3131D" w:rsidP="00C3131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от ___________________________</w:t>
      </w:r>
    </w:p>
    <w:p w:rsidR="00C3131D" w:rsidRDefault="00C3131D" w:rsidP="00C3131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____________________________</w:t>
      </w:r>
    </w:p>
    <w:p w:rsidR="00C3131D" w:rsidRPr="00C3131D" w:rsidRDefault="00C3131D" w:rsidP="00C3131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3905F8">
        <w:rPr>
          <w:rFonts w:ascii="Times New Roman" w:hAnsi="Times New Roman"/>
        </w:rPr>
        <w:t>(фамилия, имя, отчество</w:t>
      </w:r>
    </w:p>
    <w:p w:rsidR="00C3131D" w:rsidRPr="003905F8" w:rsidRDefault="00C3131D" w:rsidP="00C3131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(при наличии)</w:t>
      </w:r>
    </w:p>
    <w:p w:rsidR="00C3131D" w:rsidRPr="003905F8" w:rsidRDefault="00C3131D" w:rsidP="00C3131D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C3131D" w:rsidRDefault="00C3131D" w:rsidP="00C3131D">
      <w:pPr>
        <w:ind w:firstLine="709"/>
        <w:jc w:val="center"/>
        <w:rPr>
          <w:rFonts w:ascii="Times New Roman" w:hAnsi="Times New Roman"/>
        </w:rPr>
      </w:pPr>
      <w:r w:rsidRPr="00C3131D">
        <w:rPr>
          <w:rFonts w:ascii="Times New Roman" w:hAnsi="Times New Roman"/>
          <w:sz w:val="28"/>
          <w:szCs w:val="28"/>
        </w:rPr>
        <w:t xml:space="preserve">ЗАЯВЛЕНИЕ </w:t>
      </w:r>
      <w:proofErr w:type="gramStart"/>
      <w:r w:rsidRPr="00C3131D">
        <w:rPr>
          <w:rFonts w:ascii="Times New Roman" w:hAnsi="Times New Roman"/>
          <w:sz w:val="28"/>
          <w:szCs w:val="28"/>
        </w:rPr>
        <w:t>Я,_</w:t>
      </w:r>
      <w:proofErr w:type="gramEnd"/>
      <w:r w:rsidRPr="00C3131D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F92E31">
        <w:rPr>
          <w:rFonts w:ascii="Times New Roman" w:hAnsi="Times New Roman"/>
        </w:rPr>
        <w:t xml:space="preserve"> </w:t>
      </w:r>
    </w:p>
    <w:p w:rsidR="00C3131D" w:rsidRDefault="00C3131D" w:rsidP="00C3131D">
      <w:pPr>
        <w:ind w:firstLine="709"/>
        <w:jc w:val="center"/>
        <w:rPr>
          <w:rFonts w:ascii="Times New Roman" w:hAnsi="Times New Roman"/>
        </w:rPr>
      </w:pPr>
      <w:r w:rsidRPr="00F92E31">
        <w:rPr>
          <w:rFonts w:ascii="Times New Roman" w:hAnsi="Times New Roman"/>
        </w:rPr>
        <w:t xml:space="preserve">(фамилия, имя, отчество, дата рождения) </w:t>
      </w:r>
    </w:p>
    <w:p w:rsidR="00CA2AB4" w:rsidRDefault="00C3131D" w:rsidP="00C3131D">
      <w:pPr>
        <w:ind w:firstLine="0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 xml:space="preserve">документ, удостоверяющий </w:t>
      </w:r>
      <w:proofErr w:type="gramStart"/>
      <w:r w:rsidRPr="00C3131D">
        <w:rPr>
          <w:rFonts w:ascii="Times New Roman" w:hAnsi="Times New Roman"/>
          <w:sz w:val="28"/>
          <w:szCs w:val="28"/>
        </w:rPr>
        <w:t>личность:_</w:t>
      </w:r>
      <w:proofErr w:type="gramEnd"/>
      <w:r w:rsidRPr="00C3131D">
        <w:rPr>
          <w:rFonts w:ascii="Times New Roman" w:hAnsi="Times New Roman"/>
          <w:sz w:val="28"/>
          <w:szCs w:val="28"/>
        </w:rPr>
        <w:t>________________________________</w:t>
      </w:r>
    </w:p>
    <w:p w:rsidR="00C3131D" w:rsidRPr="00C3131D" w:rsidRDefault="00CA2AB4" w:rsidP="00C313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C3131D" w:rsidRPr="00C3131D">
        <w:rPr>
          <w:rFonts w:ascii="Times New Roman" w:hAnsi="Times New Roman"/>
          <w:sz w:val="28"/>
          <w:szCs w:val="28"/>
        </w:rPr>
        <w:t xml:space="preserve">, </w:t>
      </w:r>
    </w:p>
    <w:p w:rsidR="00C3131D" w:rsidRDefault="00C3131D" w:rsidP="00C3131D">
      <w:pPr>
        <w:ind w:firstLine="709"/>
        <w:jc w:val="center"/>
        <w:rPr>
          <w:rFonts w:ascii="Times New Roman" w:hAnsi="Times New Roman"/>
        </w:rPr>
      </w:pPr>
      <w:r w:rsidRPr="00F92E31">
        <w:rPr>
          <w:rFonts w:ascii="Times New Roman" w:hAnsi="Times New Roman"/>
        </w:rPr>
        <w:t>(когда и кем выдан)</w:t>
      </w:r>
    </w:p>
    <w:p w:rsidR="00CA2AB4" w:rsidRDefault="00C3131D" w:rsidP="00C3131D">
      <w:pPr>
        <w:ind w:firstLine="0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зарегистрированный (-</w:t>
      </w:r>
      <w:proofErr w:type="spellStart"/>
      <w:r w:rsidRPr="00C3131D">
        <w:rPr>
          <w:rFonts w:ascii="Times New Roman" w:hAnsi="Times New Roman"/>
          <w:sz w:val="28"/>
          <w:szCs w:val="28"/>
        </w:rPr>
        <w:t>ая</w:t>
      </w:r>
      <w:proofErr w:type="spellEnd"/>
      <w:r w:rsidRPr="00C3131D">
        <w:rPr>
          <w:rFonts w:ascii="Times New Roman" w:hAnsi="Times New Roman"/>
          <w:sz w:val="28"/>
          <w:szCs w:val="28"/>
        </w:rPr>
        <w:t xml:space="preserve">) по </w:t>
      </w:r>
      <w:proofErr w:type="gramStart"/>
      <w:r w:rsidRPr="00C3131D">
        <w:rPr>
          <w:rFonts w:ascii="Times New Roman" w:hAnsi="Times New Roman"/>
          <w:sz w:val="28"/>
          <w:szCs w:val="28"/>
        </w:rPr>
        <w:t>адресу:_</w:t>
      </w:r>
      <w:proofErr w:type="gramEnd"/>
      <w:r w:rsidRPr="00C3131D">
        <w:rPr>
          <w:rFonts w:ascii="Times New Roman" w:hAnsi="Times New Roman"/>
          <w:sz w:val="28"/>
          <w:szCs w:val="28"/>
        </w:rPr>
        <w:t>__________________________________</w:t>
      </w:r>
    </w:p>
    <w:p w:rsidR="00C3131D" w:rsidRPr="00C3131D" w:rsidRDefault="00CA2AB4" w:rsidP="00C313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C3131D" w:rsidRPr="00C3131D">
        <w:rPr>
          <w:rFonts w:ascii="Times New Roman" w:hAnsi="Times New Roman"/>
          <w:sz w:val="28"/>
          <w:szCs w:val="28"/>
        </w:rPr>
        <w:t xml:space="preserve">, </w:t>
      </w:r>
    </w:p>
    <w:p w:rsidR="00C3131D" w:rsidRDefault="00C3131D" w:rsidP="00C3131D">
      <w:pPr>
        <w:ind w:firstLine="0"/>
        <w:jc w:val="center"/>
        <w:rPr>
          <w:rFonts w:ascii="Times New Roman" w:hAnsi="Times New Roman"/>
        </w:rPr>
      </w:pPr>
      <w:r w:rsidRPr="00F92E31">
        <w:rPr>
          <w:rFonts w:ascii="Times New Roman" w:hAnsi="Times New Roman"/>
        </w:rPr>
        <w:t>(адрес места жительства, подтвержденный регистрацией)</w:t>
      </w:r>
    </w:p>
    <w:p w:rsidR="00C3131D" w:rsidRPr="00C3131D" w:rsidRDefault="00C3131D" w:rsidP="00C3131D">
      <w:pPr>
        <w:ind w:firstLine="0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фактически проживающий (-</w:t>
      </w:r>
      <w:proofErr w:type="spellStart"/>
      <w:r w:rsidRPr="00C3131D">
        <w:rPr>
          <w:rFonts w:ascii="Times New Roman" w:hAnsi="Times New Roman"/>
          <w:sz w:val="28"/>
          <w:szCs w:val="28"/>
        </w:rPr>
        <w:t>ая</w:t>
      </w:r>
      <w:proofErr w:type="spellEnd"/>
      <w:r w:rsidRPr="00C3131D">
        <w:rPr>
          <w:rFonts w:ascii="Times New Roman" w:hAnsi="Times New Roman"/>
          <w:sz w:val="28"/>
          <w:szCs w:val="28"/>
        </w:rPr>
        <w:t xml:space="preserve">) по </w:t>
      </w:r>
      <w:proofErr w:type="gramStart"/>
      <w:r w:rsidRPr="00C3131D">
        <w:rPr>
          <w:rFonts w:ascii="Times New Roman" w:hAnsi="Times New Roman"/>
          <w:sz w:val="28"/>
          <w:szCs w:val="28"/>
        </w:rPr>
        <w:t>адресу:_</w:t>
      </w:r>
      <w:proofErr w:type="gramEnd"/>
      <w:r w:rsidRPr="00C3131D"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C3131D" w:rsidRPr="00C3131D" w:rsidRDefault="00C3131D" w:rsidP="00C313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92E31">
        <w:rPr>
          <w:rFonts w:ascii="Times New Roman" w:hAnsi="Times New Roman"/>
        </w:rPr>
        <w:t xml:space="preserve">(адрес места фактического проживания) </w:t>
      </w:r>
      <w:r w:rsidRPr="00C3131D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C3131D" w:rsidRPr="00C3131D" w:rsidRDefault="00C3131D" w:rsidP="00C3131D">
      <w:pPr>
        <w:ind w:firstLine="0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прошу дать согласие на заключение трудового договора между моим (-ей) несовершеннолетним (-ей) (сыном, дочерью, опекаемым (-ой</w:t>
      </w:r>
      <w:r>
        <w:t>) ___________________________________________________________________</w:t>
      </w:r>
      <w:r w:rsidR="00CA2AB4">
        <w:t xml:space="preserve"> </w:t>
      </w:r>
      <w:r w:rsidRPr="00C3131D">
        <w:rPr>
          <w:rFonts w:ascii="Times New Roman" w:hAnsi="Times New Roman"/>
          <w:sz w:val="28"/>
          <w:szCs w:val="28"/>
        </w:rPr>
        <w:t>обучающи</w:t>
      </w:r>
      <w:r w:rsidR="0031434D">
        <w:rPr>
          <w:rFonts w:ascii="Times New Roman" w:hAnsi="Times New Roman"/>
          <w:sz w:val="28"/>
          <w:szCs w:val="28"/>
        </w:rPr>
        <w:t>м</w:t>
      </w:r>
      <w:r w:rsidRPr="00C3131D">
        <w:rPr>
          <w:rFonts w:ascii="Times New Roman" w:hAnsi="Times New Roman"/>
          <w:sz w:val="28"/>
          <w:szCs w:val="28"/>
        </w:rPr>
        <w:t>ся (-</w:t>
      </w:r>
      <w:proofErr w:type="spellStart"/>
      <w:r w:rsidR="0031434D">
        <w:rPr>
          <w:rFonts w:ascii="Times New Roman" w:hAnsi="Times New Roman"/>
          <w:sz w:val="28"/>
          <w:szCs w:val="28"/>
        </w:rPr>
        <w:t>ей</w:t>
      </w:r>
      <w:r w:rsidRPr="00C3131D">
        <w:rPr>
          <w:rFonts w:ascii="Times New Roman" w:hAnsi="Times New Roman"/>
          <w:sz w:val="28"/>
          <w:szCs w:val="28"/>
        </w:rPr>
        <w:t>ся</w:t>
      </w:r>
      <w:proofErr w:type="spellEnd"/>
      <w:r w:rsidRPr="00C3131D">
        <w:rPr>
          <w:rFonts w:ascii="Times New Roman" w:hAnsi="Times New Roman"/>
          <w:sz w:val="28"/>
          <w:szCs w:val="28"/>
        </w:rPr>
        <w:t xml:space="preserve">) в _____________________________________________ </w:t>
      </w:r>
    </w:p>
    <w:p w:rsidR="00C3131D" w:rsidRPr="00C3131D" w:rsidRDefault="00C3131D" w:rsidP="00C313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92E31">
        <w:rPr>
          <w:rFonts w:ascii="Times New Roman" w:hAnsi="Times New Roman"/>
        </w:rPr>
        <w:t xml:space="preserve">(указать класс и полное название образовательной организации, в которой обучается) </w:t>
      </w:r>
      <w:r w:rsidRPr="00C3131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131D" w:rsidRPr="00C3131D" w:rsidRDefault="0031434D" w:rsidP="00C3131D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3131D" w:rsidRPr="00F92E31">
        <w:rPr>
          <w:rFonts w:ascii="Times New Roman" w:hAnsi="Times New Roman"/>
        </w:rPr>
        <w:t xml:space="preserve"> </w:t>
      </w:r>
      <w:r w:rsidR="00C3131D" w:rsidRPr="00C3131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131D" w:rsidRDefault="00C3131D" w:rsidP="00C3131D">
      <w:pPr>
        <w:ind w:firstLine="0"/>
        <w:rPr>
          <w:rFonts w:ascii="Times New Roman" w:hAnsi="Times New Roman"/>
        </w:rPr>
      </w:pPr>
      <w:r w:rsidRPr="00C3131D">
        <w:t xml:space="preserve"> </w:t>
      </w:r>
      <w:r w:rsidRPr="00C3131D">
        <w:rPr>
          <w:rFonts w:ascii="Times New Roman" w:hAnsi="Times New Roman"/>
        </w:rPr>
        <w:t>(полное наименование предприятия, организации, куда будет трудоустроен несовершеннолетний (-</w:t>
      </w:r>
      <w:proofErr w:type="spellStart"/>
      <w:r w:rsidRPr="00C3131D">
        <w:rPr>
          <w:rFonts w:ascii="Times New Roman" w:hAnsi="Times New Roman"/>
        </w:rPr>
        <w:t>яя</w:t>
      </w:r>
      <w:proofErr w:type="spellEnd"/>
      <w:r w:rsidRPr="00C3131D">
        <w:rPr>
          <w:rFonts w:ascii="Times New Roman" w:hAnsi="Times New Roman"/>
        </w:rPr>
        <w:t xml:space="preserve">) </w:t>
      </w:r>
    </w:p>
    <w:p w:rsidR="00C3131D" w:rsidRPr="0031434D" w:rsidRDefault="0031434D" w:rsidP="00C3131D">
      <w:pPr>
        <w:ind w:firstLine="0"/>
        <w:rPr>
          <w:rFonts w:ascii="Times New Roman" w:hAnsi="Times New Roman"/>
          <w:sz w:val="28"/>
          <w:szCs w:val="28"/>
        </w:rPr>
      </w:pPr>
      <w:r w:rsidRPr="0031434D">
        <w:rPr>
          <w:rFonts w:ascii="Times New Roman" w:hAnsi="Times New Roman"/>
          <w:sz w:val="28"/>
          <w:szCs w:val="28"/>
        </w:rPr>
        <w:t>для участия в</w:t>
      </w:r>
      <w:r>
        <w:t xml:space="preserve"> ______________________________________________________ </w:t>
      </w:r>
      <w:r w:rsidRPr="0031434D">
        <w:rPr>
          <w:rFonts w:ascii="Times New Roman" w:hAnsi="Times New Roman"/>
        </w:rPr>
        <w:t>(указать вид деятельности: создании и (или) исполнении (экспонировании) произведений)</w:t>
      </w:r>
    </w:p>
    <w:p w:rsidR="0031434D" w:rsidRDefault="0031434D" w:rsidP="00C3131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434D" w:rsidRDefault="0031434D" w:rsidP="00C3131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16BF" w:rsidRDefault="00C3131D" w:rsidP="00CA2AB4">
      <w:pPr>
        <w:ind w:firstLine="0"/>
        <w:rPr>
          <w:rFonts w:ascii="Times New Roman" w:hAnsi="Times New Roman"/>
        </w:rPr>
      </w:pPr>
      <w:r w:rsidRPr="00C3131D">
        <w:rPr>
          <w:rFonts w:ascii="Times New Roman" w:hAnsi="Times New Roman"/>
          <w:sz w:val="28"/>
          <w:szCs w:val="28"/>
        </w:rPr>
        <w:t xml:space="preserve"> "______" _______________ 20___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</w:t>
      </w:r>
      <w:r w:rsidRPr="00C3131D">
        <w:rPr>
          <w:rFonts w:ascii="Times New Roman" w:hAnsi="Times New Roman"/>
          <w:sz w:val="28"/>
          <w:szCs w:val="28"/>
        </w:rPr>
        <w:t>____________</w:t>
      </w:r>
      <w:r w:rsidR="006F16BF">
        <w:rPr>
          <w:rFonts w:ascii="Times New Roman" w:hAnsi="Times New Roman"/>
        </w:rPr>
        <w:br w:type="page"/>
      </w:r>
    </w:p>
    <w:p w:rsidR="0031434D" w:rsidRPr="00EC15EA" w:rsidRDefault="0031434D" w:rsidP="0031434D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lastRenderedPageBreak/>
        <w:t xml:space="preserve">Приложение № </w:t>
      </w:r>
      <w:r w:rsidR="00343D87">
        <w:rPr>
          <w:rFonts w:ascii="Times New Roman" w:hAnsi="Times New Roman"/>
        </w:rPr>
        <w:t>3</w:t>
      </w:r>
    </w:p>
    <w:p w:rsidR="0031434D" w:rsidRPr="00EC15EA" w:rsidRDefault="0031434D" w:rsidP="0031434D">
      <w:pPr>
        <w:ind w:left="2832"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t>к Административному регламенту</w:t>
      </w:r>
      <w:r w:rsidRPr="00F92E31">
        <w:t xml:space="preserve"> </w:t>
      </w:r>
      <w:r w:rsidRPr="00F92E31">
        <w:rPr>
          <w:rFonts w:ascii="Times New Roman" w:hAnsi="Times New Roman"/>
        </w:rPr>
        <w:t>предоставления государственной услуги «Выдача согласия на заключение трудового договора с несовершеннолетним»</w:t>
      </w:r>
    </w:p>
    <w:p w:rsidR="0031434D" w:rsidRPr="00EC15EA" w:rsidRDefault="0031434D" w:rsidP="0031434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</w:p>
    <w:p w:rsidR="0031434D" w:rsidRPr="00EC15EA" w:rsidRDefault="0031434D" w:rsidP="0031434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</w:p>
    <w:p w:rsidR="0031434D" w:rsidRPr="00C3131D" w:rsidRDefault="0031434D" w:rsidP="0031434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В орган опеки и попечительства</w:t>
      </w:r>
    </w:p>
    <w:p w:rsidR="0031434D" w:rsidRPr="00C3131D" w:rsidRDefault="0031434D" w:rsidP="0031434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Кольского района</w:t>
      </w:r>
    </w:p>
    <w:p w:rsidR="0031434D" w:rsidRPr="00C3131D" w:rsidRDefault="0031434D" w:rsidP="0031434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от ___________________________</w:t>
      </w:r>
    </w:p>
    <w:p w:rsidR="0031434D" w:rsidRDefault="0031434D" w:rsidP="0031434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3131D">
        <w:rPr>
          <w:rFonts w:ascii="Times New Roman" w:hAnsi="Times New Roman"/>
          <w:sz w:val="28"/>
          <w:szCs w:val="28"/>
        </w:rPr>
        <w:t>____________________________</w:t>
      </w:r>
    </w:p>
    <w:p w:rsidR="0031434D" w:rsidRPr="00C3131D" w:rsidRDefault="0031434D" w:rsidP="0031434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3905F8">
        <w:rPr>
          <w:rFonts w:ascii="Times New Roman" w:hAnsi="Times New Roman"/>
        </w:rPr>
        <w:t>(фамилия, имя, отчество</w:t>
      </w:r>
    </w:p>
    <w:p w:rsidR="0031434D" w:rsidRPr="003905F8" w:rsidRDefault="0031434D" w:rsidP="0031434D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(при наличии)</w:t>
      </w:r>
    </w:p>
    <w:p w:rsidR="0031434D" w:rsidRPr="003905F8" w:rsidRDefault="0031434D" w:rsidP="0031434D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8E710A" w:rsidRDefault="008E710A" w:rsidP="000F54EC">
      <w:pPr>
        <w:pStyle w:val="a7"/>
        <w:ind w:firstLine="709"/>
        <w:rPr>
          <w:b w:val="0"/>
          <w:sz w:val="24"/>
        </w:rPr>
      </w:pPr>
    </w:p>
    <w:p w:rsidR="0031434D" w:rsidRDefault="0031434D" w:rsidP="0031434D">
      <w:pPr>
        <w:pStyle w:val="a7"/>
        <w:ind w:firstLine="709"/>
      </w:pPr>
      <w:r>
        <w:t>Согласие</w:t>
      </w:r>
    </w:p>
    <w:p w:rsidR="0031434D" w:rsidRPr="0031434D" w:rsidRDefault="0031434D" w:rsidP="0031434D">
      <w:pPr>
        <w:pStyle w:val="a7"/>
        <w:ind w:firstLine="709"/>
        <w:rPr>
          <w:b w:val="0"/>
          <w:sz w:val="24"/>
        </w:rPr>
      </w:pPr>
      <w:r>
        <w:t xml:space="preserve">на заключение трудового договора с несовершеннолетним </w:t>
      </w:r>
      <w:proofErr w:type="gramStart"/>
      <w:r w:rsidRPr="0031434D">
        <w:rPr>
          <w:b w:val="0"/>
        </w:rPr>
        <w:t>Я,_</w:t>
      </w:r>
      <w:proofErr w:type="gramEnd"/>
      <w:r w:rsidRPr="0031434D">
        <w:rPr>
          <w:b w:val="0"/>
        </w:rPr>
        <w:t>_______________________________________________________________</w:t>
      </w:r>
      <w:r w:rsidR="00CA2AB4">
        <w:rPr>
          <w:b w:val="0"/>
        </w:rPr>
        <w:t>,</w:t>
      </w:r>
      <w:r>
        <w:t xml:space="preserve"> </w:t>
      </w:r>
      <w:r w:rsidRPr="0031434D">
        <w:rPr>
          <w:b w:val="0"/>
          <w:sz w:val="24"/>
        </w:rPr>
        <w:t xml:space="preserve">(фамилия, имя, отчество) </w:t>
      </w:r>
    </w:p>
    <w:p w:rsidR="0031434D" w:rsidRDefault="0031434D" w:rsidP="0031434D">
      <w:pPr>
        <w:pStyle w:val="a7"/>
        <w:jc w:val="both"/>
        <w:rPr>
          <w:b w:val="0"/>
        </w:rPr>
      </w:pPr>
      <w:r w:rsidRPr="0031434D">
        <w:rPr>
          <w:b w:val="0"/>
        </w:rPr>
        <w:t>документ, удостоверяющий</w:t>
      </w:r>
      <w:r>
        <w:rPr>
          <w:b w:val="0"/>
        </w:rPr>
        <w:t xml:space="preserve"> </w:t>
      </w:r>
      <w:r w:rsidRPr="0031434D">
        <w:rPr>
          <w:b w:val="0"/>
        </w:rPr>
        <w:t>личность:__________________</w:t>
      </w:r>
      <w:r w:rsidR="00CA2AB4">
        <w:rPr>
          <w:b w:val="0"/>
        </w:rPr>
        <w:t>_</w:t>
      </w:r>
      <w:r w:rsidRPr="0031434D">
        <w:rPr>
          <w:b w:val="0"/>
        </w:rPr>
        <w:t>_____________</w:t>
      </w:r>
      <w:r w:rsidR="00CA2AB4">
        <w:rPr>
          <w:b w:val="0"/>
        </w:rPr>
        <w:br/>
        <w:t>__________________________________________________________________</w:t>
      </w:r>
      <w:r w:rsidRPr="0031434D">
        <w:rPr>
          <w:b w:val="0"/>
        </w:rPr>
        <w:t>,</w:t>
      </w:r>
    </w:p>
    <w:p w:rsidR="0031434D" w:rsidRDefault="0031434D" w:rsidP="0031434D">
      <w:pPr>
        <w:pStyle w:val="a7"/>
        <w:ind w:firstLine="709"/>
        <w:rPr>
          <w:b w:val="0"/>
          <w:sz w:val="24"/>
        </w:rPr>
      </w:pPr>
      <w:r w:rsidRPr="0031434D">
        <w:rPr>
          <w:b w:val="0"/>
          <w:sz w:val="24"/>
        </w:rPr>
        <w:t xml:space="preserve"> (когда и кем выдан)</w:t>
      </w:r>
    </w:p>
    <w:p w:rsidR="0031434D" w:rsidRDefault="0031434D" w:rsidP="0031434D">
      <w:pPr>
        <w:pStyle w:val="a7"/>
        <w:jc w:val="both"/>
        <w:rPr>
          <w:b w:val="0"/>
        </w:rPr>
      </w:pPr>
      <w:r w:rsidRPr="0031434D">
        <w:rPr>
          <w:b w:val="0"/>
        </w:rPr>
        <w:t xml:space="preserve">проживающий ____________________________________________________ </w:t>
      </w:r>
    </w:p>
    <w:p w:rsidR="0031434D" w:rsidRDefault="0031434D" w:rsidP="0031434D">
      <w:pPr>
        <w:pStyle w:val="a7"/>
        <w:ind w:firstLine="709"/>
        <w:jc w:val="both"/>
        <w:rPr>
          <w:b w:val="0"/>
        </w:rPr>
      </w:pPr>
      <w:r w:rsidRPr="0031434D">
        <w:rPr>
          <w:b w:val="0"/>
          <w:sz w:val="24"/>
        </w:rPr>
        <w:t>(адрес места жительства, подтвержденный регистрацией)</w:t>
      </w:r>
      <w:r w:rsidRPr="0031434D">
        <w:rPr>
          <w:b w:val="0"/>
        </w:rPr>
        <w:t xml:space="preserve"> </w:t>
      </w:r>
    </w:p>
    <w:p w:rsidR="0031434D" w:rsidRDefault="0031434D" w:rsidP="00CA2AB4">
      <w:pPr>
        <w:pStyle w:val="a7"/>
      </w:pPr>
      <w:r w:rsidRPr="0031434D">
        <w:rPr>
          <w:b w:val="0"/>
        </w:rPr>
        <w:t>даю согласие на заключение трудового договора с несовершеннолетним (ей)</w:t>
      </w:r>
      <w:r>
        <w:t xml:space="preserve"> __________________________________________________________________ </w:t>
      </w:r>
      <w:r w:rsidRPr="0031434D">
        <w:rPr>
          <w:b w:val="0"/>
          <w:sz w:val="24"/>
        </w:rPr>
        <w:t>(ФИО, дата рождения несовершеннолетнего)</w:t>
      </w:r>
      <w:r>
        <w:t xml:space="preserve"> __________________________________________________________________ </w:t>
      </w:r>
      <w:r w:rsidRPr="0031434D">
        <w:rPr>
          <w:b w:val="0"/>
          <w:sz w:val="24"/>
        </w:rPr>
        <w:t>(полное наименование предприятия, организации, куда будет трудоустроен несовершеннолетний гражданин) для выполнения в свободное от учебной деятельности время легкого труда, не причиняющего вреда его здоровью и не нарушающего процесса</w:t>
      </w:r>
      <w:r>
        <w:t xml:space="preserve"> </w:t>
      </w:r>
      <w:r w:rsidRPr="0031434D">
        <w:rPr>
          <w:b w:val="0"/>
          <w:sz w:val="24"/>
        </w:rPr>
        <w:t>обучения/ для участия в создании и (или) исполнении (экспонировании) произведений без ущерба его здоровью и нравственному развитию (нужное подчеркнуть</w:t>
      </w:r>
      <w:r w:rsidR="00343D87">
        <w:rPr>
          <w:b w:val="0"/>
          <w:sz w:val="24"/>
        </w:rPr>
        <w:t>)</w:t>
      </w:r>
      <w:r w:rsidRPr="0031434D">
        <w:rPr>
          <w:b w:val="0"/>
          <w:sz w:val="24"/>
        </w:rPr>
        <w:t>.</w:t>
      </w:r>
    </w:p>
    <w:p w:rsidR="0031434D" w:rsidRDefault="0031434D" w:rsidP="0031434D">
      <w:pPr>
        <w:pStyle w:val="a7"/>
        <w:ind w:firstLine="708"/>
        <w:jc w:val="both"/>
        <w:rPr>
          <w:b w:val="0"/>
        </w:rPr>
      </w:pPr>
      <w:r w:rsidRPr="0031434D">
        <w:rPr>
          <w:b w:val="0"/>
        </w:rPr>
        <w:t xml:space="preserve">Настоящим во исполнение требований Федерального закона от 27.07.2006 № 152-ФЗ «О персональных данных» я даю свое согласие </w:t>
      </w:r>
      <w:r>
        <w:rPr>
          <w:b w:val="0"/>
        </w:rPr>
        <w:t>Управлению образования администрации Кольского района</w:t>
      </w:r>
      <w:r w:rsidRPr="0031434D">
        <w:rPr>
          <w:b w:val="0"/>
        </w:rPr>
        <w:t xml:space="preserve"> и е</w:t>
      </w:r>
      <w:r>
        <w:rPr>
          <w:b w:val="0"/>
        </w:rPr>
        <w:t>го</w:t>
      </w:r>
      <w:r w:rsidRPr="0031434D">
        <w:rPr>
          <w:b w:val="0"/>
        </w:rPr>
        <w:t xml:space="preserve"> структурным подразделениям на обработку моих персональных данных. Настоящее согласие выдано без ограничения срока его действия. </w:t>
      </w:r>
    </w:p>
    <w:p w:rsidR="00343D87" w:rsidRDefault="00343D87" w:rsidP="0031434D">
      <w:pPr>
        <w:pStyle w:val="a7"/>
        <w:ind w:firstLine="708"/>
        <w:jc w:val="both"/>
        <w:rPr>
          <w:b w:val="0"/>
        </w:rPr>
      </w:pPr>
    </w:p>
    <w:p w:rsidR="0031434D" w:rsidRPr="0031434D" w:rsidRDefault="0031434D" w:rsidP="0031434D">
      <w:pPr>
        <w:pStyle w:val="a7"/>
        <w:ind w:firstLine="708"/>
        <w:jc w:val="both"/>
        <w:rPr>
          <w:b w:val="0"/>
          <w:sz w:val="24"/>
        </w:rPr>
      </w:pPr>
      <w:r w:rsidRPr="0031434D">
        <w:rPr>
          <w:b w:val="0"/>
        </w:rPr>
        <w:t>«______» _______________ 20___ г.</w:t>
      </w:r>
      <w:r w:rsidR="00343D87">
        <w:rPr>
          <w:b w:val="0"/>
        </w:rPr>
        <w:t xml:space="preserve"> </w:t>
      </w:r>
      <w:r w:rsidR="00343D87">
        <w:rPr>
          <w:b w:val="0"/>
        </w:rPr>
        <w:tab/>
      </w:r>
      <w:r w:rsidR="00343D87">
        <w:rPr>
          <w:b w:val="0"/>
        </w:rPr>
        <w:tab/>
        <w:t>______</w:t>
      </w:r>
      <w:r w:rsidRPr="0031434D">
        <w:rPr>
          <w:b w:val="0"/>
        </w:rPr>
        <w:t>____________</w:t>
      </w:r>
    </w:p>
    <w:p w:rsidR="00012B51" w:rsidRDefault="00012B51" w:rsidP="000F54EC">
      <w:pPr>
        <w:pStyle w:val="a7"/>
        <w:spacing w:line="244" w:lineRule="auto"/>
        <w:ind w:firstLine="709"/>
        <w:jc w:val="right"/>
        <w:rPr>
          <w:w w:val="95"/>
        </w:rPr>
      </w:pPr>
    </w:p>
    <w:p w:rsidR="00210D88" w:rsidRPr="00105A96" w:rsidRDefault="006F16BF" w:rsidP="00105A96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18" w:name="36"/>
      <w:bookmarkStart w:id="19" w:name="37"/>
      <w:bookmarkEnd w:id="18"/>
      <w:bookmarkEnd w:id="19"/>
    </w:p>
    <w:p w:rsidR="00343D87" w:rsidRPr="00EC15EA" w:rsidRDefault="00343D87" w:rsidP="00343D87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343D87" w:rsidRDefault="00343D87" w:rsidP="00343D87">
      <w:pPr>
        <w:ind w:left="2832"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t>к Административному регламенту</w:t>
      </w:r>
      <w:r w:rsidRPr="00F92E31">
        <w:t xml:space="preserve"> </w:t>
      </w:r>
      <w:r w:rsidRPr="00F92E31">
        <w:rPr>
          <w:rFonts w:ascii="Times New Roman" w:hAnsi="Times New Roman"/>
        </w:rPr>
        <w:t>предоставления государственной услуги «Выдача согласия на заключение трудового договора с несовершеннолетним»</w:t>
      </w:r>
    </w:p>
    <w:p w:rsidR="00343D87" w:rsidRPr="00343D87" w:rsidRDefault="00343D87" w:rsidP="00343D87">
      <w:pPr>
        <w:ind w:left="2832" w:firstLine="709"/>
        <w:jc w:val="right"/>
        <w:rPr>
          <w:rFonts w:ascii="Times New Roman" w:hAnsi="Times New Roman"/>
        </w:rPr>
      </w:pPr>
    </w:p>
    <w:p w:rsidR="00343D87" w:rsidRPr="00343D87" w:rsidRDefault="00343D87" w:rsidP="00343D87">
      <w:pPr>
        <w:ind w:firstLine="0"/>
        <w:jc w:val="center"/>
        <w:rPr>
          <w:rFonts w:ascii="Times New Roman" w:hAnsi="Times New Roman"/>
        </w:rPr>
      </w:pPr>
      <w:r w:rsidRPr="00343D87">
        <w:rPr>
          <w:rFonts w:ascii="Times New Roman" w:hAnsi="Times New Roman"/>
        </w:rPr>
        <w:t>Показатели доступности и качества предоставления государственной услуги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853"/>
        <w:gridCol w:w="6905"/>
        <w:gridCol w:w="1590"/>
      </w:tblGrid>
      <w:tr w:rsidR="00343D87" w:rsidRPr="00343D87" w:rsidTr="007E4C9C">
        <w:tc>
          <w:tcPr>
            <w:tcW w:w="853" w:type="dxa"/>
          </w:tcPr>
          <w:p w:rsidR="00343D87" w:rsidRPr="00343D87" w:rsidRDefault="00105A96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№ п/п</w:t>
            </w:r>
          </w:p>
        </w:tc>
        <w:tc>
          <w:tcPr>
            <w:tcW w:w="6905" w:type="dxa"/>
          </w:tcPr>
          <w:p w:rsidR="00343D87" w:rsidRPr="00343D87" w:rsidRDefault="00105A96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1590" w:type="dxa"/>
          </w:tcPr>
          <w:p w:rsidR="00343D87" w:rsidRPr="00343D87" w:rsidRDefault="00105A96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Нормативное значение показателя</w:t>
            </w:r>
          </w:p>
        </w:tc>
      </w:tr>
      <w:tr w:rsidR="00343D87" w:rsidRPr="00343D87" w:rsidTr="007E4C9C">
        <w:tc>
          <w:tcPr>
            <w:tcW w:w="853" w:type="dxa"/>
          </w:tcPr>
          <w:p w:rsidR="00343D87" w:rsidRPr="00343D87" w:rsidRDefault="00105A96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1</w:t>
            </w:r>
          </w:p>
        </w:tc>
        <w:tc>
          <w:tcPr>
            <w:tcW w:w="6905" w:type="dxa"/>
          </w:tcPr>
          <w:p w:rsidR="00343D87" w:rsidRPr="00343D87" w:rsidRDefault="00105A96" w:rsidP="00105A96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% Заявителей, ожидающих в очереди при подаче документов не более 15 минут</w:t>
            </w:r>
          </w:p>
        </w:tc>
        <w:tc>
          <w:tcPr>
            <w:tcW w:w="1590" w:type="dxa"/>
          </w:tcPr>
          <w:p w:rsidR="00343D87" w:rsidRPr="00343D87" w:rsidRDefault="00105A96" w:rsidP="00105A96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100%</w:t>
            </w:r>
          </w:p>
        </w:tc>
      </w:tr>
      <w:tr w:rsidR="00343D87" w:rsidRPr="00343D87" w:rsidTr="007E4C9C">
        <w:tc>
          <w:tcPr>
            <w:tcW w:w="853" w:type="dxa"/>
          </w:tcPr>
          <w:p w:rsidR="00343D87" w:rsidRPr="00343D87" w:rsidRDefault="00105A96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2</w:t>
            </w:r>
          </w:p>
        </w:tc>
        <w:tc>
          <w:tcPr>
            <w:tcW w:w="6905" w:type="dxa"/>
          </w:tcPr>
          <w:p w:rsidR="00343D87" w:rsidRPr="00343D87" w:rsidRDefault="00105A96" w:rsidP="00105A96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% Заявителей, удовлетворенных графиком работы</w:t>
            </w:r>
          </w:p>
        </w:tc>
        <w:tc>
          <w:tcPr>
            <w:tcW w:w="1590" w:type="dxa"/>
          </w:tcPr>
          <w:p w:rsidR="00343D87" w:rsidRPr="00343D87" w:rsidRDefault="00105A96" w:rsidP="00105A96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100%</w:t>
            </w:r>
          </w:p>
        </w:tc>
      </w:tr>
      <w:tr w:rsidR="00343D87" w:rsidRPr="00343D87" w:rsidTr="007E4C9C">
        <w:tc>
          <w:tcPr>
            <w:tcW w:w="853" w:type="dxa"/>
          </w:tcPr>
          <w:p w:rsidR="00343D87" w:rsidRPr="00343D87" w:rsidRDefault="00105A96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3</w:t>
            </w:r>
          </w:p>
        </w:tc>
        <w:tc>
          <w:tcPr>
            <w:tcW w:w="6905" w:type="dxa"/>
          </w:tcPr>
          <w:p w:rsidR="00343D87" w:rsidRPr="00343D87" w:rsidRDefault="00105A96" w:rsidP="00105A96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Наличие на стендах в местах предоставления услуг информации о порядке предоставления государственной услуги</w:t>
            </w:r>
          </w:p>
        </w:tc>
        <w:tc>
          <w:tcPr>
            <w:tcW w:w="1590" w:type="dxa"/>
          </w:tcPr>
          <w:p w:rsidR="00343D87" w:rsidRPr="00343D87" w:rsidRDefault="00105A96" w:rsidP="00105A96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100%</w:t>
            </w:r>
          </w:p>
        </w:tc>
      </w:tr>
      <w:tr w:rsidR="00343D87" w:rsidRPr="00343D87" w:rsidTr="007E4C9C">
        <w:tc>
          <w:tcPr>
            <w:tcW w:w="853" w:type="dxa"/>
          </w:tcPr>
          <w:p w:rsidR="00343D87" w:rsidRPr="00343D87" w:rsidRDefault="00105A96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4</w:t>
            </w:r>
          </w:p>
        </w:tc>
        <w:tc>
          <w:tcPr>
            <w:tcW w:w="6905" w:type="dxa"/>
          </w:tcPr>
          <w:p w:rsidR="00343D87" w:rsidRPr="00343D87" w:rsidRDefault="00105A96" w:rsidP="00BA521F">
            <w:pPr>
              <w:spacing w:line="235" w:lineRule="auto"/>
              <w:ind w:firstLine="0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 xml:space="preserve">Количество взаимодействий Заявителя с муниципальным служащим </w:t>
            </w:r>
            <w:r>
              <w:rPr>
                <w:rFonts w:ascii="Times New Roman" w:hAnsi="Times New Roman"/>
              </w:rPr>
              <w:t>Управления</w:t>
            </w:r>
            <w:r w:rsidRPr="00343D87">
              <w:rPr>
                <w:rFonts w:ascii="Times New Roman" w:hAnsi="Times New Roman"/>
              </w:rPr>
              <w:t>, ответственным за предоставление государственной услуги, при предоставлении государственной услуги</w:t>
            </w:r>
          </w:p>
        </w:tc>
        <w:tc>
          <w:tcPr>
            <w:tcW w:w="1590" w:type="dxa"/>
          </w:tcPr>
          <w:p w:rsidR="00343D87" w:rsidRPr="00343D87" w:rsidRDefault="00105A96" w:rsidP="00BA521F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3</w:t>
            </w:r>
          </w:p>
        </w:tc>
      </w:tr>
      <w:tr w:rsidR="00105A96" w:rsidRPr="00343D87" w:rsidTr="007E4C9C">
        <w:tc>
          <w:tcPr>
            <w:tcW w:w="853" w:type="dxa"/>
          </w:tcPr>
          <w:p w:rsidR="00105A96" w:rsidRPr="00343D87" w:rsidRDefault="00105A96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5</w:t>
            </w:r>
          </w:p>
        </w:tc>
        <w:tc>
          <w:tcPr>
            <w:tcW w:w="6905" w:type="dxa"/>
          </w:tcPr>
          <w:p w:rsidR="00105A96" w:rsidRPr="00343D87" w:rsidRDefault="00105A96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Возможность получения государственной услуги в электронной форме</w:t>
            </w:r>
          </w:p>
        </w:tc>
        <w:tc>
          <w:tcPr>
            <w:tcW w:w="1590" w:type="dxa"/>
          </w:tcPr>
          <w:p w:rsidR="00105A96" w:rsidRPr="00343D87" w:rsidRDefault="00BA521F" w:rsidP="00BA521F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да</w:t>
            </w:r>
          </w:p>
        </w:tc>
      </w:tr>
      <w:tr w:rsidR="00105A96" w:rsidRPr="00343D87" w:rsidTr="007E4C9C">
        <w:tc>
          <w:tcPr>
            <w:tcW w:w="853" w:type="dxa"/>
          </w:tcPr>
          <w:p w:rsidR="00105A96" w:rsidRPr="00343D87" w:rsidRDefault="00AA5422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6</w:t>
            </w:r>
          </w:p>
        </w:tc>
        <w:tc>
          <w:tcPr>
            <w:tcW w:w="6905" w:type="dxa"/>
          </w:tcPr>
          <w:p w:rsidR="00105A96" w:rsidRPr="00343D87" w:rsidRDefault="00105A96" w:rsidP="00BA521F">
            <w:pPr>
              <w:spacing w:line="235" w:lineRule="auto"/>
              <w:ind w:firstLine="0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Возможность получения информации о ходе предоставления государственной услуги</w:t>
            </w:r>
          </w:p>
        </w:tc>
        <w:tc>
          <w:tcPr>
            <w:tcW w:w="1590" w:type="dxa"/>
          </w:tcPr>
          <w:p w:rsidR="00105A96" w:rsidRPr="00343D87" w:rsidRDefault="00BA521F" w:rsidP="00BA521F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да</w:t>
            </w:r>
          </w:p>
        </w:tc>
      </w:tr>
      <w:tr w:rsidR="00105A96" w:rsidRPr="00343D87" w:rsidTr="007E4C9C">
        <w:tc>
          <w:tcPr>
            <w:tcW w:w="853" w:type="dxa"/>
          </w:tcPr>
          <w:p w:rsidR="00105A96" w:rsidRPr="00343D87" w:rsidRDefault="00AA5422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7</w:t>
            </w:r>
          </w:p>
        </w:tc>
        <w:tc>
          <w:tcPr>
            <w:tcW w:w="6905" w:type="dxa"/>
          </w:tcPr>
          <w:p w:rsidR="00105A96" w:rsidRPr="00343D87" w:rsidRDefault="00105A96" w:rsidP="00BA521F">
            <w:pPr>
              <w:spacing w:line="235" w:lineRule="auto"/>
              <w:ind w:firstLine="0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Возможность получения информации о ходе предоставления государственной услуги д</w:t>
            </w:r>
          </w:p>
        </w:tc>
        <w:tc>
          <w:tcPr>
            <w:tcW w:w="1590" w:type="dxa"/>
          </w:tcPr>
          <w:p w:rsidR="00105A96" w:rsidRPr="00343D87" w:rsidRDefault="00BA521F" w:rsidP="00BA521F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да</w:t>
            </w:r>
          </w:p>
        </w:tc>
      </w:tr>
      <w:tr w:rsidR="00105A96" w:rsidRPr="00343D87" w:rsidTr="007E4C9C">
        <w:tc>
          <w:tcPr>
            <w:tcW w:w="853" w:type="dxa"/>
          </w:tcPr>
          <w:p w:rsidR="00105A96" w:rsidRPr="00343D87" w:rsidRDefault="00AA5422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8</w:t>
            </w:r>
          </w:p>
        </w:tc>
        <w:tc>
          <w:tcPr>
            <w:tcW w:w="6905" w:type="dxa"/>
          </w:tcPr>
          <w:p w:rsidR="00105A96" w:rsidRPr="00343D87" w:rsidRDefault="00105A96" w:rsidP="00BA521F">
            <w:pPr>
              <w:spacing w:line="235" w:lineRule="auto"/>
              <w:ind w:firstLine="0"/>
              <w:rPr>
                <w:rFonts w:ascii="Times New Roman" w:hAnsi="Times New Roman"/>
                <w:color w:val="0F0F0F"/>
              </w:rPr>
            </w:pPr>
            <w:r w:rsidRPr="00343D87">
              <w:rPr>
                <w:rFonts w:ascii="Times New Roman" w:hAnsi="Times New Roman"/>
              </w:rPr>
              <w:t>Возможность получения услуги через многофункциональный центр</w:t>
            </w:r>
          </w:p>
        </w:tc>
        <w:tc>
          <w:tcPr>
            <w:tcW w:w="1590" w:type="dxa"/>
          </w:tcPr>
          <w:p w:rsidR="00105A96" w:rsidRPr="00343D87" w:rsidRDefault="008413D2" w:rsidP="00BA521F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нет</w:t>
            </w:r>
            <w:bookmarkStart w:id="20" w:name="_GoBack"/>
            <w:bookmarkEnd w:id="20"/>
          </w:p>
        </w:tc>
      </w:tr>
      <w:tr w:rsidR="00105A96" w:rsidRPr="00343D87" w:rsidTr="007E4C9C">
        <w:tc>
          <w:tcPr>
            <w:tcW w:w="853" w:type="dxa"/>
          </w:tcPr>
          <w:p w:rsidR="00105A96" w:rsidRPr="00343D87" w:rsidRDefault="00AA5422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9</w:t>
            </w:r>
          </w:p>
        </w:tc>
        <w:tc>
          <w:tcPr>
            <w:tcW w:w="6905" w:type="dxa"/>
          </w:tcPr>
          <w:p w:rsidR="00105A96" w:rsidRPr="00343D87" w:rsidRDefault="00105A96" w:rsidP="00BA521F">
            <w:pPr>
              <w:spacing w:line="235" w:lineRule="auto"/>
              <w:ind w:firstLine="0"/>
              <w:rPr>
                <w:rFonts w:ascii="Times New Roman" w:hAnsi="Times New Roman"/>
              </w:rPr>
            </w:pPr>
            <w:r w:rsidRPr="00343D87">
              <w:rPr>
                <w:rFonts w:ascii="Times New Roman" w:hAnsi="Times New Roman"/>
              </w:rPr>
              <w:t>Показатели качества предоставления государственной услуги</w:t>
            </w:r>
          </w:p>
        </w:tc>
        <w:tc>
          <w:tcPr>
            <w:tcW w:w="1590" w:type="dxa"/>
          </w:tcPr>
          <w:p w:rsidR="00105A96" w:rsidRPr="00343D87" w:rsidRDefault="00BA521F" w:rsidP="00BA521F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да</w:t>
            </w:r>
          </w:p>
        </w:tc>
      </w:tr>
      <w:tr w:rsidR="00105A96" w:rsidRPr="00343D87" w:rsidTr="007E4C9C">
        <w:tc>
          <w:tcPr>
            <w:tcW w:w="853" w:type="dxa"/>
          </w:tcPr>
          <w:p w:rsidR="00105A96" w:rsidRPr="00343D87" w:rsidRDefault="00AA5422" w:rsidP="00343D87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10</w:t>
            </w:r>
          </w:p>
        </w:tc>
        <w:tc>
          <w:tcPr>
            <w:tcW w:w="6905" w:type="dxa"/>
          </w:tcPr>
          <w:p w:rsidR="00105A96" w:rsidRPr="00343D87" w:rsidRDefault="00105A96" w:rsidP="00BA521F">
            <w:pPr>
              <w:spacing w:line="235" w:lineRule="auto"/>
              <w:ind w:firstLine="0"/>
              <w:rPr>
                <w:rFonts w:ascii="Times New Roman" w:hAnsi="Times New Roman"/>
              </w:rPr>
            </w:pPr>
            <w:r w:rsidRPr="00343D87">
              <w:rPr>
                <w:rFonts w:ascii="Times New Roman" w:hAnsi="Times New Roman"/>
              </w:rPr>
              <w:t>Количество обоснованных жалоб</w:t>
            </w:r>
          </w:p>
        </w:tc>
        <w:tc>
          <w:tcPr>
            <w:tcW w:w="1590" w:type="dxa"/>
          </w:tcPr>
          <w:p w:rsidR="00105A96" w:rsidRPr="00343D87" w:rsidRDefault="007E4C9C" w:rsidP="00BA521F">
            <w:pPr>
              <w:spacing w:line="235" w:lineRule="auto"/>
              <w:ind w:firstLine="0"/>
              <w:jc w:val="lef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0</w:t>
            </w:r>
          </w:p>
        </w:tc>
      </w:tr>
      <w:tr w:rsidR="007E4C9C" w:rsidRPr="00343D87" w:rsidTr="007E4C9C">
        <w:tc>
          <w:tcPr>
            <w:tcW w:w="853" w:type="dxa"/>
          </w:tcPr>
          <w:p w:rsidR="007E4C9C" w:rsidRPr="00343D87" w:rsidRDefault="007E4C9C" w:rsidP="007E4C9C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11</w:t>
            </w:r>
          </w:p>
        </w:tc>
        <w:tc>
          <w:tcPr>
            <w:tcW w:w="6905" w:type="dxa"/>
          </w:tcPr>
          <w:p w:rsidR="007E4C9C" w:rsidRPr="00343D87" w:rsidRDefault="007E4C9C" w:rsidP="007E4C9C">
            <w:pPr>
              <w:spacing w:line="235" w:lineRule="auto"/>
              <w:ind w:firstLine="0"/>
              <w:rPr>
                <w:rFonts w:ascii="Times New Roman" w:hAnsi="Times New Roman"/>
              </w:rPr>
            </w:pPr>
            <w:r w:rsidRPr="00343D87">
              <w:rPr>
                <w:rFonts w:ascii="Times New Roman" w:hAnsi="Times New Roman"/>
              </w:rPr>
              <w:t>% случаев предоставления государственной услуги в установленный срок с момента приема документов</w:t>
            </w:r>
          </w:p>
        </w:tc>
        <w:tc>
          <w:tcPr>
            <w:tcW w:w="1590" w:type="dxa"/>
          </w:tcPr>
          <w:p w:rsidR="007E4C9C" w:rsidRDefault="007E4C9C" w:rsidP="007E4C9C">
            <w:pPr>
              <w:ind w:hanging="75"/>
            </w:pPr>
            <w:r w:rsidRPr="003238B3">
              <w:rPr>
                <w:rFonts w:ascii="Times New Roman" w:hAnsi="Times New Roman"/>
              </w:rPr>
              <w:t>100%</w:t>
            </w:r>
          </w:p>
        </w:tc>
      </w:tr>
      <w:tr w:rsidR="007E4C9C" w:rsidRPr="00343D87" w:rsidTr="007E4C9C">
        <w:tc>
          <w:tcPr>
            <w:tcW w:w="853" w:type="dxa"/>
          </w:tcPr>
          <w:p w:rsidR="007E4C9C" w:rsidRPr="00343D87" w:rsidRDefault="007E4C9C" w:rsidP="007E4C9C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12</w:t>
            </w:r>
          </w:p>
        </w:tc>
        <w:tc>
          <w:tcPr>
            <w:tcW w:w="6905" w:type="dxa"/>
          </w:tcPr>
          <w:p w:rsidR="007E4C9C" w:rsidRPr="00343D87" w:rsidRDefault="007E4C9C" w:rsidP="007E4C9C">
            <w:pPr>
              <w:spacing w:line="235" w:lineRule="auto"/>
              <w:ind w:firstLine="0"/>
              <w:rPr>
                <w:rFonts w:ascii="Times New Roman" w:hAnsi="Times New Roman"/>
              </w:rPr>
            </w:pPr>
            <w:r w:rsidRPr="00343D87">
              <w:rPr>
                <w:rFonts w:ascii="Times New Roman" w:hAnsi="Times New Roman"/>
              </w:rPr>
              <w:t>% Заявителей, удовлетворенных культурой обслуживания при предоставлении государственной услуги</w:t>
            </w:r>
          </w:p>
        </w:tc>
        <w:tc>
          <w:tcPr>
            <w:tcW w:w="1590" w:type="dxa"/>
          </w:tcPr>
          <w:p w:rsidR="007E4C9C" w:rsidRDefault="007E4C9C" w:rsidP="007E4C9C">
            <w:pPr>
              <w:ind w:hanging="75"/>
            </w:pPr>
            <w:r w:rsidRPr="003238B3">
              <w:rPr>
                <w:rFonts w:ascii="Times New Roman" w:hAnsi="Times New Roman"/>
              </w:rPr>
              <w:t>100%</w:t>
            </w:r>
          </w:p>
        </w:tc>
      </w:tr>
      <w:tr w:rsidR="007E4C9C" w:rsidRPr="00343D87" w:rsidTr="007E4C9C">
        <w:tc>
          <w:tcPr>
            <w:tcW w:w="853" w:type="dxa"/>
          </w:tcPr>
          <w:p w:rsidR="007E4C9C" w:rsidRPr="00343D87" w:rsidRDefault="007E4C9C" w:rsidP="007E4C9C">
            <w:pPr>
              <w:spacing w:line="235" w:lineRule="auto"/>
              <w:ind w:firstLine="0"/>
              <w:jc w:val="right"/>
              <w:rPr>
                <w:rFonts w:ascii="Times New Roman" w:hAnsi="Times New Roman"/>
                <w:color w:val="0F0F0F"/>
              </w:rPr>
            </w:pPr>
            <w:r>
              <w:rPr>
                <w:rFonts w:ascii="Times New Roman" w:hAnsi="Times New Roman"/>
                <w:color w:val="0F0F0F"/>
              </w:rPr>
              <w:t>13</w:t>
            </w:r>
          </w:p>
        </w:tc>
        <w:tc>
          <w:tcPr>
            <w:tcW w:w="6905" w:type="dxa"/>
          </w:tcPr>
          <w:p w:rsidR="007E4C9C" w:rsidRPr="00343D87" w:rsidRDefault="007E4C9C" w:rsidP="007E4C9C">
            <w:pPr>
              <w:spacing w:line="235" w:lineRule="auto"/>
              <w:ind w:firstLine="0"/>
              <w:rPr>
                <w:rFonts w:ascii="Times New Roman" w:hAnsi="Times New Roman"/>
              </w:rPr>
            </w:pPr>
            <w:r w:rsidRPr="00343D87">
              <w:rPr>
                <w:rFonts w:ascii="Times New Roman" w:hAnsi="Times New Roman"/>
              </w:rPr>
              <w:t>% Заявителей, удовлетворенных качеством результатов труда муниципальных служащих при предоставлении</w:t>
            </w:r>
            <w:r>
              <w:rPr>
                <w:rFonts w:ascii="Times New Roman" w:hAnsi="Times New Roman"/>
              </w:rPr>
              <w:t xml:space="preserve"> </w:t>
            </w:r>
            <w:r w:rsidRPr="00343D87">
              <w:rPr>
                <w:rFonts w:ascii="Times New Roman" w:hAnsi="Times New Roman"/>
              </w:rPr>
              <w:t>государственной услуги</w:t>
            </w:r>
          </w:p>
        </w:tc>
        <w:tc>
          <w:tcPr>
            <w:tcW w:w="1590" w:type="dxa"/>
          </w:tcPr>
          <w:p w:rsidR="007E4C9C" w:rsidRDefault="007E4C9C" w:rsidP="007E4C9C">
            <w:pPr>
              <w:ind w:hanging="75"/>
            </w:pPr>
            <w:r w:rsidRPr="003238B3">
              <w:rPr>
                <w:rFonts w:ascii="Times New Roman" w:hAnsi="Times New Roman"/>
              </w:rPr>
              <w:t>100%</w:t>
            </w:r>
          </w:p>
        </w:tc>
      </w:tr>
    </w:tbl>
    <w:p w:rsidR="00526E3C" w:rsidRPr="00343D87" w:rsidRDefault="00526E3C" w:rsidP="00343D87">
      <w:pPr>
        <w:spacing w:line="235" w:lineRule="auto"/>
        <w:ind w:firstLine="709"/>
        <w:jc w:val="right"/>
        <w:rPr>
          <w:rFonts w:ascii="Times New Roman" w:hAnsi="Times New Roman"/>
          <w:color w:val="0F0F0F"/>
        </w:rPr>
      </w:pPr>
    </w:p>
    <w:p w:rsidR="0075766E" w:rsidRDefault="0075766E" w:rsidP="00105A96">
      <w:pPr>
        <w:ind w:firstLine="0"/>
        <w:rPr>
          <w:rFonts w:ascii="Times New Roman" w:hAnsi="Times New Roman"/>
        </w:rPr>
      </w:pPr>
      <w:bookmarkStart w:id="21" w:name="39"/>
      <w:bookmarkStart w:id="22" w:name="40"/>
      <w:bookmarkStart w:id="23" w:name="57"/>
      <w:bookmarkEnd w:id="0"/>
      <w:bookmarkEnd w:id="21"/>
      <w:bookmarkEnd w:id="22"/>
      <w:bookmarkEnd w:id="23"/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BA521F" w:rsidRDefault="00BA521F" w:rsidP="00105A96">
      <w:pPr>
        <w:ind w:firstLine="0"/>
        <w:rPr>
          <w:rFonts w:ascii="Times New Roman" w:hAnsi="Times New Roman"/>
        </w:rPr>
      </w:pPr>
    </w:p>
    <w:p w:rsidR="007E4C9C" w:rsidRPr="00EC15EA" w:rsidRDefault="007E4C9C" w:rsidP="007E4C9C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5</w:t>
      </w:r>
    </w:p>
    <w:p w:rsidR="007E4C9C" w:rsidRPr="00EC15EA" w:rsidRDefault="007E4C9C" w:rsidP="007E4C9C">
      <w:pPr>
        <w:ind w:left="2832"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t>к Административному регламенту</w:t>
      </w:r>
      <w:r w:rsidRPr="00F92E31">
        <w:t xml:space="preserve"> </w:t>
      </w:r>
      <w:r w:rsidRPr="00F92E31">
        <w:rPr>
          <w:rFonts w:ascii="Times New Roman" w:hAnsi="Times New Roman"/>
        </w:rPr>
        <w:t>предоставления государственной услуги «Выдача согласия на заключение трудового договора с несовершеннолетним»</w:t>
      </w:r>
    </w:p>
    <w:p w:rsidR="007E4C9C" w:rsidRPr="00EC15EA" w:rsidRDefault="007E4C9C" w:rsidP="007E4C9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4962"/>
        <w:gridCol w:w="4578"/>
      </w:tblGrid>
      <w:tr w:rsidR="007E4C9C" w:rsidRPr="001A6701" w:rsidTr="004B6712">
        <w:trPr>
          <w:trHeight w:val="70"/>
        </w:trPr>
        <w:tc>
          <w:tcPr>
            <w:tcW w:w="4962" w:type="dxa"/>
          </w:tcPr>
          <w:p w:rsidR="007E4C9C" w:rsidRPr="001A6701" w:rsidRDefault="007E4C9C" w:rsidP="004B6712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</w:rPr>
            </w:pPr>
          </w:p>
          <w:p w:rsidR="007E4C9C" w:rsidRPr="001A6701" w:rsidRDefault="007E4C9C" w:rsidP="004B6712">
            <w:pPr>
              <w:ind w:firstLine="0"/>
              <w:jc w:val="center"/>
              <w:rPr>
                <w:rFonts w:ascii="Times New Roman" w:hAnsi="Times New Roman"/>
                <w:bCs/>
                <w:spacing w:val="50"/>
              </w:rPr>
            </w:pPr>
            <w:r w:rsidRPr="001A6701">
              <w:rPr>
                <w:rFonts w:ascii="Times New Roman" w:hAnsi="Times New Roman"/>
                <w:bCs/>
                <w:spacing w:val="50"/>
              </w:rPr>
              <w:t>МУРМАНСКАЯ ОБЛАСТЬ</w:t>
            </w:r>
          </w:p>
          <w:p w:rsidR="007E4C9C" w:rsidRPr="001A6701" w:rsidRDefault="007E4C9C" w:rsidP="004B6712">
            <w:pPr>
              <w:ind w:firstLine="0"/>
              <w:jc w:val="center"/>
              <w:outlineLvl w:val="2"/>
              <w:rPr>
                <w:rFonts w:ascii="Times New Roman" w:hAnsi="Times New Roman"/>
              </w:rPr>
            </w:pPr>
            <w:r w:rsidRPr="001A6701">
              <w:rPr>
                <w:rFonts w:ascii="Times New Roman" w:hAnsi="Times New Roman"/>
              </w:rPr>
              <w:t>АДМИНИСТРАЦИЯ</w:t>
            </w:r>
          </w:p>
          <w:p w:rsidR="007E4C9C" w:rsidRPr="001A6701" w:rsidRDefault="007E4C9C" w:rsidP="004B6712">
            <w:pPr>
              <w:ind w:firstLine="0"/>
              <w:jc w:val="center"/>
              <w:rPr>
                <w:rFonts w:ascii="Times New Roman" w:hAnsi="Times New Roman"/>
                <w:bCs/>
                <w:spacing w:val="50"/>
              </w:rPr>
            </w:pPr>
            <w:r w:rsidRPr="001A6701">
              <w:rPr>
                <w:rFonts w:ascii="Times New Roman" w:hAnsi="Times New Roman"/>
                <w:bCs/>
                <w:spacing w:val="50"/>
              </w:rPr>
              <w:t>КОЛЬСКОГО РАЙОНА</w:t>
            </w:r>
          </w:p>
          <w:p w:rsidR="007E4C9C" w:rsidRPr="001A6701" w:rsidRDefault="007E4C9C" w:rsidP="004B6712">
            <w:pPr>
              <w:ind w:firstLine="0"/>
              <w:jc w:val="center"/>
              <w:rPr>
                <w:rFonts w:ascii="Times New Roman" w:hAnsi="Times New Roman"/>
                <w:bCs/>
                <w:spacing w:val="50"/>
              </w:rPr>
            </w:pPr>
          </w:p>
          <w:p w:rsidR="007E4C9C" w:rsidRPr="001A6701" w:rsidRDefault="007E4C9C" w:rsidP="004B6712">
            <w:pPr>
              <w:ind w:firstLine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1A6701">
              <w:rPr>
                <w:rFonts w:ascii="Times New Roman" w:hAnsi="Times New Roman"/>
                <w:bCs/>
              </w:rPr>
              <w:t>УПРАВЛЕНИЕ ОБРАЗОВАНИЯ</w:t>
            </w:r>
          </w:p>
          <w:p w:rsidR="007E4C9C" w:rsidRPr="001A6701" w:rsidRDefault="007E4C9C" w:rsidP="004B6712">
            <w:pPr>
              <w:tabs>
                <w:tab w:val="left" w:pos="432"/>
              </w:tabs>
              <w:ind w:firstLine="0"/>
              <w:jc w:val="center"/>
              <w:rPr>
                <w:rFonts w:ascii="Times New Roman" w:hAnsi="Times New Roman"/>
              </w:rPr>
            </w:pPr>
          </w:p>
          <w:p w:rsidR="007E4C9C" w:rsidRPr="001A6701" w:rsidRDefault="007E4C9C" w:rsidP="004B6712">
            <w:pPr>
              <w:tabs>
                <w:tab w:val="left" w:pos="432"/>
              </w:tabs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A6701">
              <w:rPr>
                <w:rFonts w:ascii="Times New Roman" w:hAnsi="Times New Roman"/>
                <w:iCs/>
              </w:rPr>
              <w:t>пр. Советский, 50 г. Кола, 184381</w:t>
            </w:r>
          </w:p>
          <w:p w:rsidR="007E4C9C" w:rsidRPr="001A6701" w:rsidRDefault="007E4C9C" w:rsidP="004B6712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A6701">
              <w:rPr>
                <w:rFonts w:ascii="Times New Roman" w:hAnsi="Times New Roman"/>
                <w:iCs/>
              </w:rPr>
              <w:t>тел/ факс: 33-408</w:t>
            </w:r>
          </w:p>
          <w:p w:rsidR="007E4C9C" w:rsidRPr="001A6701" w:rsidRDefault="007E4C9C" w:rsidP="004B6712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7E4C9C" w:rsidRPr="007E4C9C" w:rsidRDefault="007E4C9C" w:rsidP="004B6712">
            <w:pPr>
              <w:ind w:firstLine="0"/>
              <w:jc w:val="center"/>
              <w:rPr>
                <w:rFonts w:ascii="Times New Roman" w:eastAsia="Calibri" w:hAnsi="Times New Roman"/>
                <w:i/>
                <w:lang w:val="en-US" w:eastAsia="en-US"/>
              </w:rPr>
            </w:pPr>
            <w:r w:rsidRPr="007E4C9C">
              <w:rPr>
                <w:rFonts w:ascii="Times New Roman" w:hAnsi="Times New Roman"/>
                <w:i/>
              </w:rPr>
              <w:t>е</w:t>
            </w:r>
            <w:r w:rsidRPr="007E4C9C">
              <w:rPr>
                <w:rFonts w:ascii="Times New Roman" w:hAnsi="Times New Roman"/>
                <w:i/>
                <w:lang w:val="en-US"/>
              </w:rPr>
              <w:t xml:space="preserve"> -mail: </w:t>
            </w:r>
            <w:r w:rsidRPr="007E4C9C">
              <w:rPr>
                <w:rFonts w:ascii="Times New Roman" w:eastAsia="Calibri" w:hAnsi="Times New Roman"/>
                <w:i/>
                <w:lang w:val="en-US" w:eastAsia="en-US"/>
              </w:rPr>
              <w:t>obraz@akolr.gov-murman.ru</w:t>
            </w:r>
          </w:p>
          <w:p w:rsidR="007E4C9C" w:rsidRPr="001A6701" w:rsidRDefault="007E4C9C" w:rsidP="004B6712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  <w:p w:rsidR="007E4C9C" w:rsidRPr="001A6701" w:rsidRDefault="007E4C9C" w:rsidP="004B6712">
            <w:pPr>
              <w:ind w:firstLine="0"/>
              <w:jc w:val="center"/>
              <w:rPr>
                <w:rFonts w:ascii="Times New Roman" w:hAnsi="Times New Roman"/>
              </w:rPr>
            </w:pPr>
            <w:r w:rsidRPr="001A6701">
              <w:rPr>
                <w:rFonts w:ascii="Times New Roman" w:hAnsi="Times New Roman"/>
              </w:rPr>
              <w:t>от _____________ № ______________</w:t>
            </w:r>
          </w:p>
          <w:p w:rsidR="007E4C9C" w:rsidRPr="001A6701" w:rsidRDefault="007E4C9C" w:rsidP="004B6712">
            <w:pPr>
              <w:overflowPunct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578" w:type="dxa"/>
          </w:tcPr>
          <w:p w:rsidR="007E4C9C" w:rsidRPr="001A6701" w:rsidRDefault="007E4C9C" w:rsidP="004B6712">
            <w:pPr>
              <w:overflowPunct w:val="0"/>
              <w:ind w:firstLine="0"/>
              <w:rPr>
                <w:rFonts w:ascii="Times New Roman" w:hAnsi="Times New Roman"/>
              </w:rPr>
            </w:pPr>
          </w:p>
          <w:p w:rsidR="007E4C9C" w:rsidRPr="001A6701" w:rsidRDefault="007E4C9C" w:rsidP="004B6712">
            <w:pPr>
              <w:overflowPunct w:val="0"/>
              <w:ind w:firstLine="0"/>
              <w:rPr>
                <w:rFonts w:ascii="Times New Roman" w:hAnsi="Times New Roman"/>
              </w:rPr>
            </w:pPr>
          </w:p>
          <w:p w:rsidR="007E4C9C" w:rsidRPr="001A6701" w:rsidRDefault="007E4C9C" w:rsidP="004B6712">
            <w:pPr>
              <w:overflowPunct w:val="0"/>
              <w:ind w:firstLine="0"/>
              <w:jc w:val="center"/>
              <w:rPr>
                <w:rFonts w:ascii="Times New Roman" w:hAnsi="Times New Roman"/>
              </w:rPr>
            </w:pPr>
          </w:p>
          <w:p w:rsidR="007E4C9C" w:rsidRPr="001A6701" w:rsidRDefault="007E4C9C" w:rsidP="004B6712">
            <w:pPr>
              <w:overflowPunct w:val="0"/>
              <w:ind w:firstLine="0"/>
              <w:jc w:val="center"/>
              <w:rPr>
                <w:rFonts w:ascii="Times New Roman" w:hAnsi="Times New Roman"/>
              </w:rPr>
            </w:pPr>
          </w:p>
          <w:p w:rsidR="007E4C9C" w:rsidRPr="001A6701" w:rsidRDefault="007E4C9C" w:rsidP="004B6712">
            <w:pPr>
              <w:overflowPunct w:val="0"/>
              <w:ind w:firstLine="0"/>
              <w:jc w:val="center"/>
              <w:rPr>
                <w:rFonts w:ascii="Times New Roman" w:hAnsi="Times New Roman"/>
              </w:rPr>
            </w:pPr>
            <w:r w:rsidRPr="001A6701">
              <w:rPr>
                <w:rFonts w:ascii="Times New Roman" w:hAnsi="Times New Roman"/>
              </w:rPr>
              <w:t>Адрес заявителя</w:t>
            </w:r>
          </w:p>
          <w:p w:rsidR="007E4C9C" w:rsidRPr="001A6701" w:rsidRDefault="007E4C9C" w:rsidP="004B6712">
            <w:pPr>
              <w:overflowPunct w:val="0"/>
              <w:ind w:firstLine="0"/>
              <w:rPr>
                <w:rFonts w:ascii="Times New Roman" w:hAnsi="Times New Roman"/>
              </w:rPr>
            </w:pPr>
          </w:p>
        </w:tc>
      </w:tr>
    </w:tbl>
    <w:p w:rsidR="00BA521F" w:rsidRDefault="00BA521F" w:rsidP="00105A96">
      <w:pPr>
        <w:ind w:firstLine="0"/>
        <w:rPr>
          <w:rFonts w:ascii="Times New Roman" w:hAnsi="Times New Roman"/>
        </w:rPr>
      </w:pPr>
    </w:p>
    <w:p w:rsidR="007E4C9C" w:rsidRPr="007E4C9C" w:rsidRDefault="007E4C9C" w:rsidP="00105A96">
      <w:pPr>
        <w:ind w:firstLine="0"/>
        <w:rPr>
          <w:rFonts w:ascii="Times New Roman" w:hAnsi="Times New Roman"/>
          <w:i/>
        </w:rPr>
      </w:pPr>
      <w:r w:rsidRPr="007E4C9C">
        <w:rPr>
          <w:rFonts w:ascii="Times New Roman" w:hAnsi="Times New Roman"/>
          <w:i/>
        </w:rPr>
        <w:t xml:space="preserve">Об отказе в выдаче согласия </w:t>
      </w:r>
    </w:p>
    <w:p w:rsidR="007E4C9C" w:rsidRPr="007E4C9C" w:rsidRDefault="007E4C9C" w:rsidP="00105A96">
      <w:pPr>
        <w:ind w:firstLine="0"/>
        <w:rPr>
          <w:rFonts w:ascii="Times New Roman" w:hAnsi="Times New Roman"/>
          <w:i/>
        </w:rPr>
      </w:pPr>
      <w:r w:rsidRPr="007E4C9C">
        <w:rPr>
          <w:rFonts w:ascii="Times New Roman" w:hAnsi="Times New Roman"/>
          <w:i/>
        </w:rPr>
        <w:t>на заключение трудового договора</w:t>
      </w:r>
    </w:p>
    <w:p w:rsidR="007E4C9C" w:rsidRDefault="007E4C9C" w:rsidP="007E4C9C">
      <w:pPr>
        <w:tabs>
          <w:tab w:val="left" w:pos="3930"/>
        </w:tabs>
        <w:rPr>
          <w:rFonts w:ascii="Times New Roman" w:hAnsi="Times New Roman"/>
        </w:rPr>
      </w:pPr>
    </w:p>
    <w:p w:rsidR="007E4C9C" w:rsidRPr="001A6701" w:rsidRDefault="007E4C9C" w:rsidP="007E4C9C">
      <w:pPr>
        <w:tabs>
          <w:tab w:val="left" w:pos="3930"/>
        </w:tabs>
        <w:rPr>
          <w:rFonts w:ascii="Times New Roman" w:hAnsi="Times New Roman"/>
        </w:rPr>
      </w:pPr>
      <w:r w:rsidRPr="001A6701">
        <w:rPr>
          <w:rFonts w:ascii="Times New Roman" w:hAnsi="Times New Roman"/>
        </w:rPr>
        <w:t>Уважаемый</w:t>
      </w:r>
      <w:r>
        <w:rPr>
          <w:rFonts w:ascii="Times New Roman" w:hAnsi="Times New Roman"/>
        </w:rPr>
        <w:t>(ая)</w:t>
      </w:r>
      <w:r w:rsidRPr="001A6701">
        <w:rPr>
          <w:rFonts w:ascii="Times New Roman" w:hAnsi="Times New Roman"/>
        </w:rPr>
        <w:t>___________________________________________________________</w:t>
      </w:r>
    </w:p>
    <w:p w:rsidR="007E4C9C" w:rsidRPr="001A6701" w:rsidRDefault="007E4C9C" w:rsidP="007E4C9C">
      <w:pPr>
        <w:rPr>
          <w:rFonts w:ascii="Times New Roman" w:hAnsi="Times New Roman"/>
        </w:rPr>
      </w:pPr>
    </w:p>
    <w:p w:rsidR="007E4C9C" w:rsidRPr="007E4C9C" w:rsidRDefault="007E4C9C" w:rsidP="007E4C9C">
      <w:pPr>
        <w:rPr>
          <w:rFonts w:ascii="Times New Roman" w:hAnsi="Times New Roman"/>
        </w:rPr>
      </w:pPr>
      <w:r>
        <w:rPr>
          <w:rFonts w:ascii="Times New Roman" w:hAnsi="Times New Roman"/>
        </w:rPr>
        <w:t>Ваше заявление по вопросу</w:t>
      </w:r>
      <w:r w:rsidRPr="001A6701">
        <w:rPr>
          <w:rFonts w:ascii="Times New Roman" w:hAnsi="Times New Roman"/>
        </w:rPr>
        <w:t xml:space="preserve"> выдач согласия на </w:t>
      </w:r>
      <w:r>
        <w:rPr>
          <w:rFonts w:ascii="Times New Roman" w:hAnsi="Times New Roman"/>
        </w:rPr>
        <w:t>заключение трудового договора с</w:t>
      </w:r>
      <w:r w:rsidRPr="001A6701">
        <w:rPr>
          <w:rFonts w:ascii="Times New Roman" w:hAnsi="Times New Roman"/>
        </w:rPr>
        <w:t xml:space="preserve"> несовершеннолетн</w:t>
      </w:r>
      <w:r>
        <w:rPr>
          <w:rFonts w:ascii="Times New Roman" w:hAnsi="Times New Roman"/>
        </w:rPr>
        <w:t>им</w:t>
      </w:r>
      <w:r w:rsidRPr="001A6701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______</w:t>
      </w:r>
      <w:r w:rsidRPr="001A6701">
        <w:rPr>
          <w:rFonts w:ascii="Times New Roman" w:hAnsi="Times New Roman"/>
        </w:rPr>
        <w:t>___________________</w:t>
      </w:r>
    </w:p>
    <w:p w:rsidR="007E4C9C" w:rsidRPr="001A6701" w:rsidRDefault="007E4C9C" w:rsidP="007E4C9C">
      <w:pPr>
        <w:ind w:firstLine="0"/>
        <w:jc w:val="center"/>
        <w:rPr>
          <w:rFonts w:ascii="Times New Roman" w:hAnsi="Times New Roman"/>
        </w:rPr>
      </w:pPr>
      <w:r w:rsidRPr="001A6701">
        <w:rPr>
          <w:rFonts w:ascii="Times New Roman" w:hAnsi="Times New Roman"/>
        </w:rPr>
        <w:t>(Ф.И.О., дата рождения)</w:t>
      </w:r>
    </w:p>
    <w:p w:rsidR="000D7A36" w:rsidRDefault="000D7A36" w:rsidP="007E4C9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внимательно</w:t>
      </w:r>
      <w:r w:rsidR="007E4C9C">
        <w:rPr>
          <w:rFonts w:ascii="Times New Roman" w:hAnsi="Times New Roman"/>
        </w:rPr>
        <w:t xml:space="preserve"> рассмотрено</w:t>
      </w:r>
      <w:r>
        <w:rPr>
          <w:rFonts w:ascii="Times New Roman" w:hAnsi="Times New Roman"/>
        </w:rPr>
        <w:t>.</w:t>
      </w:r>
    </w:p>
    <w:p w:rsidR="000D7A36" w:rsidRPr="007E4C9C" w:rsidRDefault="000D7A36" w:rsidP="000D7A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Сообщаем, что по рассмотрению представленных документов Управлением образования принято решение об отказе в выдаче согласия на заключение трудового договора с </w:t>
      </w:r>
      <w:proofErr w:type="gramStart"/>
      <w:r>
        <w:rPr>
          <w:rFonts w:ascii="Times New Roman" w:hAnsi="Times New Roman"/>
        </w:rPr>
        <w:t xml:space="preserve">несовершеннолетним  </w:t>
      </w:r>
      <w:r w:rsidRPr="001A6701">
        <w:rPr>
          <w:rFonts w:ascii="Times New Roman" w:hAnsi="Times New Roman"/>
        </w:rPr>
        <w:t>_</w:t>
      </w:r>
      <w:proofErr w:type="gramEnd"/>
      <w:r w:rsidRPr="001A6701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</w:t>
      </w:r>
      <w:r w:rsidRPr="001A6701">
        <w:rPr>
          <w:rFonts w:ascii="Times New Roman" w:hAnsi="Times New Roman"/>
        </w:rPr>
        <w:t>___________________</w:t>
      </w:r>
    </w:p>
    <w:p w:rsidR="000D7A36" w:rsidRPr="001A6701" w:rsidRDefault="000D7A36" w:rsidP="000D7A36">
      <w:pPr>
        <w:ind w:firstLine="0"/>
        <w:jc w:val="center"/>
        <w:rPr>
          <w:rFonts w:ascii="Times New Roman" w:hAnsi="Times New Roman"/>
        </w:rPr>
      </w:pPr>
      <w:r w:rsidRPr="001A6701">
        <w:rPr>
          <w:rFonts w:ascii="Times New Roman" w:hAnsi="Times New Roman"/>
        </w:rPr>
        <w:t>(Ф.И.О., дата рождения)</w:t>
      </w:r>
    </w:p>
    <w:p w:rsidR="007E4C9C" w:rsidRDefault="000D7A36" w:rsidP="007E4C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 следующим причинам</w:t>
      </w:r>
      <w:r w:rsidR="007E4C9C" w:rsidRPr="001A6701">
        <w:rPr>
          <w:rFonts w:ascii="Times New Roman" w:hAnsi="Times New Roman"/>
        </w:rPr>
        <w:t>__________________________________________</w:t>
      </w:r>
    </w:p>
    <w:p w:rsidR="007E4C9C" w:rsidRPr="001A6701" w:rsidRDefault="007E4C9C" w:rsidP="007E4C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A6701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______</w:t>
      </w:r>
      <w:r w:rsidRPr="001A6701">
        <w:rPr>
          <w:rFonts w:ascii="Times New Roman" w:hAnsi="Times New Roman"/>
        </w:rPr>
        <w:t>____</w:t>
      </w:r>
    </w:p>
    <w:p w:rsidR="007E4C9C" w:rsidRDefault="007E4C9C" w:rsidP="007E4C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A6701">
        <w:rPr>
          <w:rFonts w:ascii="Times New Roman" w:hAnsi="Times New Roman"/>
        </w:rPr>
        <w:t>____________________________________________________________________________</w:t>
      </w:r>
    </w:p>
    <w:p w:rsidR="007E4C9C" w:rsidRPr="001A6701" w:rsidRDefault="007E4C9C" w:rsidP="007E4C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7E4C9C" w:rsidRPr="001A6701" w:rsidRDefault="007E4C9C" w:rsidP="007E4C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A6701">
        <w:rPr>
          <w:rFonts w:ascii="Times New Roman" w:hAnsi="Times New Roman"/>
        </w:rPr>
        <w:t>Начальник</w:t>
      </w:r>
    </w:p>
    <w:p w:rsidR="007E4C9C" w:rsidRPr="001A6701" w:rsidRDefault="007E4C9C" w:rsidP="007E4C9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1A6701">
        <w:rPr>
          <w:rFonts w:ascii="Times New Roman" w:hAnsi="Times New Roman"/>
        </w:rPr>
        <w:t>Управления образования</w:t>
      </w:r>
      <w:r w:rsidRPr="001A6701">
        <w:rPr>
          <w:rFonts w:ascii="Times New Roman" w:hAnsi="Times New Roman"/>
        </w:rPr>
        <w:tab/>
      </w:r>
      <w:r w:rsidRPr="001A6701">
        <w:rPr>
          <w:rFonts w:ascii="Times New Roman" w:hAnsi="Times New Roman"/>
        </w:rPr>
        <w:tab/>
        <w:t>_______________________</w:t>
      </w:r>
      <w:r>
        <w:rPr>
          <w:rFonts w:ascii="Times New Roman" w:hAnsi="Times New Roman"/>
        </w:rPr>
        <w:t xml:space="preserve"> /________________________</w:t>
      </w:r>
    </w:p>
    <w:p w:rsidR="007E4C9C" w:rsidRPr="001A6701" w:rsidRDefault="007E4C9C" w:rsidP="007E4C9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vertAlign w:val="superscript"/>
        </w:rPr>
      </w:pPr>
      <w:r w:rsidRPr="001A6701">
        <w:rPr>
          <w:rFonts w:ascii="Times New Roman" w:hAnsi="Times New Roman"/>
          <w:vertAlign w:val="superscript"/>
        </w:rPr>
        <w:t>(подпись, Ф.И.О.)</w:t>
      </w:r>
    </w:p>
    <w:p w:rsidR="007E4C9C" w:rsidRPr="001A6701" w:rsidRDefault="007E4C9C" w:rsidP="007E4C9C">
      <w:pPr>
        <w:ind w:firstLine="0"/>
        <w:rPr>
          <w:rFonts w:ascii="Times New Roman" w:hAnsi="Times New Roman"/>
        </w:rPr>
      </w:pPr>
    </w:p>
    <w:p w:rsidR="007E4C9C" w:rsidRPr="001A6701" w:rsidRDefault="007E4C9C" w:rsidP="007E4C9C">
      <w:pPr>
        <w:ind w:firstLine="0"/>
        <w:rPr>
          <w:rFonts w:ascii="Times New Roman" w:hAnsi="Times New Roman"/>
        </w:rPr>
      </w:pPr>
      <w:r w:rsidRPr="001A6701">
        <w:rPr>
          <w:rFonts w:ascii="Times New Roman" w:hAnsi="Times New Roman"/>
        </w:rPr>
        <w:t>Исполнитель</w:t>
      </w:r>
    </w:p>
    <w:p w:rsidR="007E4C9C" w:rsidRPr="001A6701" w:rsidRDefault="007E4C9C" w:rsidP="007E4C9C">
      <w:pPr>
        <w:ind w:firstLine="0"/>
        <w:rPr>
          <w:rFonts w:ascii="Times New Roman" w:hAnsi="Times New Roman"/>
        </w:rPr>
      </w:pPr>
    </w:p>
    <w:p w:rsidR="000D7A36" w:rsidRPr="00EC15EA" w:rsidRDefault="007E4C9C" w:rsidP="000D7A36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br w:type="page"/>
      </w:r>
      <w:r w:rsidR="000D7A36" w:rsidRPr="00EC15EA">
        <w:rPr>
          <w:rFonts w:ascii="Times New Roman" w:hAnsi="Times New Roman"/>
        </w:rPr>
        <w:lastRenderedPageBreak/>
        <w:t xml:space="preserve">Приложение № </w:t>
      </w:r>
      <w:r w:rsidR="000D7A36">
        <w:rPr>
          <w:rFonts w:ascii="Times New Roman" w:hAnsi="Times New Roman"/>
        </w:rPr>
        <w:t>6</w:t>
      </w:r>
    </w:p>
    <w:p w:rsidR="000D7A36" w:rsidRPr="00EC15EA" w:rsidRDefault="000D7A36" w:rsidP="000D7A36">
      <w:pPr>
        <w:ind w:left="2832"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t>к Административному регламенту</w:t>
      </w:r>
      <w:r w:rsidRPr="00F92E31">
        <w:t xml:space="preserve"> </w:t>
      </w:r>
      <w:r w:rsidRPr="00F92E31">
        <w:rPr>
          <w:rFonts w:ascii="Times New Roman" w:hAnsi="Times New Roman"/>
        </w:rPr>
        <w:t>предоставления государственной услуги «Выдача согласия на заключение трудового договора с несовершеннолетним»</w:t>
      </w:r>
    </w:p>
    <w:p w:rsidR="000D7A36" w:rsidRPr="00EC15EA" w:rsidRDefault="000D7A36" w:rsidP="000D7A36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4962"/>
        <w:gridCol w:w="4578"/>
      </w:tblGrid>
      <w:tr w:rsidR="000D7A36" w:rsidRPr="001A6701" w:rsidTr="004B6712">
        <w:trPr>
          <w:trHeight w:val="70"/>
        </w:trPr>
        <w:tc>
          <w:tcPr>
            <w:tcW w:w="4962" w:type="dxa"/>
          </w:tcPr>
          <w:p w:rsidR="000D7A36" w:rsidRPr="001A6701" w:rsidRDefault="000D7A36" w:rsidP="004B6712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</w:rPr>
            </w:pPr>
          </w:p>
          <w:p w:rsidR="000D7A36" w:rsidRPr="001A6701" w:rsidRDefault="000D7A36" w:rsidP="004B6712">
            <w:pPr>
              <w:ind w:firstLine="0"/>
              <w:jc w:val="center"/>
              <w:rPr>
                <w:rFonts w:ascii="Times New Roman" w:hAnsi="Times New Roman"/>
                <w:bCs/>
                <w:spacing w:val="50"/>
              </w:rPr>
            </w:pPr>
            <w:r w:rsidRPr="001A6701">
              <w:rPr>
                <w:rFonts w:ascii="Times New Roman" w:hAnsi="Times New Roman"/>
                <w:bCs/>
                <w:spacing w:val="50"/>
              </w:rPr>
              <w:t>МУРМАНСКАЯ ОБЛАСТЬ</w:t>
            </w:r>
          </w:p>
          <w:p w:rsidR="000D7A36" w:rsidRPr="001A6701" w:rsidRDefault="000D7A36" w:rsidP="004B6712">
            <w:pPr>
              <w:ind w:firstLine="0"/>
              <w:jc w:val="center"/>
              <w:outlineLvl w:val="2"/>
              <w:rPr>
                <w:rFonts w:ascii="Times New Roman" w:hAnsi="Times New Roman"/>
              </w:rPr>
            </w:pPr>
            <w:r w:rsidRPr="001A6701">
              <w:rPr>
                <w:rFonts w:ascii="Times New Roman" w:hAnsi="Times New Roman"/>
              </w:rPr>
              <w:t>АДМИНИСТРАЦИЯ</w:t>
            </w:r>
          </w:p>
          <w:p w:rsidR="000D7A36" w:rsidRPr="001A6701" w:rsidRDefault="000D7A36" w:rsidP="004B6712">
            <w:pPr>
              <w:ind w:firstLine="0"/>
              <w:jc w:val="center"/>
              <w:rPr>
                <w:rFonts w:ascii="Times New Roman" w:hAnsi="Times New Roman"/>
                <w:bCs/>
                <w:spacing w:val="50"/>
              </w:rPr>
            </w:pPr>
            <w:r w:rsidRPr="001A6701">
              <w:rPr>
                <w:rFonts w:ascii="Times New Roman" w:hAnsi="Times New Roman"/>
                <w:bCs/>
                <w:spacing w:val="50"/>
              </w:rPr>
              <w:t>КОЛЬСКОГО РАЙОНА</w:t>
            </w:r>
          </w:p>
          <w:p w:rsidR="000D7A36" w:rsidRPr="001A6701" w:rsidRDefault="000D7A36" w:rsidP="004B6712">
            <w:pPr>
              <w:ind w:firstLine="0"/>
              <w:jc w:val="center"/>
              <w:rPr>
                <w:rFonts w:ascii="Times New Roman" w:hAnsi="Times New Roman"/>
                <w:bCs/>
                <w:spacing w:val="50"/>
              </w:rPr>
            </w:pPr>
          </w:p>
          <w:p w:rsidR="000D7A36" w:rsidRPr="001A6701" w:rsidRDefault="000D7A36" w:rsidP="004B6712">
            <w:pPr>
              <w:ind w:firstLine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1A6701">
              <w:rPr>
                <w:rFonts w:ascii="Times New Roman" w:hAnsi="Times New Roman"/>
                <w:bCs/>
              </w:rPr>
              <w:t>УПРАВЛЕНИЕ ОБРАЗОВАНИЯ</w:t>
            </w:r>
          </w:p>
          <w:p w:rsidR="000D7A36" w:rsidRPr="001A6701" w:rsidRDefault="000D7A36" w:rsidP="004B6712">
            <w:pPr>
              <w:tabs>
                <w:tab w:val="left" w:pos="432"/>
              </w:tabs>
              <w:ind w:firstLine="0"/>
              <w:jc w:val="center"/>
              <w:rPr>
                <w:rFonts w:ascii="Times New Roman" w:hAnsi="Times New Roman"/>
              </w:rPr>
            </w:pPr>
          </w:p>
          <w:p w:rsidR="000D7A36" w:rsidRPr="001A6701" w:rsidRDefault="000D7A36" w:rsidP="004B6712">
            <w:pPr>
              <w:tabs>
                <w:tab w:val="left" w:pos="432"/>
              </w:tabs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A6701">
              <w:rPr>
                <w:rFonts w:ascii="Times New Roman" w:hAnsi="Times New Roman"/>
                <w:iCs/>
              </w:rPr>
              <w:t>пр. Советский, 50 г. Кола, 184381</w:t>
            </w:r>
          </w:p>
          <w:p w:rsidR="000D7A36" w:rsidRPr="001A6701" w:rsidRDefault="000D7A36" w:rsidP="004B6712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A6701">
              <w:rPr>
                <w:rFonts w:ascii="Times New Roman" w:hAnsi="Times New Roman"/>
                <w:iCs/>
              </w:rPr>
              <w:t>тел/ факс: 33-408</w:t>
            </w:r>
          </w:p>
          <w:p w:rsidR="000D7A36" w:rsidRPr="001A6701" w:rsidRDefault="000D7A36" w:rsidP="004B6712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0D7A36" w:rsidRPr="007E4C9C" w:rsidRDefault="000D7A36" w:rsidP="004B6712">
            <w:pPr>
              <w:ind w:firstLine="0"/>
              <w:jc w:val="center"/>
              <w:rPr>
                <w:rFonts w:ascii="Times New Roman" w:eastAsia="Calibri" w:hAnsi="Times New Roman"/>
                <w:i/>
                <w:lang w:val="en-US" w:eastAsia="en-US"/>
              </w:rPr>
            </w:pPr>
            <w:r w:rsidRPr="007E4C9C">
              <w:rPr>
                <w:rFonts w:ascii="Times New Roman" w:hAnsi="Times New Roman"/>
                <w:i/>
              </w:rPr>
              <w:t>е</w:t>
            </w:r>
            <w:r w:rsidRPr="007E4C9C">
              <w:rPr>
                <w:rFonts w:ascii="Times New Roman" w:hAnsi="Times New Roman"/>
                <w:i/>
                <w:lang w:val="en-US"/>
              </w:rPr>
              <w:t xml:space="preserve"> -mail: </w:t>
            </w:r>
            <w:r w:rsidRPr="007E4C9C">
              <w:rPr>
                <w:rFonts w:ascii="Times New Roman" w:eastAsia="Calibri" w:hAnsi="Times New Roman"/>
                <w:i/>
                <w:lang w:val="en-US" w:eastAsia="en-US"/>
              </w:rPr>
              <w:t>obraz@akolr.gov-murman.ru</w:t>
            </w:r>
          </w:p>
          <w:p w:rsidR="000D7A36" w:rsidRPr="001A6701" w:rsidRDefault="000D7A36" w:rsidP="004B6712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  <w:p w:rsidR="000D7A36" w:rsidRPr="001A6701" w:rsidRDefault="000D7A36" w:rsidP="004B6712">
            <w:pPr>
              <w:ind w:firstLine="0"/>
              <w:jc w:val="center"/>
              <w:rPr>
                <w:rFonts w:ascii="Times New Roman" w:hAnsi="Times New Roman"/>
              </w:rPr>
            </w:pPr>
            <w:r w:rsidRPr="001A6701">
              <w:rPr>
                <w:rFonts w:ascii="Times New Roman" w:hAnsi="Times New Roman"/>
              </w:rPr>
              <w:t>от _____________ № ______________</w:t>
            </w:r>
          </w:p>
          <w:p w:rsidR="000D7A36" w:rsidRPr="001A6701" w:rsidRDefault="000D7A36" w:rsidP="004B6712">
            <w:pPr>
              <w:overflowPunct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578" w:type="dxa"/>
          </w:tcPr>
          <w:p w:rsidR="000D7A36" w:rsidRPr="001A6701" w:rsidRDefault="000D7A36" w:rsidP="004B6712">
            <w:pPr>
              <w:overflowPunct w:val="0"/>
              <w:ind w:firstLine="0"/>
              <w:rPr>
                <w:rFonts w:ascii="Times New Roman" w:hAnsi="Times New Roman"/>
              </w:rPr>
            </w:pPr>
          </w:p>
          <w:p w:rsidR="000D7A36" w:rsidRPr="001A6701" w:rsidRDefault="000D7A36" w:rsidP="004B6712">
            <w:pPr>
              <w:overflowPunct w:val="0"/>
              <w:ind w:firstLine="0"/>
              <w:rPr>
                <w:rFonts w:ascii="Times New Roman" w:hAnsi="Times New Roman"/>
              </w:rPr>
            </w:pPr>
          </w:p>
          <w:p w:rsidR="000D7A36" w:rsidRPr="001A6701" w:rsidRDefault="000D7A36" w:rsidP="004B6712">
            <w:pPr>
              <w:overflowPunct w:val="0"/>
              <w:ind w:firstLine="0"/>
              <w:jc w:val="center"/>
              <w:rPr>
                <w:rFonts w:ascii="Times New Roman" w:hAnsi="Times New Roman"/>
              </w:rPr>
            </w:pPr>
          </w:p>
          <w:p w:rsidR="000D7A36" w:rsidRPr="001A6701" w:rsidRDefault="000D7A36" w:rsidP="004B6712">
            <w:pPr>
              <w:overflowPunct w:val="0"/>
              <w:ind w:firstLine="0"/>
              <w:jc w:val="center"/>
              <w:rPr>
                <w:rFonts w:ascii="Times New Roman" w:hAnsi="Times New Roman"/>
              </w:rPr>
            </w:pPr>
          </w:p>
          <w:p w:rsidR="000D7A36" w:rsidRPr="001A6701" w:rsidRDefault="000D7A36" w:rsidP="004B6712">
            <w:pPr>
              <w:overflowPunct w:val="0"/>
              <w:ind w:firstLine="0"/>
              <w:jc w:val="center"/>
              <w:rPr>
                <w:rFonts w:ascii="Times New Roman" w:hAnsi="Times New Roman"/>
              </w:rPr>
            </w:pPr>
            <w:r w:rsidRPr="001A6701">
              <w:rPr>
                <w:rFonts w:ascii="Times New Roman" w:hAnsi="Times New Roman"/>
              </w:rPr>
              <w:t>Адрес заявителя</w:t>
            </w:r>
          </w:p>
          <w:p w:rsidR="000D7A36" w:rsidRPr="001A6701" w:rsidRDefault="000D7A36" w:rsidP="004B6712">
            <w:pPr>
              <w:overflowPunct w:val="0"/>
              <w:ind w:firstLine="0"/>
              <w:rPr>
                <w:rFonts w:ascii="Times New Roman" w:hAnsi="Times New Roman"/>
              </w:rPr>
            </w:pPr>
          </w:p>
        </w:tc>
      </w:tr>
    </w:tbl>
    <w:p w:rsidR="000D7A36" w:rsidRDefault="000D7A36" w:rsidP="000D7A36">
      <w:pPr>
        <w:ind w:firstLine="0"/>
        <w:rPr>
          <w:rFonts w:ascii="Times New Roman" w:hAnsi="Times New Roman"/>
        </w:rPr>
      </w:pPr>
    </w:p>
    <w:p w:rsidR="000D7A36" w:rsidRPr="007E4C9C" w:rsidRDefault="000D7A36" w:rsidP="000D7A36">
      <w:pPr>
        <w:ind w:firstLine="0"/>
        <w:rPr>
          <w:rFonts w:ascii="Times New Roman" w:hAnsi="Times New Roman"/>
          <w:i/>
        </w:rPr>
      </w:pPr>
      <w:r w:rsidRPr="007E4C9C">
        <w:rPr>
          <w:rFonts w:ascii="Times New Roman" w:hAnsi="Times New Roman"/>
          <w:i/>
        </w:rPr>
        <w:t>О выдаче согласия на заключение трудового договора</w:t>
      </w:r>
    </w:p>
    <w:p w:rsidR="000D7A36" w:rsidRDefault="000D7A36" w:rsidP="000D7A36">
      <w:pPr>
        <w:tabs>
          <w:tab w:val="left" w:pos="3930"/>
        </w:tabs>
        <w:rPr>
          <w:rFonts w:ascii="Times New Roman" w:hAnsi="Times New Roman"/>
        </w:rPr>
      </w:pPr>
    </w:p>
    <w:p w:rsidR="000D7A36" w:rsidRPr="001A6701" w:rsidRDefault="000D7A36" w:rsidP="000D7A36">
      <w:pPr>
        <w:tabs>
          <w:tab w:val="left" w:pos="3930"/>
        </w:tabs>
        <w:rPr>
          <w:rFonts w:ascii="Times New Roman" w:hAnsi="Times New Roman"/>
        </w:rPr>
      </w:pPr>
      <w:r w:rsidRPr="001A6701">
        <w:rPr>
          <w:rFonts w:ascii="Times New Roman" w:hAnsi="Times New Roman"/>
        </w:rPr>
        <w:t>Уважаемый</w:t>
      </w:r>
      <w:r>
        <w:rPr>
          <w:rFonts w:ascii="Times New Roman" w:hAnsi="Times New Roman"/>
        </w:rPr>
        <w:t>(ая)</w:t>
      </w:r>
      <w:r w:rsidRPr="001A6701">
        <w:rPr>
          <w:rFonts w:ascii="Times New Roman" w:hAnsi="Times New Roman"/>
        </w:rPr>
        <w:t>___________________________________________________________</w:t>
      </w:r>
    </w:p>
    <w:p w:rsidR="000D7A36" w:rsidRPr="001A6701" w:rsidRDefault="000D7A36" w:rsidP="000D7A36">
      <w:pPr>
        <w:rPr>
          <w:rFonts w:ascii="Times New Roman" w:hAnsi="Times New Roman"/>
        </w:rPr>
      </w:pPr>
    </w:p>
    <w:p w:rsidR="000D7A36" w:rsidRPr="001A66B6" w:rsidRDefault="000D7A36" w:rsidP="000D7A36">
      <w:pPr>
        <w:rPr>
          <w:rFonts w:ascii="Times New Roman" w:hAnsi="Times New Roman"/>
          <w:sz w:val="28"/>
          <w:szCs w:val="28"/>
        </w:rPr>
      </w:pPr>
      <w:r w:rsidRPr="001A66B6">
        <w:rPr>
          <w:rFonts w:ascii="Times New Roman" w:hAnsi="Times New Roman"/>
          <w:sz w:val="28"/>
          <w:szCs w:val="28"/>
        </w:rPr>
        <w:t>Управление образования администрации Кольского района осуществляя переданные администрацией Кольского района государственные полномочия Мурманской области по опеке и попечительству в отношении несовершеннолетних, проживающих в Кольском районе, дает согласие на заключение Вами (Вашим несовершеннолетним сыном (дочерью, подопечным</w:t>
      </w:r>
      <w:r>
        <w:rPr>
          <w:rFonts w:ascii="Times New Roman" w:hAnsi="Times New Roman"/>
        </w:rPr>
        <w:t>)</w:t>
      </w:r>
      <w:r w:rsidRPr="001A6701">
        <w:rPr>
          <w:rFonts w:ascii="Times New Roman" w:hAnsi="Times New Roman"/>
        </w:rPr>
        <w:t>__</w:t>
      </w:r>
      <w:r w:rsidR="001A66B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 w:rsidRPr="001A6701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</w:t>
      </w:r>
      <w:r w:rsidRPr="001A6701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  <w:r w:rsidRPr="001A66B6">
        <w:rPr>
          <w:rFonts w:ascii="Times New Roman" w:hAnsi="Times New Roman"/>
          <w:sz w:val="28"/>
          <w:szCs w:val="28"/>
        </w:rPr>
        <w:t>трудового договора</w:t>
      </w:r>
    </w:p>
    <w:p w:rsidR="000D7A36" w:rsidRPr="001A6701" w:rsidRDefault="000D7A36" w:rsidP="000D7A36">
      <w:pPr>
        <w:ind w:firstLine="0"/>
        <w:jc w:val="center"/>
        <w:rPr>
          <w:rFonts w:ascii="Times New Roman" w:hAnsi="Times New Roman"/>
        </w:rPr>
      </w:pPr>
      <w:r w:rsidRPr="001A6701">
        <w:rPr>
          <w:rFonts w:ascii="Times New Roman" w:hAnsi="Times New Roman"/>
        </w:rPr>
        <w:t>(Ф.И.О., дата рождения)</w:t>
      </w:r>
    </w:p>
    <w:p w:rsidR="000D7A36" w:rsidRPr="001A6701" w:rsidRDefault="000D7A36" w:rsidP="000D7A3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A66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</w:rPr>
        <w:t xml:space="preserve"> ______________</w:t>
      </w:r>
      <w:r w:rsidRPr="001A6701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</w:t>
      </w:r>
      <w:r w:rsidRPr="001A6701">
        <w:rPr>
          <w:rFonts w:ascii="Times New Roman" w:hAnsi="Times New Roman"/>
        </w:rPr>
        <w:t>____</w:t>
      </w:r>
    </w:p>
    <w:p w:rsidR="001A66B6" w:rsidRDefault="001A66B6" w:rsidP="001A66B6">
      <w:pPr>
        <w:pStyle w:val="a7"/>
      </w:pPr>
      <w:r w:rsidRPr="0031434D">
        <w:rPr>
          <w:b w:val="0"/>
          <w:sz w:val="24"/>
        </w:rPr>
        <w:t>(полное наименование предприятия, организации, куда будет трудоустроен несовершеннолетний гражданин) для выполнения в свободное от учебной деятельности время легкого труда, не причиняющего вреда его здоровью и не нарушающего процесса</w:t>
      </w:r>
      <w:r>
        <w:t xml:space="preserve"> </w:t>
      </w:r>
      <w:r w:rsidRPr="0031434D">
        <w:rPr>
          <w:b w:val="0"/>
          <w:sz w:val="24"/>
        </w:rPr>
        <w:t>обучения/ для участия в создании и (или) исполнении (экспонировании) произведений без ущерба его здоровью и нравственному развитию (нужное подчеркнуть</w:t>
      </w:r>
      <w:r>
        <w:rPr>
          <w:b w:val="0"/>
          <w:sz w:val="24"/>
        </w:rPr>
        <w:t>)</w:t>
      </w:r>
      <w:r w:rsidRPr="0031434D">
        <w:rPr>
          <w:b w:val="0"/>
          <w:sz w:val="24"/>
        </w:rPr>
        <w:t>.</w:t>
      </w:r>
    </w:p>
    <w:p w:rsidR="001A66B6" w:rsidRDefault="001A66B6" w:rsidP="000D7A3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1A66B6" w:rsidRDefault="001A66B6" w:rsidP="000D7A3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0D7A36" w:rsidRPr="001A66B6" w:rsidRDefault="000D7A36" w:rsidP="000D7A3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A66B6">
        <w:rPr>
          <w:rFonts w:ascii="Times New Roman" w:hAnsi="Times New Roman"/>
          <w:sz w:val="28"/>
          <w:szCs w:val="28"/>
        </w:rPr>
        <w:t>Начальник</w:t>
      </w:r>
    </w:p>
    <w:p w:rsidR="000D7A36" w:rsidRPr="001A66B6" w:rsidRDefault="000D7A36" w:rsidP="000D7A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1A66B6">
        <w:rPr>
          <w:rFonts w:ascii="Times New Roman" w:hAnsi="Times New Roman"/>
          <w:sz w:val="28"/>
          <w:szCs w:val="28"/>
        </w:rPr>
        <w:t>Управления образования_______________________ /_____________________</w:t>
      </w:r>
    </w:p>
    <w:p w:rsidR="000D7A36" w:rsidRPr="001A6701" w:rsidRDefault="000D7A36" w:rsidP="000D7A3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vertAlign w:val="superscript"/>
        </w:rPr>
      </w:pPr>
      <w:r w:rsidRPr="001A6701">
        <w:rPr>
          <w:rFonts w:ascii="Times New Roman" w:hAnsi="Times New Roman"/>
          <w:vertAlign w:val="superscript"/>
        </w:rPr>
        <w:t>(подпись, Ф.И.О.)</w:t>
      </w:r>
    </w:p>
    <w:p w:rsidR="000D7A36" w:rsidRPr="001A6701" w:rsidRDefault="000D7A36" w:rsidP="000D7A36">
      <w:pPr>
        <w:ind w:firstLine="0"/>
        <w:rPr>
          <w:rFonts w:ascii="Times New Roman" w:hAnsi="Times New Roman"/>
        </w:rPr>
      </w:pPr>
    </w:p>
    <w:p w:rsidR="000D7A36" w:rsidRPr="001A6701" w:rsidRDefault="000D7A36" w:rsidP="000D7A36">
      <w:pPr>
        <w:ind w:firstLine="0"/>
        <w:rPr>
          <w:rFonts w:ascii="Times New Roman" w:hAnsi="Times New Roman"/>
        </w:rPr>
      </w:pPr>
      <w:r w:rsidRPr="001A6701">
        <w:rPr>
          <w:rFonts w:ascii="Times New Roman" w:hAnsi="Times New Roman"/>
        </w:rPr>
        <w:t>Исполнитель</w:t>
      </w:r>
    </w:p>
    <w:p w:rsidR="000D7A36" w:rsidRPr="001A6701" w:rsidRDefault="000D7A36" w:rsidP="000D7A36">
      <w:pPr>
        <w:ind w:firstLine="0"/>
        <w:rPr>
          <w:rFonts w:ascii="Times New Roman" w:hAnsi="Times New Roman"/>
        </w:rPr>
      </w:pPr>
    </w:p>
    <w:p w:rsidR="007E4C9C" w:rsidRPr="00105A96" w:rsidRDefault="007E4C9C" w:rsidP="000D7A36">
      <w:pPr>
        <w:ind w:firstLine="0"/>
        <w:rPr>
          <w:rFonts w:ascii="Times New Roman" w:hAnsi="Times New Roman"/>
        </w:rPr>
      </w:pPr>
    </w:p>
    <w:sectPr w:rsidR="007E4C9C" w:rsidRPr="00105A96" w:rsidSect="00105A96">
      <w:headerReference w:type="even" r:id="rId10"/>
      <w:headerReference w:type="default" r:id="rId11"/>
      <w:footerReference w:type="even" r:id="rId12"/>
      <w:footerReference w:type="default" r:id="rId13"/>
      <w:pgSz w:w="11910" w:h="16840"/>
      <w:pgMar w:top="709" w:right="1134" w:bottom="155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F1E" w:rsidRDefault="00F54F1E">
      <w:r>
        <w:separator/>
      </w:r>
    </w:p>
  </w:endnote>
  <w:endnote w:type="continuationSeparator" w:id="0">
    <w:p w:rsidR="00F54F1E" w:rsidRDefault="00F5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BC" w:rsidRDefault="006F38BC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10</w:t>
    </w:r>
    <w:r>
      <w:rPr>
        <w:rStyle w:val="af4"/>
      </w:rPr>
      <w:fldChar w:fldCharType="end"/>
    </w:r>
  </w:p>
  <w:p w:rsidR="006F38BC" w:rsidRDefault="006F38BC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BC" w:rsidRDefault="006F38B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F1E" w:rsidRDefault="00F54F1E">
      <w:r>
        <w:separator/>
      </w:r>
    </w:p>
  </w:footnote>
  <w:footnote w:type="continuationSeparator" w:id="0">
    <w:p w:rsidR="00F54F1E" w:rsidRDefault="00F5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BC" w:rsidRDefault="006F38BC" w:rsidP="004E1B47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F38BC" w:rsidRDefault="006F38B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8BC" w:rsidRPr="00526E3C" w:rsidRDefault="006F38BC" w:rsidP="00526E3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566F4"/>
    <w:multiLevelType w:val="multilevel"/>
    <w:tmpl w:val="0A5EF234"/>
    <w:lvl w:ilvl="0">
      <w:start w:val="1"/>
      <w:numFmt w:val="decimal"/>
      <w:lvlText w:val="%1"/>
      <w:lvlJc w:val="left"/>
      <w:pPr>
        <w:ind w:left="381" w:hanging="50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81" w:hanging="507"/>
      </w:pPr>
      <w:rPr>
        <w:rFonts w:ascii="Cambria" w:eastAsia="Cambria" w:hAnsi="Cambria" w:cs="Cambria" w:hint="default"/>
        <w:spacing w:val="-1"/>
        <w:w w:val="96"/>
        <w:sz w:val="27"/>
        <w:szCs w:val="27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584" w:hanging="349"/>
        <w:jc w:val="right"/>
      </w:pPr>
      <w:rPr>
        <w:rFonts w:hint="default"/>
        <w:spacing w:val="-1"/>
        <w:w w:val="93"/>
        <w:lang w:val="ru-RU" w:eastAsia="en-US" w:bidi="ar-SA"/>
      </w:rPr>
    </w:lvl>
    <w:lvl w:ilvl="3">
      <w:numFmt w:val="bullet"/>
      <w:lvlText w:val="•"/>
      <w:lvlJc w:val="left"/>
      <w:pPr>
        <w:ind w:left="3594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3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16894DAE"/>
    <w:multiLevelType w:val="multilevel"/>
    <w:tmpl w:val="99F4B8A0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8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8CF7A0C"/>
    <w:multiLevelType w:val="multilevel"/>
    <w:tmpl w:val="682E2B28"/>
    <w:lvl w:ilvl="0">
      <w:start w:val="3"/>
      <w:numFmt w:val="decimal"/>
      <w:lvlText w:val="%1"/>
      <w:lvlJc w:val="left"/>
      <w:pPr>
        <w:ind w:left="1641" w:hanging="549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641" w:hanging="549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441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2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3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549"/>
      </w:pPr>
      <w:rPr>
        <w:rFonts w:hint="default"/>
        <w:lang w:val="ru-RU" w:eastAsia="en-US" w:bidi="ar-SA"/>
      </w:rPr>
    </w:lvl>
  </w:abstractNum>
  <w:abstractNum w:abstractNumId="4" w15:restartNumberingAfterBreak="0">
    <w:nsid w:val="20A51FE2"/>
    <w:multiLevelType w:val="multilevel"/>
    <w:tmpl w:val="0E181166"/>
    <w:lvl w:ilvl="0">
      <w:start w:val="1"/>
      <w:numFmt w:val="decimal"/>
      <w:lvlText w:val="%1"/>
      <w:lvlJc w:val="left"/>
      <w:pPr>
        <w:ind w:left="384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" w:hanging="703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0" w:hanging="712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533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9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712"/>
      </w:pPr>
      <w:rPr>
        <w:rFonts w:hint="default"/>
        <w:lang w:val="ru-RU" w:eastAsia="en-US" w:bidi="ar-SA"/>
      </w:rPr>
    </w:lvl>
  </w:abstractNum>
  <w:abstractNum w:abstractNumId="5" w15:restartNumberingAfterBreak="0">
    <w:nsid w:val="24522392"/>
    <w:multiLevelType w:val="multilevel"/>
    <w:tmpl w:val="AB64C5E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w w:val="95"/>
      </w:rPr>
    </w:lvl>
    <w:lvl w:ilvl="1">
      <w:start w:val="24"/>
      <w:numFmt w:val="decimal"/>
      <w:lvlText w:val="%1.%2."/>
      <w:lvlJc w:val="left"/>
      <w:pPr>
        <w:ind w:left="1287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w w:val="95"/>
      </w:rPr>
    </w:lvl>
  </w:abstractNum>
  <w:abstractNum w:abstractNumId="6" w15:restartNumberingAfterBreak="0">
    <w:nsid w:val="2D315B63"/>
    <w:multiLevelType w:val="multilevel"/>
    <w:tmpl w:val="66809AD4"/>
    <w:lvl w:ilvl="0">
      <w:start w:val="2"/>
      <w:numFmt w:val="decimal"/>
      <w:lvlText w:val="%1."/>
      <w:lvlJc w:val="left"/>
      <w:pPr>
        <w:ind w:left="555" w:hanging="555"/>
      </w:pPr>
      <w:rPr>
        <w:rFonts w:ascii="Times New Roman" w:hAnsi="Times New Roman" w:hint="default"/>
        <w:sz w:val="27"/>
      </w:rPr>
    </w:lvl>
    <w:lvl w:ilvl="1">
      <w:start w:val="20"/>
      <w:numFmt w:val="decimal"/>
      <w:lvlText w:val="%1.%2."/>
      <w:lvlJc w:val="left"/>
      <w:pPr>
        <w:ind w:left="1113" w:hanging="720"/>
      </w:pPr>
      <w:rPr>
        <w:rFonts w:ascii="Times New Roman" w:hAnsi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ascii="Times New Roman" w:hAnsi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ascii="Times New Roman" w:hAnsi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012" w:hanging="1440"/>
      </w:pPr>
      <w:rPr>
        <w:rFonts w:ascii="Times New Roman" w:hAnsi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ascii="Times New Roman" w:hAnsi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ascii="Times New Roman" w:hAnsi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4911" w:hanging="2160"/>
      </w:pPr>
      <w:rPr>
        <w:rFonts w:ascii="Times New Roman" w:hAnsi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ascii="Times New Roman" w:hAnsi="Times New Roman" w:hint="default"/>
        <w:sz w:val="27"/>
      </w:rPr>
    </w:lvl>
  </w:abstractNum>
  <w:abstractNum w:abstractNumId="7" w15:restartNumberingAfterBreak="0">
    <w:nsid w:val="2DF41DB2"/>
    <w:multiLevelType w:val="multilevel"/>
    <w:tmpl w:val="DB1A32E8"/>
    <w:lvl w:ilvl="0">
      <w:start w:val="2"/>
      <w:numFmt w:val="decimal"/>
      <w:lvlText w:val="%1"/>
      <w:lvlJc w:val="left"/>
      <w:pPr>
        <w:ind w:left="385" w:hanging="6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5" w:hanging="693"/>
        <w:jc w:val="right"/>
      </w:pPr>
      <w:rPr>
        <w:rFonts w:hint="default"/>
        <w:spacing w:val="-1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7" w:hanging="97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76" w:hanging="9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976"/>
      </w:pPr>
      <w:rPr>
        <w:rFonts w:hint="default"/>
        <w:lang w:val="ru-RU" w:eastAsia="en-US" w:bidi="ar-SA"/>
      </w:rPr>
    </w:lvl>
  </w:abstractNum>
  <w:abstractNum w:abstractNumId="8" w15:restartNumberingAfterBreak="0">
    <w:nsid w:val="2F4657BD"/>
    <w:multiLevelType w:val="multilevel"/>
    <w:tmpl w:val="442E11FC"/>
    <w:lvl w:ilvl="0">
      <w:start w:val="5"/>
      <w:numFmt w:val="decimal"/>
      <w:lvlText w:val="%1"/>
      <w:lvlJc w:val="left"/>
      <w:pPr>
        <w:ind w:left="395" w:hanging="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" w:hanging="613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449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13"/>
      </w:pPr>
      <w:rPr>
        <w:rFonts w:hint="default"/>
        <w:lang w:val="ru-RU" w:eastAsia="en-US" w:bidi="ar-SA"/>
      </w:rPr>
    </w:lvl>
  </w:abstractNum>
  <w:abstractNum w:abstractNumId="9" w15:restartNumberingAfterBreak="0">
    <w:nsid w:val="37061ECD"/>
    <w:multiLevelType w:val="multilevel"/>
    <w:tmpl w:val="3DBA6D8A"/>
    <w:lvl w:ilvl="0">
      <w:start w:val="2"/>
      <w:numFmt w:val="decimal"/>
      <w:lvlText w:val="%1"/>
      <w:lvlJc w:val="left"/>
      <w:pPr>
        <w:ind w:left="393" w:hanging="656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93" w:hanging="6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656"/>
        <w:jc w:val="right"/>
      </w:pPr>
      <w:rPr>
        <w:rFonts w:hint="default"/>
        <w:spacing w:val="-1"/>
        <w:w w:val="109"/>
        <w:lang w:val="ru-RU" w:eastAsia="en-US" w:bidi="ar-SA"/>
      </w:rPr>
    </w:lvl>
    <w:lvl w:ilvl="3">
      <w:numFmt w:val="bullet"/>
      <w:lvlText w:val="•"/>
      <w:lvlJc w:val="left"/>
      <w:pPr>
        <w:ind w:left="3473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56"/>
      </w:pPr>
      <w:rPr>
        <w:rFonts w:hint="default"/>
        <w:lang w:val="ru-RU" w:eastAsia="en-US" w:bidi="ar-SA"/>
      </w:rPr>
    </w:lvl>
  </w:abstractNum>
  <w:abstractNum w:abstractNumId="10" w15:restartNumberingAfterBreak="0">
    <w:nsid w:val="3A8E2719"/>
    <w:multiLevelType w:val="hybridMultilevel"/>
    <w:tmpl w:val="08F8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23C7B"/>
    <w:multiLevelType w:val="hybridMultilevel"/>
    <w:tmpl w:val="D186820C"/>
    <w:lvl w:ilvl="0" w:tplc="88B63788">
      <w:start w:val="1"/>
      <w:numFmt w:val="decimal"/>
      <w:lvlText w:val="%1."/>
      <w:lvlJc w:val="left"/>
      <w:pPr>
        <w:ind w:left="1718" w:hanging="256"/>
        <w:jc w:val="right"/>
      </w:pPr>
      <w:rPr>
        <w:rFonts w:hint="default"/>
        <w:w w:val="97"/>
        <w:lang w:val="ru-RU" w:eastAsia="en-US" w:bidi="ar-SA"/>
      </w:rPr>
    </w:lvl>
    <w:lvl w:ilvl="1" w:tplc="EAAC8DB0">
      <w:numFmt w:val="bullet"/>
      <w:lvlText w:val="•"/>
      <w:lvlJc w:val="left"/>
      <w:pPr>
        <w:ind w:left="2612" w:hanging="256"/>
      </w:pPr>
      <w:rPr>
        <w:rFonts w:hint="default"/>
        <w:lang w:val="ru-RU" w:eastAsia="en-US" w:bidi="ar-SA"/>
      </w:rPr>
    </w:lvl>
    <w:lvl w:ilvl="2" w:tplc="3B5244E4">
      <w:numFmt w:val="bullet"/>
      <w:lvlText w:val="•"/>
      <w:lvlJc w:val="left"/>
      <w:pPr>
        <w:ind w:left="3505" w:hanging="256"/>
      </w:pPr>
      <w:rPr>
        <w:rFonts w:hint="default"/>
        <w:lang w:val="ru-RU" w:eastAsia="en-US" w:bidi="ar-SA"/>
      </w:rPr>
    </w:lvl>
    <w:lvl w:ilvl="3" w:tplc="58AE6464">
      <w:numFmt w:val="bullet"/>
      <w:lvlText w:val="•"/>
      <w:lvlJc w:val="left"/>
      <w:pPr>
        <w:ind w:left="4397" w:hanging="256"/>
      </w:pPr>
      <w:rPr>
        <w:rFonts w:hint="default"/>
        <w:lang w:val="ru-RU" w:eastAsia="en-US" w:bidi="ar-SA"/>
      </w:rPr>
    </w:lvl>
    <w:lvl w:ilvl="4" w:tplc="E5BAC356">
      <w:numFmt w:val="bullet"/>
      <w:lvlText w:val="•"/>
      <w:lvlJc w:val="left"/>
      <w:pPr>
        <w:ind w:left="5290" w:hanging="256"/>
      </w:pPr>
      <w:rPr>
        <w:rFonts w:hint="default"/>
        <w:lang w:val="ru-RU" w:eastAsia="en-US" w:bidi="ar-SA"/>
      </w:rPr>
    </w:lvl>
    <w:lvl w:ilvl="5" w:tplc="4614D196">
      <w:numFmt w:val="bullet"/>
      <w:lvlText w:val="•"/>
      <w:lvlJc w:val="left"/>
      <w:pPr>
        <w:ind w:left="6182" w:hanging="256"/>
      </w:pPr>
      <w:rPr>
        <w:rFonts w:hint="default"/>
        <w:lang w:val="ru-RU" w:eastAsia="en-US" w:bidi="ar-SA"/>
      </w:rPr>
    </w:lvl>
    <w:lvl w:ilvl="6" w:tplc="EA58B68C">
      <w:numFmt w:val="bullet"/>
      <w:lvlText w:val="•"/>
      <w:lvlJc w:val="left"/>
      <w:pPr>
        <w:ind w:left="7075" w:hanging="256"/>
      </w:pPr>
      <w:rPr>
        <w:rFonts w:hint="default"/>
        <w:lang w:val="ru-RU" w:eastAsia="en-US" w:bidi="ar-SA"/>
      </w:rPr>
    </w:lvl>
    <w:lvl w:ilvl="7" w:tplc="957E9AEE">
      <w:numFmt w:val="bullet"/>
      <w:lvlText w:val="•"/>
      <w:lvlJc w:val="left"/>
      <w:pPr>
        <w:ind w:left="7967" w:hanging="256"/>
      </w:pPr>
      <w:rPr>
        <w:rFonts w:hint="default"/>
        <w:lang w:val="ru-RU" w:eastAsia="en-US" w:bidi="ar-SA"/>
      </w:rPr>
    </w:lvl>
    <w:lvl w:ilvl="8" w:tplc="28965254">
      <w:numFmt w:val="bullet"/>
      <w:lvlText w:val="•"/>
      <w:lvlJc w:val="left"/>
      <w:pPr>
        <w:ind w:left="8860" w:hanging="256"/>
      </w:pPr>
      <w:rPr>
        <w:rFonts w:hint="default"/>
        <w:lang w:val="ru-RU" w:eastAsia="en-US" w:bidi="ar-SA"/>
      </w:rPr>
    </w:lvl>
  </w:abstractNum>
  <w:abstractNum w:abstractNumId="12" w15:restartNumberingAfterBreak="0">
    <w:nsid w:val="3F1A0BCC"/>
    <w:multiLevelType w:val="multilevel"/>
    <w:tmpl w:val="AB546A5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E272FB"/>
    <w:multiLevelType w:val="multilevel"/>
    <w:tmpl w:val="B456F098"/>
    <w:lvl w:ilvl="0">
      <w:start w:val="2"/>
      <w:numFmt w:val="decimal"/>
      <w:lvlText w:val="%1"/>
      <w:lvlJc w:val="left"/>
      <w:pPr>
        <w:ind w:left="387" w:hanging="698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87" w:hanging="69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33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698"/>
      </w:pPr>
      <w:rPr>
        <w:rFonts w:hint="default"/>
        <w:lang w:val="ru-RU" w:eastAsia="en-US" w:bidi="ar-SA"/>
      </w:rPr>
    </w:lvl>
  </w:abstractNum>
  <w:abstractNum w:abstractNumId="14" w15:restartNumberingAfterBreak="0">
    <w:nsid w:val="517B1945"/>
    <w:multiLevelType w:val="multilevel"/>
    <w:tmpl w:val="7FCE849A"/>
    <w:lvl w:ilvl="0">
      <w:start w:val="6"/>
      <w:numFmt w:val="decimal"/>
      <w:lvlText w:val="%1"/>
      <w:lvlJc w:val="left"/>
      <w:pPr>
        <w:ind w:left="387" w:hanging="8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7" w:hanging="820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433" w:hanging="8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820"/>
      </w:pPr>
      <w:rPr>
        <w:rFonts w:hint="default"/>
        <w:lang w:val="ru-RU" w:eastAsia="en-US" w:bidi="ar-SA"/>
      </w:rPr>
    </w:lvl>
  </w:abstractNum>
  <w:abstractNum w:abstractNumId="15" w15:restartNumberingAfterBreak="0">
    <w:nsid w:val="56BD51BD"/>
    <w:multiLevelType w:val="hybridMultilevel"/>
    <w:tmpl w:val="51F8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410B4"/>
    <w:multiLevelType w:val="multilevel"/>
    <w:tmpl w:val="DEB680B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4C331F"/>
    <w:multiLevelType w:val="multilevel"/>
    <w:tmpl w:val="DD4E9C0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w w:val="95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18" w15:restartNumberingAfterBreak="0">
    <w:nsid w:val="64B243C4"/>
    <w:multiLevelType w:val="hybridMultilevel"/>
    <w:tmpl w:val="FAC8739A"/>
    <w:lvl w:ilvl="0" w:tplc="67FCA032">
      <w:numFmt w:val="bullet"/>
      <w:lvlText w:val="-"/>
      <w:lvlJc w:val="left"/>
      <w:pPr>
        <w:ind w:left="383" w:hanging="240"/>
      </w:pPr>
      <w:rPr>
        <w:rFonts w:ascii="Cambria" w:eastAsia="Cambria" w:hAnsi="Cambria" w:cs="Cambria" w:hint="default"/>
        <w:w w:val="94"/>
        <w:sz w:val="27"/>
        <w:szCs w:val="27"/>
        <w:lang w:val="ru-RU" w:eastAsia="en-US" w:bidi="ar-SA"/>
      </w:rPr>
    </w:lvl>
    <w:lvl w:ilvl="1" w:tplc="2C4A6D26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A808CF02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FFC01D60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4094F4DC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4A40E06E">
      <w:numFmt w:val="bullet"/>
      <w:lvlText w:val="•"/>
      <w:lvlJc w:val="left"/>
      <w:pPr>
        <w:ind w:left="5512" w:hanging="240"/>
      </w:pPr>
      <w:rPr>
        <w:rFonts w:hint="default"/>
        <w:lang w:val="ru-RU" w:eastAsia="en-US" w:bidi="ar-SA"/>
      </w:rPr>
    </w:lvl>
    <w:lvl w:ilvl="6" w:tplc="7EC60538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9E967992">
      <w:numFmt w:val="bullet"/>
      <w:lvlText w:val="•"/>
      <w:lvlJc w:val="left"/>
      <w:pPr>
        <w:ind w:left="7565" w:hanging="240"/>
      </w:pPr>
      <w:rPr>
        <w:rFonts w:hint="default"/>
        <w:lang w:val="ru-RU" w:eastAsia="en-US" w:bidi="ar-SA"/>
      </w:rPr>
    </w:lvl>
    <w:lvl w:ilvl="8" w:tplc="640CBD4C">
      <w:numFmt w:val="bullet"/>
      <w:lvlText w:val="•"/>
      <w:lvlJc w:val="left"/>
      <w:pPr>
        <w:ind w:left="8592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69104DD0"/>
    <w:multiLevelType w:val="hybridMultilevel"/>
    <w:tmpl w:val="545E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13DF5"/>
    <w:multiLevelType w:val="hybridMultilevel"/>
    <w:tmpl w:val="5DC6EA02"/>
    <w:lvl w:ilvl="0" w:tplc="CECC03E8">
      <w:start w:val="1"/>
      <w:numFmt w:val="decimal"/>
      <w:lvlText w:val="%1)"/>
      <w:lvlJc w:val="left"/>
      <w:pPr>
        <w:ind w:left="385" w:hanging="289"/>
      </w:pPr>
      <w:rPr>
        <w:rFonts w:ascii="Cambria" w:eastAsia="Cambria" w:hAnsi="Cambria" w:cs="Cambria" w:hint="default"/>
        <w:spacing w:val="-1"/>
        <w:w w:val="88"/>
        <w:sz w:val="27"/>
        <w:szCs w:val="27"/>
        <w:lang w:val="ru-RU" w:eastAsia="en-US" w:bidi="ar-SA"/>
      </w:rPr>
    </w:lvl>
    <w:lvl w:ilvl="1" w:tplc="2C5E9306">
      <w:numFmt w:val="bullet"/>
      <w:lvlText w:val="•"/>
      <w:lvlJc w:val="left"/>
      <w:pPr>
        <w:ind w:left="1406" w:hanging="289"/>
      </w:pPr>
      <w:rPr>
        <w:rFonts w:hint="default"/>
        <w:lang w:val="ru-RU" w:eastAsia="en-US" w:bidi="ar-SA"/>
      </w:rPr>
    </w:lvl>
    <w:lvl w:ilvl="2" w:tplc="E0B63096">
      <w:numFmt w:val="bullet"/>
      <w:lvlText w:val="•"/>
      <w:lvlJc w:val="left"/>
      <w:pPr>
        <w:ind w:left="2433" w:hanging="289"/>
      </w:pPr>
      <w:rPr>
        <w:rFonts w:hint="default"/>
        <w:lang w:val="ru-RU" w:eastAsia="en-US" w:bidi="ar-SA"/>
      </w:rPr>
    </w:lvl>
    <w:lvl w:ilvl="3" w:tplc="5CF6D458">
      <w:numFmt w:val="bullet"/>
      <w:lvlText w:val="•"/>
      <w:lvlJc w:val="left"/>
      <w:pPr>
        <w:ind w:left="3459" w:hanging="289"/>
      </w:pPr>
      <w:rPr>
        <w:rFonts w:hint="default"/>
        <w:lang w:val="ru-RU" w:eastAsia="en-US" w:bidi="ar-SA"/>
      </w:rPr>
    </w:lvl>
    <w:lvl w:ilvl="4" w:tplc="B2004C02">
      <w:numFmt w:val="bullet"/>
      <w:lvlText w:val="•"/>
      <w:lvlJc w:val="left"/>
      <w:pPr>
        <w:ind w:left="4486" w:hanging="289"/>
      </w:pPr>
      <w:rPr>
        <w:rFonts w:hint="default"/>
        <w:lang w:val="ru-RU" w:eastAsia="en-US" w:bidi="ar-SA"/>
      </w:rPr>
    </w:lvl>
    <w:lvl w:ilvl="5" w:tplc="544404C4">
      <w:numFmt w:val="bullet"/>
      <w:lvlText w:val="•"/>
      <w:lvlJc w:val="left"/>
      <w:pPr>
        <w:ind w:left="5512" w:hanging="289"/>
      </w:pPr>
      <w:rPr>
        <w:rFonts w:hint="default"/>
        <w:lang w:val="ru-RU" w:eastAsia="en-US" w:bidi="ar-SA"/>
      </w:rPr>
    </w:lvl>
    <w:lvl w:ilvl="6" w:tplc="409AD7A2">
      <w:numFmt w:val="bullet"/>
      <w:lvlText w:val="•"/>
      <w:lvlJc w:val="left"/>
      <w:pPr>
        <w:ind w:left="6539" w:hanging="289"/>
      </w:pPr>
      <w:rPr>
        <w:rFonts w:hint="default"/>
        <w:lang w:val="ru-RU" w:eastAsia="en-US" w:bidi="ar-SA"/>
      </w:rPr>
    </w:lvl>
    <w:lvl w:ilvl="7" w:tplc="0CC4F83E">
      <w:numFmt w:val="bullet"/>
      <w:lvlText w:val="•"/>
      <w:lvlJc w:val="left"/>
      <w:pPr>
        <w:ind w:left="7565" w:hanging="289"/>
      </w:pPr>
      <w:rPr>
        <w:rFonts w:hint="default"/>
        <w:lang w:val="ru-RU" w:eastAsia="en-US" w:bidi="ar-SA"/>
      </w:rPr>
    </w:lvl>
    <w:lvl w:ilvl="8" w:tplc="E55CB326">
      <w:numFmt w:val="bullet"/>
      <w:lvlText w:val="•"/>
      <w:lvlJc w:val="left"/>
      <w:pPr>
        <w:ind w:left="8592" w:hanging="289"/>
      </w:pPr>
      <w:rPr>
        <w:rFonts w:hint="default"/>
        <w:lang w:val="ru-RU" w:eastAsia="en-US" w:bidi="ar-SA"/>
      </w:rPr>
    </w:lvl>
  </w:abstractNum>
  <w:abstractNum w:abstractNumId="21" w15:restartNumberingAfterBreak="0">
    <w:nsid w:val="79FB575C"/>
    <w:multiLevelType w:val="multilevel"/>
    <w:tmpl w:val="71DC9C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23"/>
      <w:numFmt w:val="decimal"/>
      <w:lvlText w:val="%1.%2."/>
      <w:lvlJc w:val="left"/>
      <w:pPr>
        <w:ind w:left="4725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921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345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806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23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691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115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-29776" w:hanging="1800"/>
      </w:pPr>
      <w:rPr>
        <w:rFonts w:hint="default"/>
        <w:w w:val="105"/>
      </w:rPr>
    </w:lvl>
  </w:abstractNum>
  <w:abstractNum w:abstractNumId="22" w15:restartNumberingAfterBreak="0">
    <w:nsid w:val="7B0D7B7E"/>
    <w:multiLevelType w:val="multilevel"/>
    <w:tmpl w:val="90E41536"/>
    <w:lvl w:ilvl="0">
      <w:start w:val="4"/>
      <w:numFmt w:val="decimal"/>
      <w:lvlText w:val="%1"/>
      <w:lvlJc w:val="left"/>
      <w:pPr>
        <w:ind w:left="379" w:hanging="6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9" w:hanging="610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43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610"/>
      </w:pPr>
      <w:rPr>
        <w:rFonts w:hint="default"/>
        <w:lang w:val="ru-RU" w:eastAsia="en-US" w:bidi="ar-SA"/>
      </w:rPr>
    </w:lvl>
  </w:abstractNum>
  <w:abstractNum w:abstractNumId="23" w15:restartNumberingAfterBreak="0">
    <w:nsid w:val="7F8D20AF"/>
    <w:multiLevelType w:val="multilevel"/>
    <w:tmpl w:val="04047DB0"/>
    <w:lvl w:ilvl="0">
      <w:start w:val="3"/>
      <w:numFmt w:val="decimal"/>
      <w:lvlText w:val="%1"/>
      <w:lvlJc w:val="left"/>
      <w:pPr>
        <w:ind w:left="383" w:hanging="9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" w:hanging="944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433" w:hanging="9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9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9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9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9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9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7"/>
  </w:num>
  <w:num w:numId="5">
    <w:abstractNumId w:val="17"/>
  </w:num>
  <w:num w:numId="6">
    <w:abstractNumId w:val="2"/>
  </w:num>
  <w:num w:numId="7">
    <w:abstractNumId w:val="12"/>
  </w:num>
  <w:num w:numId="8">
    <w:abstractNumId w:val="6"/>
  </w:num>
  <w:num w:numId="9">
    <w:abstractNumId w:val="21"/>
  </w:num>
  <w:num w:numId="10">
    <w:abstractNumId w:val="5"/>
  </w:num>
  <w:num w:numId="11">
    <w:abstractNumId w:val="14"/>
  </w:num>
  <w:num w:numId="12">
    <w:abstractNumId w:val="8"/>
  </w:num>
  <w:num w:numId="13">
    <w:abstractNumId w:val="22"/>
  </w:num>
  <w:num w:numId="14">
    <w:abstractNumId w:val="3"/>
  </w:num>
  <w:num w:numId="15">
    <w:abstractNumId w:val="23"/>
  </w:num>
  <w:num w:numId="16">
    <w:abstractNumId w:val="9"/>
  </w:num>
  <w:num w:numId="17">
    <w:abstractNumId w:val="1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19"/>
  </w:num>
  <w:num w:numId="23">
    <w:abstractNumId w:val="15"/>
  </w:num>
  <w:num w:numId="2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B7"/>
    <w:rsid w:val="000000EF"/>
    <w:rsid w:val="00000CAD"/>
    <w:rsid w:val="00005E80"/>
    <w:rsid w:val="00012B51"/>
    <w:rsid w:val="0001485B"/>
    <w:rsid w:val="00015317"/>
    <w:rsid w:val="0001710A"/>
    <w:rsid w:val="00026D9E"/>
    <w:rsid w:val="00030E81"/>
    <w:rsid w:val="00032A3A"/>
    <w:rsid w:val="00035679"/>
    <w:rsid w:val="000366B2"/>
    <w:rsid w:val="000377C9"/>
    <w:rsid w:val="00040525"/>
    <w:rsid w:val="00040F35"/>
    <w:rsid w:val="00044786"/>
    <w:rsid w:val="00044FD9"/>
    <w:rsid w:val="000500FF"/>
    <w:rsid w:val="000501FF"/>
    <w:rsid w:val="0005341B"/>
    <w:rsid w:val="000573A3"/>
    <w:rsid w:val="000605C9"/>
    <w:rsid w:val="00066DAF"/>
    <w:rsid w:val="00074714"/>
    <w:rsid w:val="000753AD"/>
    <w:rsid w:val="00090499"/>
    <w:rsid w:val="000C091B"/>
    <w:rsid w:val="000C7F2F"/>
    <w:rsid w:val="000D339F"/>
    <w:rsid w:val="000D42CF"/>
    <w:rsid w:val="000D7A36"/>
    <w:rsid w:val="000F122B"/>
    <w:rsid w:val="000F4A77"/>
    <w:rsid w:val="000F54EC"/>
    <w:rsid w:val="00105A96"/>
    <w:rsid w:val="00114917"/>
    <w:rsid w:val="001211C9"/>
    <w:rsid w:val="00126EE7"/>
    <w:rsid w:val="001365E6"/>
    <w:rsid w:val="001436B1"/>
    <w:rsid w:val="001476E1"/>
    <w:rsid w:val="001550A6"/>
    <w:rsid w:val="00155DA5"/>
    <w:rsid w:val="001627CF"/>
    <w:rsid w:val="001640AF"/>
    <w:rsid w:val="00166994"/>
    <w:rsid w:val="00173E92"/>
    <w:rsid w:val="0017453A"/>
    <w:rsid w:val="001746CC"/>
    <w:rsid w:val="0017608A"/>
    <w:rsid w:val="00184719"/>
    <w:rsid w:val="0018651F"/>
    <w:rsid w:val="00187A2D"/>
    <w:rsid w:val="00194A92"/>
    <w:rsid w:val="00196582"/>
    <w:rsid w:val="00196F4E"/>
    <w:rsid w:val="00197202"/>
    <w:rsid w:val="001A66B6"/>
    <w:rsid w:val="001B4ADA"/>
    <w:rsid w:val="001B639C"/>
    <w:rsid w:val="001B6B6D"/>
    <w:rsid w:val="001C56BD"/>
    <w:rsid w:val="001C6607"/>
    <w:rsid w:val="001C691C"/>
    <w:rsid w:val="001E4554"/>
    <w:rsid w:val="001E4D74"/>
    <w:rsid w:val="001E6AAA"/>
    <w:rsid w:val="001F0480"/>
    <w:rsid w:val="00204B39"/>
    <w:rsid w:val="00210D88"/>
    <w:rsid w:val="00215357"/>
    <w:rsid w:val="002155B6"/>
    <w:rsid w:val="002314ED"/>
    <w:rsid w:val="00234ABC"/>
    <w:rsid w:val="0024124A"/>
    <w:rsid w:val="00245B22"/>
    <w:rsid w:val="0025230A"/>
    <w:rsid w:val="00252A4A"/>
    <w:rsid w:val="00261FF0"/>
    <w:rsid w:val="0026229A"/>
    <w:rsid w:val="00266556"/>
    <w:rsid w:val="002751BD"/>
    <w:rsid w:val="00296F81"/>
    <w:rsid w:val="002A3684"/>
    <w:rsid w:val="002A69A7"/>
    <w:rsid w:val="002C1038"/>
    <w:rsid w:val="002C190B"/>
    <w:rsid w:val="002C755A"/>
    <w:rsid w:val="002D6B8C"/>
    <w:rsid w:val="002E132B"/>
    <w:rsid w:val="002E13C3"/>
    <w:rsid w:val="002E2E1A"/>
    <w:rsid w:val="002E6AD7"/>
    <w:rsid w:val="002E7F5D"/>
    <w:rsid w:val="00300A60"/>
    <w:rsid w:val="003112E7"/>
    <w:rsid w:val="0031434D"/>
    <w:rsid w:val="0032514A"/>
    <w:rsid w:val="00335DBF"/>
    <w:rsid w:val="00343D87"/>
    <w:rsid w:val="0034605F"/>
    <w:rsid w:val="0036792F"/>
    <w:rsid w:val="0037338C"/>
    <w:rsid w:val="00376B84"/>
    <w:rsid w:val="00382DB8"/>
    <w:rsid w:val="0038414C"/>
    <w:rsid w:val="00386292"/>
    <w:rsid w:val="0038797E"/>
    <w:rsid w:val="003905F8"/>
    <w:rsid w:val="003936F2"/>
    <w:rsid w:val="00395521"/>
    <w:rsid w:val="003966BC"/>
    <w:rsid w:val="00397AED"/>
    <w:rsid w:val="003B559E"/>
    <w:rsid w:val="003C08A6"/>
    <w:rsid w:val="003C4661"/>
    <w:rsid w:val="003C49DA"/>
    <w:rsid w:val="003C4FF1"/>
    <w:rsid w:val="003D03C1"/>
    <w:rsid w:val="003E0375"/>
    <w:rsid w:val="003E466D"/>
    <w:rsid w:val="003E4AE7"/>
    <w:rsid w:val="003F3074"/>
    <w:rsid w:val="003F42E0"/>
    <w:rsid w:val="00426DFA"/>
    <w:rsid w:val="004270F9"/>
    <w:rsid w:val="004359F2"/>
    <w:rsid w:val="004505F0"/>
    <w:rsid w:val="00455DB9"/>
    <w:rsid w:val="00456FDA"/>
    <w:rsid w:val="00465BF5"/>
    <w:rsid w:val="00467BD9"/>
    <w:rsid w:val="004721BD"/>
    <w:rsid w:val="00474CF6"/>
    <w:rsid w:val="00477C59"/>
    <w:rsid w:val="00477F9D"/>
    <w:rsid w:val="00487597"/>
    <w:rsid w:val="004A50D0"/>
    <w:rsid w:val="004B0A86"/>
    <w:rsid w:val="004B0B36"/>
    <w:rsid w:val="004B6712"/>
    <w:rsid w:val="004E01CB"/>
    <w:rsid w:val="004E1B47"/>
    <w:rsid w:val="004E7C66"/>
    <w:rsid w:val="004F3786"/>
    <w:rsid w:val="004F4A4C"/>
    <w:rsid w:val="004F54EC"/>
    <w:rsid w:val="0050311D"/>
    <w:rsid w:val="00504818"/>
    <w:rsid w:val="0051138E"/>
    <w:rsid w:val="0051759D"/>
    <w:rsid w:val="00526E3C"/>
    <w:rsid w:val="00546BB4"/>
    <w:rsid w:val="0055346C"/>
    <w:rsid w:val="00575ABB"/>
    <w:rsid w:val="0058306C"/>
    <w:rsid w:val="00590C82"/>
    <w:rsid w:val="00593B12"/>
    <w:rsid w:val="00597B26"/>
    <w:rsid w:val="005A005B"/>
    <w:rsid w:val="005A04A7"/>
    <w:rsid w:val="005A3510"/>
    <w:rsid w:val="005A458E"/>
    <w:rsid w:val="005B5940"/>
    <w:rsid w:val="005B67BE"/>
    <w:rsid w:val="005C5652"/>
    <w:rsid w:val="005C74FB"/>
    <w:rsid w:val="005D0AE6"/>
    <w:rsid w:val="005D0E45"/>
    <w:rsid w:val="005E00B4"/>
    <w:rsid w:val="00600D58"/>
    <w:rsid w:val="00601F5C"/>
    <w:rsid w:val="00610651"/>
    <w:rsid w:val="006214A6"/>
    <w:rsid w:val="0062183A"/>
    <w:rsid w:val="00623450"/>
    <w:rsid w:val="006403D4"/>
    <w:rsid w:val="00642090"/>
    <w:rsid w:val="0064495C"/>
    <w:rsid w:val="00644BC9"/>
    <w:rsid w:val="00663B6A"/>
    <w:rsid w:val="00664833"/>
    <w:rsid w:val="00665119"/>
    <w:rsid w:val="006708AD"/>
    <w:rsid w:val="00680A70"/>
    <w:rsid w:val="00690E03"/>
    <w:rsid w:val="0069600F"/>
    <w:rsid w:val="006B35E6"/>
    <w:rsid w:val="006B584D"/>
    <w:rsid w:val="006C7DFE"/>
    <w:rsid w:val="006E2B35"/>
    <w:rsid w:val="006E6582"/>
    <w:rsid w:val="006F035E"/>
    <w:rsid w:val="006F16BF"/>
    <w:rsid w:val="006F32A0"/>
    <w:rsid w:val="006F38BC"/>
    <w:rsid w:val="00700C0F"/>
    <w:rsid w:val="00704065"/>
    <w:rsid w:val="00713AD8"/>
    <w:rsid w:val="007263D6"/>
    <w:rsid w:val="00733DB7"/>
    <w:rsid w:val="00743945"/>
    <w:rsid w:val="0075766E"/>
    <w:rsid w:val="0076323A"/>
    <w:rsid w:val="007765FB"/>
    <w:rsid w:val="00777FE5"/>
    <w:rsid w:val="0078542A"/>
    <w:rsid w:val="007916DD"/>
    <w:rsid w:val="00795CD7"/>
    <w:rsid w:val="007A445C"/>
    <w:rsid w:val="007A5ED5"/>
    <w:rsid w:val="007A7C62"/>
    <w:rsid w:val="007B4354"/>
    <w:rsid w:val="007B6090"/>
    <w:rsid w:val="007C0DC7"/>
    <w:rsid w:val="007C52B2"/>
    <w:rsid w:val="007D2F12"/>
    <w:rsid w:val="007E2E34"/>
    <w:rsid w:val="007E368B"/>
    <w:rsid w:val="007E4C9C"/>
    <w:rsid w:val="007E6524"/>
    <w:rsid w:val="007F0876"/>
    <w:rsid w:val="008257A1"/>
    <w:rsid w:val="008266ED"/>
    <w:rsid w:val="00833B75"/>
    <w:rsid w:val="00835E18"/>
    <w:rsid w:val="008413D2"/>
    <w:rsid w:val="00846708"/>
    <w:rsid w:val="00861D6D"/>
    <w:rsid w:val="008622D0"/>
    <w:rsid w:val="008707E3"/>
    <w:rsid w:val="00873967"/>
    <w:rsid w:val="0087519B"/>
    <w:rsid w:val="00876091"/>
    <w:rsid w:val="008765BF"/>
    <w:rsid w:val="008864F7"/>
    <w:rsid w:val="00892CA7"/>
    <w:rsid w:val="008937F3"/>
    <w:rsid w:val="0089637B"/>
    <w:rsid w:val="008978B8"/>
    <w:rsid w:val="008B02D5"/>
    <w:rsid w:val="008B23AC"/>
    <w:rsid w:val="008B5EB0"/>
    <w:rsid w:val="008B6EE5"/>
    <w:rsid w:val="008C0283"/>
    <w:rsid w:val="008C27A8"/>
    <w:rsid w:val="008D31E3"/>
    <w:rsid w:val="008D3911"/>
    <w:rsid w:val="008D54EE"/>
    <w:rsid w:val="008D5771"/>
    <w:rsid w:val="008D79A9"/>
    <w:rsid w:val="008E1D6C"/>
    <w:rsid w:val="008E3878"/>
    <w:rsid w:val="008E710A"/>
    <w:rsid w:val="008F16B5"/>
    <w:rsid w:val="0090747E"/>
    <w:rsid w:val="009101EF"/>
    <w:rsid w:val="00931E27"/>
    <w:rsid w:val="00934F48"/>
    <w:rsid w:val="00940D3A"/>
    <w:rsid w:val="00941488"/>
    <w:rsid w:val="00944749"/>
    <w:rsid w:val="009450E3"/>
    <w:rsid w:val="009453C9"/>
    <w:rsid w:val="00946C95"/>
    <w:rsid w:val="00947C42"/>
    <w:rsid w:val="00952B82"/>
    <w:rsid w:val="00982A44"/>
    <w:rsid w:val="00987817"/>
    <w:rsid w:val="00987D89"/>
    <w:rsid w:val="009B2AB9"/>
    <w:rsid w:val="009B45BE"/>
    <w:rsid w:val="009C03CC"/>
    <w:rsid w:val="009C4622"/>
    <w:rsid w:val="009D0131"/>
    <w:rsid w:val="009E113C"/>
    <w:rsid w:val="00A027D8"/>
    <w:rsid w:val="00A0771B"/>
    <w:rsid w:val="00A1099A"/>
    <w:rsid w:val="00A245C0"/>
    <w:rsid w:val="00A322FF"/>
    <w:rsid w:val="00A36DB8"/>
    <w:rsid w:val="00A44068"/>
    <w:rsid w:val="00A46F4B"/>
    <w:rsid w:val="00A56849"/>
    <w:rsid w:val="00A61693"/>
    <w:rsid w:val="00A61D6E"/>
    <w:rsid w:val="00A62322"/>
    <w:rsid w:val="00A62AA4"/>
    <w:rsid w:val="00A81A32"/>
    <w:rsid w:val="00A87929"/>
    <w:rsid w:val="00A93E25"/>
    <w:rsid w:val="00A9529E"/>
    <w:rsid w:val="00AA5422"/>
    <w:rsid w:val="00AA5551"/>
    <w:rsid w:val="00AB112A"/>
    <w:rsid w:val="00AB7AD4"/>
    <w:rsid w:val="00AC1D63"/>
    <w:rsid w:val="00AC22C7"/>
    <w:rsid w:val="00AC7179"/>
    <w:rsid w:val="00AD185B"/>
    <w:rsid w:val="00AE2ACB"/>
    <w:rsid w:val="00AE71EC"/>
    <w:rsid w:val="00B01D4F"/>
    <w:rsid w:val="00B05B6F"/>
    <w:rsid w:val="00B20E40"/>
    <w:rsid w:val="00B435C3"/>
    <w:rsid w:val="00B53B25"/>
    <w:rsid w:val="00B5767D"/>
    <w:rsid w:val="00B57D61"/>
    <w:rsid w:val="00B720D7"/>
    <w:rsid w:val="00B86985"/>
    <w:rsid w:val="00B86F53"/>
    <w:rsid w:val="00B908C1"/>
    <w:rsid w:val="00B90C59"/>
    <w:rsid w:val="00B90FAF"/>
    <w:rsid w:val="00B92A68"/>
    <w:rsid w:val="00BA34B7"/>
    <w:rsid w:val="00BA521F"/>
    <w:rsid w:val="00BB0B26"/>
    <w:rsid w:val="00BB4F65"/>
    <w:rsid w:val="00BC1114"/>
    <w:rsid w:val="00BC3060"/>
    <w:rsid w:val="00BC3C19"/>
    <w:rsid w:val="00BC50E7"/>
    <w:rsid w:val="00BC710E"/>
    <w:rsid w:val="00BD1C6A"/>
    <w:rsid w:val="00BD6A34"/>
    <w:rsid w:val="00BE5CBA"/>
    <w:rsid w:val="00BE6B1D"/>
    <w:rsid w:val="00BF33D4"/>
    <w:rsid w:val="00BF7313"/>
    <w:rsid w:val="00BF785E"/>
    <w:rsid w:val="00C12A4A"/>
    <w:rsid w:val="00C12BF4"/>
    <w:rsid w:val="00C12F20"/>
    <w:rsid w:val="00C17AA8"/>
    <w:rsid w:val="00C22562"/>
    <w:rsid w:val="00C26F9A"/>
    <w:rsid w:val="00C30373"/>
    <w:rsid w:val="00C30771"/>
    <w:rsid w:val="00C3131D"/>
    <w:rsid w:val="00C3415C"/>
    <w:rsid w:val="00C436CC"/>
    <w:rsid w:val="00C4560E"/>
    <w:rsid w:val="00C516BA"/>
    <w:rsid w:val="00C5687A"/>
    <w:rsid w:val="00C61816"/>
    <w:rsid w:val="00C6667F"/>
    <w:rsid w:val="00C701FC"/>
    <w:rsid w:val="00C720BD"/>
    <w:rsid w:val="00C743EB"/>
    <w:rsid w:val="00C8573C"/>
    <w:rsid w:val="00C87442"/>
    <w:rsid w:val="00C900C2"/>
    <w:rsid w:val="00C95F2E"/>
    <w:rsid w:val="00CA1CB9"/>
    <w:rsid w:val="00CA2AB4"/>
    <w:rsid w:val="00CA65AF"/>
    <w:rsid w:val="00CB5E3C"/>
    <w:rsid w:val="00CB5F34"/>
    <w:rsid w:val="00CB7DE8"/>
    <w:rsid w:val="00CC0BA3"/>
    <w:rsid w:val="00CC6429"/>
    <w:rsid w:val="00CC6D2E"/>
    <w:rsid w:val="00CD5190"/>
    <w:rsid w:val="00CF1F0C"/>
    <w:rsid w:val="00CF4783"/>
    <w:rsid w:val="00CF57FF"/>
    <w:rsid w:val="00CF63A4"/>
    <w:rsid w:val="00CF6829"/>
    <w:rsid w:val="00CF6DFA"/>
    <w:rsid w:val="00D1389C"/>
    <w:rsid w:val="00D17CCD"/>
    <w:rsid w:val="00D230BF"/>
    <w:rsid w:val="00D26EDB"/>
    <w:rsid w:val="00D441E2"/>
    <w:rsid w:val="00D45084"/>
    <w:rsid w:val="00D467A6"/>
    <w:rsid w:val="00D5267E"/>
    <w:rsid w:val="00D62608"/>
    <w:rsid w:val="00D74A58"/>
    <w:rsid w:val="00D91865"/>
    <w:rsid w:val="00DB1B44"/>
    <w:rsid w:val="00DB2F0C"/>
    <w:rsid w:val="00DB6188"/>
    <w:rsid w:val="00DC1687"/>
    <w:rsid w:val="00DC25B9"/>
    <w:rsid w:val="00DC446A"/>
    <w:rsid w:val="00DD1071"/>
    <w:rsid w:val="00DD6B98"/>
    <w:rsid w:val="00DE2E14"/>
    <w:rsid w:val="00DF252C"/>
    <w:rsid w:val="00E00247"/>
    <w:rsid w:val="00E00F2E"/>
    <w:rsid w:val="00E03872"/>
    <w:rsid w:val="00E13E82"/>
    <w:rsid w:val="00E32F3F"/>
    <w:rsid w:val="00E406BC"/>
    <w:rsid w:val="00E41827"/>
    <w:rsid w:val="00E42180"/>
    <w:rsid w:val="00E549AB"/>
    <w:rsid w:val="00E551D9"/>
    <w:rsid w:val="00E61C81"/>
    <w:rsid w:val="00E67102"/>
    <w:rsid w:val="00E70192"/>
    <w:rsid w:val="00E703CC"/>
    <w:rsid w:val="00E732C1"/>
    <w:rsid w:val="00E80818"/>
    <w:rsid w:val="00EA2535"/>
    <w:rsid w:val="00EA4BB5"/>
    <w:rsid w:val="00EA6CEE"/>
    <w:rsid w:val="00EB6A87"/>
    <w:rsid w:val="00EB7807"/>
    <w:rsid w:val="00EC15EA"/>
    <w:rsid w:val="00EC40C6"/>
    <w:rsid w:val="00EC4F5F"/>
    <w:rsid w:val="00EC66A5"/>
    <w:rsid w:val="00EE3B54"/>
    <w:rsid w:val="00EE5B76"/>
    <w:rsid w:val="00EF5E75"/>
    <w:rsid w:val="00EF6D6F"/>
    <w:rsid w:val="00EF7A88"/>
    <w:rsid w:val="00F01A68"/>
    <w:rsid w:val="00F13FB7"/>
    <w:rsid w:val="00F151E9"/>
    <w:rsid w:val="00F1554D"/>
    <w:rsid w:val="00F2021C"/>
    <w:rsid w:val="00F54F1E"/>
    <w:rsid w:val="00F55594"/>
    <w:rsid w:val="00F61565"/>
    <w:rsid w:val="00F74023"/>
    <w:rsid w:val="00F81B64"/>
    <w:rsid w:val="00F92E31"/>
    <w:rsid w:val="00F92F90"/>
    <w:rsid w:val="00F93A52"/>
    <w:rsid w:val="00FA03B1"/>
    <w:rsid w:val="00FB2295"/>
    <w:rsid w:val="00FC1691"/>
    <w:rsid w:val="00FD3370"/>
    <w:rsid w:val="00FD6D24"/>
    <w:rsid w:val="00FD754F"/>
    <w:rsid w:val="00FE156D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347C1"/>
  <w15:docId w15:val="{D3B96B4B-EC4A-4CEE-99E6-5756DD45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!Обычный текст документа"/>
    <w:qFormat/>
    <w:rsid w:val="00B435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uiPriority w:val="9"/>
    <w:qFormat/>
    <w:rsid w:val="007E65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uiPriority w:val="9"/>
    <w:qFormat/>
    <w:rsid w:val="007E65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uiPriority w:val="9"/>
    <w:qFormat/>
    <w:rsid w:val="007E65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7E6524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9C03CC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uiPriority w:val="9"/>
    <w:locked/>
    <w:rsid w:val="009C03CC"/>
    <w:rPr>
      <w:rFonts w:ascii="Arial" w:hAnsi="Arial" w:cs="Arial"/>
      <w:b/>
      <w:bCs/>
      <w:sz w:val="28"/>
      <w:szCs w:val="26"/>
    </w:rPr>
  </w:style>
  <w:style w:type="character" w:styleId="a4">
    <w:name w:val="Hyperlink"/>
    <w:rsid w:val="007E6524"/>
    <w:rPr>
      <w:color w:val="0000FF"/>
      <w:u w:val="none"/>
    </w:rPr>
  </w:style>
  <w:style w:type="paragraph" w:styleId="a5">
    <w:name w:val="Normal (Web)"/>
    <w:aliases w:val="Знак"/>
    <w:basedOn w:val="a0"/>
    <w:pPr>
      <w:suppressAutoHyphens/>
      <w:spacing w:before="280" w:after="280"/>
      <w:ind w:firstLine="0"/>
      <w:jc w:val="left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customStyle="1" w:styleId="a6">
    <w:name w:val="Знак Знак"/>
    <w:locked/>
    <w:rPr>
      <w:b/>
      <w:noProof w:val="0"/>
      <w:sz w:val="28"/>
      <w:lang w:val="ru-RU" w:eastAsia="ru-RU" w:bidi="ar-SA"/>
    </w:rPr>
  </w:style>
  <w:style w:type="paragraph" w:styleId="a7">
    <w:name w:val="Body Text"/>
    <w:basedOn w:val="a0"/>
    <w:link w:val="a8"/>
    <w:uiPriority w:val="1"/>
    <w:qFormat/>
    <w:pPr>
      <w:ind w:firstLine="0"/>
      <w:jc w:val="center"/>
    </w:pPr>
    <w:rPr>
      <w:rFonts w:ascii="Times New Roman" w:hAnsi="Times New Roman"/>
      <w:b/>
      <w:sz w:val="28"/>
    </w:rPr>
  </w:style>
  <w:style w:type="character" w:customStyle="1" w:styleId="a8">
    <w:name w:val="Основной текст Знак"/>
    <w:link w:val="a7"/>
    <w:uiPriority w:val="1"/>
    <w:rsid w:val="00032A3A"/>
    <w:rPr>
      <w:b/>
      <w:sz w:val="28"/>
      <w:lang w:val="ru-RU" w:eastAsia="ru-RU" w:bidi="ar-SA"/>
    </w:rPr>
  </w:style>
  <w:style w:type="paragraph" w:styleId="a9">
    <w:name w:val="List Paragraph"/>
    <w:basedOn w:val="a0"/>
    <w:uiPriority w:val="1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ocked/>
    <w:rPr>
      <w:rFonts w:ascii="Arial" w:eastAsia="Arial" w:hAnsi="Arial" w:cs="Arial"/>
      <w:noProof w:val="0"/>
      <w:lang w:val="ru-RU" w:eastAsia="ar-SA" w:bidi="ar-SA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31">
    <w:name w:val="Body Text Indent 3"/>
    <w:basedOn w:val="a0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9C03CC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11">
    <w:name w:val="Знак1"/>
    <w:basedOn w:val="a0"/>
    <w:pPr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aa">
    <w:name w:val="Balloon Text"/>
    <w:basedOn w:val="a0"/>
    <w:link w:val="ab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C03CC"/>
    <w:rPr>
      <w:rFonts w:ascii="Tahoma" w:hAnsi="Tahoma" w:cs="Tahoma"/>
      <w:sz w:val="16"/>
      <w:szCs w:val="16"/>
      <w:lang w:val="ru-RU" w:eastAsia="ru-RU" w:bidi="ar-SA"/>
    </w:rPr>
  </w:style>
  <w:style w:type="character" w:styleId="ac">
    <w:name w:val="FollowedHyperlink"/>
    <w:rPr>
      <w:color w:val="800080"/>
      <w:u w:val="single"/>
    </w:r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  <w:ind w:firstLine="0"/>
      <w:jc w:val="left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032A3A"/>
    <w:rPr>
      <w:rFonts w:eastAsia="Calibri"/>
      <w:sz w:val="28"/>
      <w:szCs w:val="22"/>
      <w:lang w:val="ru-RU" w:eastAsia="en-US" w:bidi="ar-SA"/>
    </w:rPr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  <w:ind w:firstLine="0"/>
      <w:jc w:val="left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Таблицы (моноширинный)"/>
    <w:basedOn w:val="a0"/>
    <w:next w:val="a0"/>
    <w:semiHidden/>
    <w:pPr>
      <w:ind w:firstLine="0"/>
    </w:pPr>
    <w:rPr>
      <w:rFonts w:ascii="Courier New" w:hAnsi="Courier New" w:cs="Courier New"/>
    </w:rPr>
  </w:style>
  <w:style w:type="paragraph" w:styleId="af2">
    <w:name w:val="Body Text Indent"/>
    <w:basedOn w:val="a0"/>
    <w:link w:val="af3"/>
    <w:pPr>
      <w:tabs>
        <w:tab w:val="left" w:pos="0"/>
      </w:tabs>
      <w:ind w:firstLine="530"/>
    </w:pPr>
    <w:rPr>
      <w:rFonts w:ascii="Times New Roman" w:hAnsi="Times New Roman"/>
      <w:sz w:val="28"/>
    </w:rPr>
  </w:style>
  <w:style w:type="paragraph" w:customStyle="1" w:styleId="12">
    <w:name w:val="Абзац списка1"/>
    <w:basedOn w:val="a0"/>
    <w:qFormat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">
    <w:name w:val="Знак Знак2"/>
    <w:locked/>
    <w:rPr>
      <w:noProof w:val="0"/>
      <w:sz w:val="24"/>
      <w:szCs w:val="24"/>
      <w:lang w:val="ru-RU" w:eastAsia="ru-RU" w:bidi="ar-SA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msonormalcxspmiddle">
    <w:name w:val="msonormalcxspmiddle"/>
    <w:basedOn w:val="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HTML">
    <w:name w:val="Стандартный HTML Знак"/>
    <w:link w:val="HTML0"/>
    <w:rPr>
      <w:rFonts w:eastAsia="Calibri"/>
      <w:noProof w:val="0"/>
      <w:sz w:val="28"/>
      <w:szCs w:val="22"/>
      <w:lang w:val="ru-RU" w:eastAsia="en-US" w:bidi="ar-SA"/>
    </w:rPr>
  </w:style>
  <w:style w:type="paragraph" w:styleId="HTML0">
    <w:name w:val="HTML Preformatted"/>
    <w:basedOn w:val="a0"/>
    <w:link w:val="HTML"/>
    <w:rsid w:val="009C0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 w:firstLine="0"/>
      <w:jc w:val="left"/>
    </w:pPr>
    <w:rPr>
      <w:rFonts w:ascii="Times New Roman" w:eastAsia="Calibri" w:hAnsi="Times New Roman"/>
      <w:sz w:val="28"/>
      <w:szCs w:val="22"/>
      <w:lang w:eastAsia="en-US"/>
    </w:rPr>
  </w:style>
  <w:style w:type="character" w:styleId="af4">
    <w:name w:val="page number"/>
    <w:basedOn w:val="a1"/>
  </w:style>
  <w:style w:type="paragraph" w:customStyle="1" w:styleId="msonormalcxsplast">
    <w:name w:val="msonormalcxsplast"/>
    <w:basedOn w:val="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msonormalcxspmiddlecxspmiddle">
    <w:name w:val="msonormalcxspmiddlecxspmiddle"/>
    <w:basedOn w:val="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msonormalcxspmiddlecxsplast">
    <w:name w:val="msonormalcxspmiddlecxsplast"/>
    <w:basedOn w:val="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5">
    <w:name w:val="Текст сноски Знак"/>
    <w:link w:val="af6"/>
    <w:locked/>
    <w:rPr>
      <w:rFonts w:eastAsia="Calibri"/>
      <w:noProof w:val="0"/>
      <w:sz w:val="28"/>
      <w:szCs w:val="22"/>
      <w:lang w:val="ru-RU" w:eastAsia="en-US" w:bidi="ar-SA"/>
    </w:rPr>
  </w:style>
  <w:style w:type="paragraph" w:styleId="af6">
    <w:name w:val="footnote text"/>
    <w:basedOn w:val="a0"/>
    <w:link w:val="af5"/>
    <w:rsid w:val="009C03CC"/>
    <w:pPr>
      <w:ind w:firstLine="0"/>
      <w:jc w:val="left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13">
    <w:name w:val="Абзац списка1"/>
    <w:basedOn w:val="a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7">
    <w:name w:val="Strong"/>
    <w:qFormat/>
    <w:rPr>
      <w:b/>
      <w:bCs/>
    </w:rPr>
  </w:style>
  <w:style w:type="paragraph" w:customStyle="1" w:styleId="110">
    <w:name w:val="Знак11"/>
    <w:basedOn w:val="a0"/>
    <w:pPr>
      <w:spacing w:after="160" w:line="240" w:lineRule="exact"/>
      <w:ind w:firstLine="0"/>
      <w:jc w:val="left"/>
    </w:pPr>
    <w:rPr>
      <w:rFonts w:ascii="Verdana" w:eastAsia="Calibri" w:hAnsi="Verdana" w:cs="Verdana"/>
      <w:lang w:val="en-US" w:eastAsia="en-US"/>
    </w:rPr>
  </w:style>
  <w:style w:type="paragraph" w:customStyle="1" w:styleId="14">
    <w:name w:val="Основной текст1"/>
    <w:basedOn w:val="a0"/>
    <w:pPr>
      <w:ind w:firstLine="0"/>
    </w:pPr>
    <w:rPr>
      <w:rFonts w:ascii="Times New Roman" w:hAnsi="Times New Roman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pPr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paragraph" w:styleId="22">
    <w:name w:val="Body Text Indent 2"/>
    <w:basedOn w:val="a0"/>
    <w:link w:val="23"/>
    <w:pPr>
      <w:spacing w:line="276" w:lineRule="auto"/>
      <w:ind w:firstLine="708"/>
      <w:jc w:val="left"/>
    </w:pPr>
    <w:rPr>
      <w:rFonts w:ascii="Times New Roman" w:hAnsi="Times New Roman"/>
      <w:sz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0"/>
    <w:rsid w:val="00A87929"/>
    <w:pPr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table" w:styleId="afa">
    <w:name w:val="Table Grid"/>
    <w:basedOn w:val="a2"/>
    <w:rsid w:val="00623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846708"/>
  </w:style>
  <w:style w:type="character" w:customStyle="1" w:styleId="8">
    <w:name w:val="Знак Знак8"/>
    <w:locked/>
    <w:rsid w:val="009C03CC"/>
    <w:rPr>
      <w:rFonts w:eastAsia="Calibri"/>
      <w:b/>
      <w:bCs/>
      <w:lang w:val="x-none" w:eastAsia="ru-RU" w:bidi="ar-SA"/>
    </w:rPr>
  </w:style>
  <w:style w:type="character" w:customStyle="1" w:styleId="5">
    <w:name w:val="Знак Знак5"/>
    <w:locked/>
    <w:rsid w:val="009C03CC"/>
    <w:rPr>
      <w:sz w:val="28"/>
      <w:szCs w:val="28"/>
      <w:lang w:val="x-none" w:eastAsia="x-none" w:bidi="ar-SA"/>
    </w:rPr>
  </w:style>
  <w:style w:type="character" w:customStyle="1" w:styleId="24">
    <w:name w:val="Знак Знак2"/>
    <w:locked/>
    <w:rsid w:val="009C03CC"/>
    <w:rPr>
      <w:rFonts w:cs="Times New Roman"/>
      <w:sz w:val="24"/>
      <w:szCs w:val="24"/>
      <w:lang w:val="ru-RU" w:eastAsia="ru-RU"/>
    </w:rPr>
  </w:style>
  <w:style w:type="character" w:customStyle="1" w:styleId="33">
    <w:name w:val="Знак Знак3"/>
    <w:locked/>
    <w:rsid w:val="009C03CC"/>
    <w:rPr>
      <w:rFonts w:eastAsia="Times New Roman" w:cs="Times New Roman"/>
      <w:sz w:val="22"/>
      <w:szCs w:val="22"/>
      <w:lang w:val="ru-RU" w:eastAsia="en-US"/>
    </w:rPr>
  </w:style>
  <w:style w:type="paragraph" w:customStyle="1" w:styleId="111">
    <w:name w:val="Абзац списка11"/>
    <w:basedOn w:val="a0"/>
    <w:rsid w:val="009C03CC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Основной текст1"/>
    <w:basedOn w:val="a0"/>
    <w:rsid w:val="009C03CC"/>
    <w:pPr>
      <w:ind w:firstLine="0"/>
    </w:pPr>
    <w:rPr>
      <w:rFonts w:ascii="Times New Roman" w:hAnsi="Times New Roman"/>
    </w:rPr>
  </w:style>
  <w:style w:type="paragraph" w:customStyle="1" w:styleId="17">
    <w:name w:val="Знак Знак Знак Знак Знак Знак Знак Знак Знак Знак Знак Знак Знак Знак Знак Знак1"/>
    <w:basedOn w:val="a0"/>
    <w:rsid w:val="009C03CC"/>
    <w:pPr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18">
    <w:name w:val="Обычный1"/>
    <w:rsid w:val="009C03CC"/>
  </w:style>
  <w:style w:type="paragraph" w:styleId="afb">
    <w:name w:val="No Spacing"/>
    <w:qFormat/>
    <w:rsid w:val="009C03CC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9C03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Абзац списка2"/>
    <w:basedOn w:val="a0"/>
    <w:rsid w:val="009C03C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4">
    <w:name w:val="Абзац списка3"/>
    <w:basedOn w:val="a0"/>
    <w:rsid w:val="009C03C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9C03C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6">
    <w:name w:val="Обычный2"/>
    <w:rsid w:val="009C03CC"/>
  </w:style>
  <w:style w:type="paragraph" w:customStyle="1" w:styleId="50">
    <w:name w:val="Абзац списка5"/>
    <w:basedOn w:val="a0"/>
    <w:rsid w:val="009C03C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fc">
    <w:name w:val="footnote reference"/>
    <w:rsid w:val="009C03CC"/>
    <w:rPr>
      <w:rFonts w:cs="Times New Roman"/>
      <w:vertAlign w:val="superscript"/>
    </w:rPr>
  </w:style>
  <w:style w:type="paragraph" w:customStyle="1" w:styleId="27">
    <w:name w:val="Основной текст2"/>
    <w:basedOn w:val="a0"/>
    <w:rsid w:val="009C03CC"/>
    <w:pPr>
      <w:ind w:firstLine="0"/>
    </w:pPr>
    <w:rPr>
      <w:rFonts w:ascii="Times New Roman" w:hAnsi="Times New Roman"/>
    </w:rPr>
  </w:style>
  <w:style w:type="paragraph" w:customStyle="1" w:styleId="35">
    <w:name w:val="Обычный3"/>
    <w:rsid w:val="009C03CC"/>
  </w:style>
  <w:style w:type="paragraph" w:customStyle="1" w:styleId="6">
    <w:name w:val="Абзац списка6"/>
    <w:basedOn w:val="a0"/>
    <w:rsid w:val="009C03C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d">
    <w:name w:val="Знак Знак Знак Знак Знак Знак Знак Знак Знак Знак Знак Знак Знак Знак Знак Знак Знак"/>
    <w:basedOn w:val="a0"/>
    <w:rsid w:val="009C03CC"/>
    <w:pPr>
      <w:spacing w:after="160" w:line="240" w:lineRule="exact"/>
      <w:ind w:firstLine="0"/>
      <w:jc w:val="left"/>
    </w:pPr>
    <w:rPr>
      <w:rFonts w:ascii="Verdana" w:eastAsia="Calibri" w:hAnsi="Verdana" w:cs="Verdana"/>
      <w:lang w:val="en-US" w:eastAsia="en-US"/>
    </w:rPr>
  </w:style>
  <w:style w:type="paragraph" w:customStyle="1" w:styleId="210">
    <w:name w:val="Основной текст 21"/>
    <w:basedOn w:val="a0"/>
    <w:rsid w:val="009C03CC"/>
    <w:pPr>
      <w:suppressAutoHyphens/>
      <w:spacing w:after="120" w:line="480" w:lineRule="auto"/>
      <w:ind w:firstLine="709"/>
    </w:pPr>
    <w:rPr>
      <w:rFonts w:ascii="Times New Roman" w:hAnsi="Times New Roman"/>
      <w:lang w:eastAsia="ar-SA"/>
    </w:rPr>
  </w:style>
  <w:style w:type="character" w:customStyle="1" w:styleId="FontStyle13">
    <w:name w:val="Font Style13"/>
    <w:rsid w:val="009C03C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9C03CC"/>
    <w:pPr>
      <w:spacing w:line="326" w:lineRule="exact"/>
      <w:ind w:firstLine="715"/>
    </w:pPr>
    <w:rPr>
      <w:rFonts w:ascii="Times New Roman" w:hAnsi="Times New Roman"/>
    </w:rPr>
  </w:style>
  <w:style w:type="character" w:customStyle="1" w:styleId="Heading1Char">
    <w:name w:val="Heading 1 Char"/>
    <w:locked/>
    <w:rsid w:val="00090499"/>
    <w:rPr>
      <w:b/>
      <w:bCs/>
      <w:kern w:val="36"/>
      <w:sz w:val="48"/>
      <w:szCs w:val="48"/>
      <w:lang w:val="ru-RU" w:eastAsia="ru-RU" w:bidi="ar-SA"/>
    </w:rPr>
  </w:style>
  <w:style w:type="character" w:customStyle="1" w:styleId="BodyTextChar">
    <w:name w:val="Body Text Char"/>
    <w:locked/>
    <w:rsid w:val="00090499"/>
    <w:rPr>
      <w:b/>
      <w:sz w:val="28"/>
      <w:lang w:val="ru-RU" w:eastAsia="ru-RU" w:bidi="ar-SA"/>
    </w:rPr>
  </w:style>
  <w:style w:type="character" w:customStyle="1" w:styleId="BodyTextIndent3Char">
    <w:name w:val="Body Text Indent 3 Char"/>
    <w:locked/>
    <w:rsid w:val="00090499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090499"/>
    <w:rPr>
      <w:sz w:val="28"/>
      <w:szCs w:val="22"/>
      <w:lang w:val="ru-RU" w:eastAsia="en-US" w:bidi="ar-SA"/>
    </w:rPr>
  </w:style>
  <w:style w:type="character" w:customStyle="1" w:styleId="FootnoteTextChar">
    <w:name w:val="Footnote Text Char"/>
    <w:locked/>
    <w:rsid w:val="00090499"/>
    <w:rPr>
      <w:sz w:val="22"/>
      <w:lang w:val="ru-RU" w:eastAsia="en-US" w:bidi="ar-SA"/>
    </w:rPr>
  </w:style>
  <w:style w:type="paragraph" w:customStyle="1" w:styleId="120">
    <w:name w:val="Абзац списка12"/>
    <w:basedOn w:val="a0"/>
    <w:rsid w:val="0009049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Знак Знак Знак Знак Знак Знак Знак Знак Знак Знак Знак Знак Знак Знак Знак Знак2"/>
    <w:basedOn w:val="a0"/>
    <w:rsid w:val="00090499"/>
    <w:pPr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80">
    <w:name w:val="Знак Знак8"/>
    <w:locked/>
    <w:rsid w:val="00090499"/>
    <w:rPr>
      <w:rFonts w:eastAsia="Times New Roman"/>
      <w:b/>
      <w:lang w:val="x-none" w:eastAsia="ru-RU"/>
    </w:rPr>
  </w:style>
  <w:style w:type="character" w:customStyle="1" w:styleId="51">
    <w:name w:val="Знак Знак5"/>
    <w:locked/>
    <w:rsid w:val="00090499"/>
    <w:rPr>
      <w:sz w:val="28"/>
      <w:lang w:val="x-none" w:eastAsia="x-none"/>
    </w:rPr>
  </w:style>
  <w:style w:type="character" w:customStyle="1" w:styleId="211">
    <w:name w:val="Знак Знак21"/>
    <w:locked/>
    <w:rsid w:val="00090499"/>
    <w:rPr>
      <w:sz w:val="24"/>
      <w:lang w:val="ru-RU" w:eastAsia="ru-RU"/>
    </w:rPr>
  </w:style>
  <w:style w:type="paragraph" w:customStyle="1" w:styleId="112">
    <w:name w:val="Основной текст11"/>
    <w:basedOn w:val="a0"/>
    <w:rsid w:val="00090499"/>
    <w:pPr>
      <w:ind w:firstLine="0"/>
    </w:pPr>
    <w:rPr>
      <w:rFonts w:ascii="Times New Roman" w:hAnsi="Times New Roman"/>
    </w:rPr>
  </w:style>
  <w:style w:type="paragraph" w:customStyle="1" w:styleId="113">
    <w:name w:val="Обычный11"/>
    <w:rsid w:val="00090499"/>
  </w:style>
  <w:style w:type="paragraph" w:customStyle="1" w:styleId="19">
    <w:name w:val="Без интервала1"/>
    <w:rsid w:val="00090499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aliases w:val="!Разделы документа Знак"/>
    <w:link w:val="2"/>
    <w:rsid w:val="00465BF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65BF5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7E65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0"/>
    <w:link w:val="aff"/>
    <w:rsid w:val="007E6524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465BF5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7E65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E65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65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65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f0">
    <w:name w:val="Отчетный"/>
    <w:basedOn w:val="a0"/>
    <w:rsid w:val="008B02D5"/>
    <w:pPr>
      <w:spacing w:after="120" w:line="360" w:lineRule="auto"/>
      <w:ind w:firstLine="720"/>
    </w:pPr>
    <w:rPr>
      <w:sz w:val="26"/>
      <w:szCs w:val="20"/>
    </w:rPr>
  </w:style>
  <w:style w:type="character" w:customStyle="1" w:styleId="aff1">
    <w:name w:val="Гипертекстовая ссылка"/>
    <w:uiPriority w:val="99"/>
    <w:rsid w:val="008B02D5"/>
    <w:rPr>
      <w:color w:val="008000"/>
    </w:rPr>
  </w:style>
  <w:style w:type="paragraph" w:customStyle="1" w:styleId="aff2">
    <w:name w:val="Нормальный (таблица)"/>
    <w:basedOn w:val="a0"/>
    <w:next w:val="a0"/>
    <w:rsid w:val="008B02D5"/>
    <w:pPr>
      <w:autoSpaceDE w:val="0"/>
      <w:autoSpaceDN w:val="0"/>
      <w:adjustRightInd w:val="0"/>
    </w:pPr>
  </w:style>
  <w:style w:type="paragraph" w:customStyle="1" w:styleId="aff3">
    <w:name w:val="Прижатый влево"/>
    <w:basedOn w:val="a0"/>
    <w:next w:val="a0"/>
    <w:rsid w:val="008B02D5"/>
    <w:pPr>
      <w:autoSpaceDE w:val="0"/>
      <w:autoSpaceDN w:val="0"/>
      <w:adjustRightInd w:val="0"/>
    </w:pPr>
  </w:style>
  <w:style w:type="paragraph" w:customStyle="1" w:styleId="Style2">
    <w:name w:val="Style2"/>
    <w:basedOn w:val="a0"/>
    <w:rsid w:val="008B02D5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8B02D5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8B02D5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8B02D5"/>
    <w:pPr>
      <w:widowControl w:val="0"/>
      <w:autoSpaceDE w:val="0"/>
      <w:autoSpaceDN w:val="0"/>
      <w:adjustRightInd w:val="0"/>
      <w:spacing w:line="331" w:lineRule="exact"/>
      <w:ind w:firstLine="701"/>
    </w:pPr>
    <w:rPr>
      <w:rFonts w:ascii="Cambria" w:hAnsi="Cambria"/>
    </w:rPr>
  </w:style>
  <w:style w:type="paragraph" w:customStyle="1" w:styleId="Style13">
    <w:name w:val="Style13"/>
    <w:basedOn w:val="a0"/>
    <w:rsid w:val="008B02D5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4">
    <w:name w:val="Style14"/>
    <w:basedOn w:val="a0"/>
    <w:rsid w:val="008B02D5"/>
    <w:pPr>
      <w:widowControl w:val="0"/>
      <w:autoSpaceDE w:val="0"/>
      <w:autoSpaceDN w:val="0"/>
      <w:adjustRightInd w:val="0"/>
      <w:spacing w:line="333" w:lineRule="exact"/>
    </w:pPr>
    <w:rPr>
      <w:rFonts w:ascii="Cambria" w:hAnsi="Cambria"/>
    </w:rPr>
  </w:style>
  <w:style w:type="paragraph" w:customStyle="1" w:styleId="Style15">
    <w:name w:val="Style15"/>
    <w:basedOn w:val="a0"/>
    <w:rsid w:val="008B02D5"/>
    <w:pPr>
      <w:widowControl w:val="0"/>
      <w:autoSpaceDE w:val="0"/>
      <w:autoSpaceDN w:val="0"/>
      <w:adjustRightInd w:val="0"/>
      <w:spacing w:line="328" w:lineRule="exact"/>
      <w:ind w:firstLine="730"/>
    </w:pPr>
    <w:rPr>
      <w:rFonts w:ascii="Cambria" w:hAnsi="Cambria"/>
    </w:rPr>
  </w:style>
  <w:style w:type="paragraph" w:customStyle="1" w:styleId="Style16">
    <w:name w:val="Style16"/>
    <w:basedOn w:val="a0"/>
    <w:rsid w:val="008B02D5"/>
    <w:pPr>
      <w:widowControl w:val="0"/>
      <w:autoSpaceDE w:val="0"/>
      <w:autoSpaceDN w:val="0"/>
      <w:adjustRightInd w:val="0"/>
      <w:spacing w:line="329" w:lineRule="exact"/>
      <w:ind w:firstLine="792"/>
    </w:pPr>
    <w:rPr>
      <w:rFonts w:ascii="Cambria" w:hAnsi="Cambria"/>
    </w:rPr>
  </w:style>
  <w:style w:type="paragraph" w:customStyle="1" w:styleId="Style9">
    <w:name w:val="Style9"/>
    <w:basedOn w:val="a0"/>
    <w:rsid w:val="008B02D5"/>
    <w:pPr>
      <w:widowControl w:val="0"/>
      <w:autoSpaceDE w:val="0"/>
      <w:autoSpaceDN w:val="0"/>
      <w:adjustRightInd w:val="0"/>
      <w:spacing w:line="322" w:lineRule="exact"/>
      <w:ind w:firstLine="576"/>
    </w:pPr>
    <w:rPr>
      <w:rFonts w:ascii="Cambria" w:hAnsi="Cambria"/>
    </w:rPr>
  </w:style>
  <w:style w:type="paragraph" w:customStyle="1" w:styleId="Style3">
    <w:name w:val="Style3"/>
    <w:basedOn w:val="a0"/>
    <w:rsid w:val="008B02D5"/>
    <w:pPr>
      <w:widowControl w:val="0"/>
      <w:autoSpaceDE w:val="0"/>
      <w:autoSpaceDN w:val="0"/>
      <w:adjustRightInd w:val="0"/>
      <w:spacing w:line="317" w:lineRule="exact"/>
      <w:ind w:firstLine="538"/>
    </w:pPr>
    <w:rPr>
      <w:rFonts w:ascii="Cambria" w:hAnsi="Cambria"/>
    </w:rPr>
  </w:style>
  <w:style w:type="paragraph" w:customStyle="1" w:styleId="Style8">
    <w:name w:val="Style8"/>
    <w:basedOn w:val="a0"/>
    <w:rsid w:val="008B02D5"/>
    <w:pPr>
      <w:widowControl w:val="0"/>
      <w:autoSpaceDE w:val="0"/>
      <w:autoSpaceDN w:val="0"/>
      <w:adjustRightInd w:val="0"/>
      <w:spacing w:line="322" w:lineRule="exact"/>
      <w:ind w:firstLine="216"/>
    </w:pPr>
    <w:rPr>
      <w:rFonts w:ascii="Cambria" w:hAnsi="Cambria"/>
    </w:rPr>
  </w:style>
  <w:style w:type="paragraph" w:customStyle="1" w:styleId="Style17">
    <w:name w:val="Style17"/>
    <w:basedOn w:val="a0"/>
    <w:rsid w:val="008B02D5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8B02D5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8B02D5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8B02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link w:val="af"/>
    <w:rsid w:val="008B02D5"/>
    <w:rPr>
      <w:rFonts w:eastAsia="Calibri"/>
      <w:sz w:val="28"/>
      <w:szCs w:val="22"/>
      <w:lang w:eastAsia="en-US"/>
    </w:rPr>
  </w:style>
  <w:style w:type="character" w:customStyle="1" w:styleId="af3">
    <w:name w:val="Основной текст с отступом Знак"/>
    <w:link w:val="af2"/>
    <w:rsid w:val="008B02D5"/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8B02D5"/>
    <w:rPr>
      <w:sz w:val="28"/>
      <w:szCs w:val="24"/>
    </w:rPr>
  </w:style>
  <w:style w:type="character" w:customStyle="1" w:styleId="apple-converted-space">
    <w:name w:val="apple-converted-space"/>
    <w:rsid w:val="008B02D5"/>
  </w:style>
  <w:style w:type="paragraph" w:customStyle="1" w:styleId="BodyText21">
    <w:name w:val="Body Text 21"/>
    <w:basedOn w:val="a0"/>
    <w:rsid w:val="008B02D5"/>
  </w:style>
  <w:style w:type="paragraph" w:styleId="29">
    <w:name w:val="Body Text 2"/>
    <w:basedOn w:val="a0"/>
    <w:link w:val="2a"/>
    <w:rsid w:val="008B02D5"/>
    <w:pPr>
      <w:spacing w:after="120" w:line="480" w:lineRule="auto"/>
    </w:pPr>
  </w:style>
  <w:style w:type="character" w:customStyle="1" w:styleId="2a">
    <w:name w:val="Основной текст 2 Знак"/>
    <w:link w:val="29"/>
    <w:rsid w:val="008B02D5"/>
    <w:rPr>
      <w:rFonts w:ascii="Arial" w:hAnsi="Arial"/>
      <w:sz w:val="24"/>
      <w:szCs w:val="24"/>
    </w:rPr>
  </w:style>
  <w:style w:type="paragraph" w:styleId="36">
    <w:name w:val="Body Text 3"/>
    <w:basedOn w:val="a0"/>
    <w:link w:val="37"/>
    <w:uiPriority w:val="99"/>
    <w:unhideWhenUsed/>
    <w:rsid w:val="008B02D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8B02D5"/>
    <w:rPr>
      <w:rFonts w:ascii="Arial" w:hAnsi="Arial"/>
      <w:sz w:val="16"/>
      <w:szCs w:val="16"/>
    </w:rPr>
  </w:style>
  <w:style w:type="paragraph" w:customStyle="1" w:styleId="ConsNormal">
    <w:name w:val="ConsNormal"/>
    <w:rsid w:val="008B0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numbering" w:customStyle="1" w:styleId="1a">
    <w:name w:val="Нет списка1"/>
    <w:next w:val="a3"/>
    <w:semiHidden/>
    <w:unhideWhenUsed/>
    <w:rsid w:val="008B02D5"/>
  </w:style>
  <w:style w:type="numbering" w:customStyle="1" w:styleId="114">
    <w:name w:val="Нет списка11"/>
    <w:next w:val="a3"/>
    <w:semiHidden/>
    <w:unhideWhenUsed/>
    <w:rsid w:val="008B02D5"/>
  </w:style>
  <w:style w:type="character" w:customStyle="1" w:styleId="130">
    <w:name w:val="Знак Знак13"/>
    <w:semiHidden/>
    <w:rsid w:val="008B02D5"/>
    <w:rPr>
      <w:sz w:val="28"/>
      <w:lang w:val="x-none" w:eastAsia="x-none" w:bidi="ar-SA"/>
    </w:rPr>
  </w:style>
  <w:style w:type="character" w:customStyle="1" w:styleId="121">
    <w:name w:val="Знак Знак12"/>
    <w:semiHidden/>
    <w:rsid w:val="008B02D5"/>
    <w:rPr>
      <w:sz w:val="32"/>
      <w:lang w:val="x-none" w:eastAsia="x-none" w:bidi="ar-SA"/>
    </w:rPr>
  </w:style>
  <w:style w:type="character" w:customStyle="1" w:styleId="115">
    <w:name w:val="Знак Знак11"/>
    <w:semiHidden/>
    <w:rsid w:val="008B02D5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8B02D5"/>
    <w:rPr>
      <w:sz w:val="28"/>
      <w:lang w:val="x-none" w:eastAsia="x-none" w:bidi="ar-SA"/>
    </w:rPr>
  </w:style>
  <w:style w:type="character" w:customStyle="1" w:styleId="9">
    <w:name w:val="Знак Знак9"/>
    <w:semiHidden/>
    <w:rsid w:val="008B02D5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8B02D5"/>
    <w:rPr>
      <w:sz w:val="16"/>
      <w:szCs w:val="16"/>
      <w:lang w:eastAsia="en-US"/>
    </w:rPr>
  </w:style>
  <w:style w:type="character" w:customStyle="1" w:styleId="311">
    <w:name w:val="Основной текст с отступом 3 Знак1"/>
    <w:semiHidden/>
    <w:rsid w:val="008B02D5"/>
    <w:rPr>
      <w:sz w:val="16"/>
      <w:szCs w:val="16"/>
      <w:lang w:eastAsia="en-US"/>
    </w:rPr>
  </w:style>
  <w:style w:type="paragraph" w:styleId="a">
    <w:name w:val="Plain Text"/>
    <w:basedOn w:val="a0"/>
    <w:link w:val="aff4"/>
    <w:rsid w:val="008B02D5"/>
    <w:pPr>
      <w:numPr>
        <w:numId w:val="1"/>
      </w:numPr>
    </w:pPr>
    <w:rPr>
      <w:rFonts w:eastAsia="MS Mincho"/>
      <w:szCs w:val="20"/>
      <w:lang w:val="x-none" w:eastAsia="x-none"/>
    </w:rPr>
  </w:style>
  <w:style w:type="character" w:customStyle="1" w:styleId="aff4">
    <w:name w:val="Текст Знак"/>
    <w:link w:val="a"/>
    <w:rsid w:val="008B02D5"/>
    <w:rPr>
      <w:rFonts w:ascii="Arial" w:eastAsia="MS Mincho" w:hAnsi="Arial"/>
      <w:sz w:val="24"/>
      <w:lang w:val="x-none" w:eastAsia="x-none"/>
    </w:rPr>
  </w:style>
  <w:style w:type="character" w:customStyle="1" w:styleId="1b">
    <w:name w:val="Нижний колонтитул Знак1"/>
    <w:semiHidden/>
    <w:rsid w:val="008B02D5"/>
    <w:rPr>
      <w:sz w:val="22"/>
      <w:szCs w:val="22"/>
      <w:lang w:eastAsia="en-US"/>
    </w:rPr>
  </w:style>
  <w:style w:type="paragraph" w:customStyle="1" w:styleId="Normal1">
    <w:name w:val="Normal1"/>
    <w:rsid w:val="008B02D5"/>
  </w:style>
  <w:style w:type="paragraph" w:styleId="aff5">
    <w:name w:val="Document Map"/>
    <w:basedOn w:val="a0"/>
    <w:link w:val="aff6"/>
    <w:unhideWhenUsed/>
    <w:rsid w:val="008B02D5"/>
    <w:rPr>
      <w:rFonts w:ascii="Tahoma" w:hAnsi="Tahoma"/>
      <w:sz w:val="16"/>
      <w:szCs w:val="16"/>
    </w:rPr>
  </w:style>
  <w:style w:type="character" w:customStyle="1" w:styleId="aff6">
    <w:name w:val="Схема документа Знак"/>
    <w:link w:val="aff5"/>
    <w:rsid w:val="008B02D5"/>
    <w:rPr>
      <w:rFonts w:ascii="Tahoma" w:hAnsi="Tahoma"/>
      <w:sz w:val="16"/>
      <w:szCs w:val="16"/>
      <w:lang w:val="ru-RU" w:eastAsia="ru-RU"/>
    </w:rPr>
  </w:style>
  <w:style w:type="character" w:customStyle="1" w:styleId="1c">
    <w:name w:val="Схема документа Знак1"/>
    <w:semiHidden/>
    <w:rsid w:val="008B02D5"/>
    <w:rPr>
      <w:rFonts w:ascii="Tahoma" w:hAnsi="Tahoma" w:cs="Tahoma"/>
      <w:sz w:val="16"/>
      <w:szCs w:val="16"/>
      <w:lang w:eastAsia="en-US"/>
    </w:rPr>
  </w:style>
  <w:style w:type="paragraph" w:customStyle="1" w:styleId="1d">
    <w:name w:val="Название1"/>
    <w:basedOn w:val="a0"/>
    <w:link w:val="aff7"/>
    <w:qFormat/>
    <w:rsid w:val="008B02D5"/>
    <w:pPr>
      <w:jc w:val="center"/>
    </w:pPr>
    <w:rPr>
      <w:sz w:val="32"/>
      <w:szCs w:val="20"/>
      <w:lang w:val="x-none" w:eastAsia="x-none"/>
    </w:rPr>
  </w:style>
  <w:style w:type="character" w:customStyle="1" w:styleId="aff7">
    <w:name w:val="Название Знак"/>
    <w:link w:val="1d"/>
    <w:rsid w:val="008B02D5"/>
    <w:rPr>
      <w:rFonts w:ascii="Arial" w:hAnsi="Arial"/>
      <w:sz w:val="32"/>
      <w:lang w:val="x-none" w:eastAsia="x-none"/>
    </w:rPr>
  </w:style>
  <w:style w:type="paragraph" w:styleId="aff8">
    <w:name w:val="Subtitle"/>
    <w:basedOn w:val="a0"/>
    <w:link w:val="aff9"/>
    <w:qFormat/>
    <w:rsid w:val="008B02D5"/>
    <w:pPr>
      <w:jc w:val="center"/>
    </w:pPr>
    <w:rPr>
      <w:b/>
      <w:sz w:val="32"/>
      <w:szCs w:val="20"/>
      <w:lang w:val="x-none" w:eastAsia="x-none"/>
    </w:rPr>
  </w:style>
  <w:style w:type="character" w:customStyle="1" w:styleId="aff9">
    <w:name w:val="Подзаголовок Знак"/>
    <w:link w:val="aff8"/>
    <w:rsid w:val="008B02D5"/>
    <w:rPr>
      <w:rFonts w:ascii="Arial" w:hAnsi="Arial"/>
      <w:b/>
      <w:sz w:val="32"/>
      <w:lang w:val="x-none" w:eastAsia="x-none"/>
    </w:rPr>
  </w:style>
  <w:style w:type="character" w:customStyle="1" w:styleId="BodyText2">
    <w:name w:val="Body Text 2 Знак Знак"/>
    <w:link w:val="BodyText20"/>
    <w:locked/>
    <w:rsid w:val="008B02D5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8B02D5"/>
    <w:pPr>
      <w:ind w:firstLine="720"/>
    </w:pPr>
    <w:rPr>
      <w:rFonts w:ascii="Times New Roman" w:hAnsi="Times New Roman"/>
    </w:rPr>
  </w:style>
  <w:style w:type="character" w:styleId="affa">
    <w:name w:val="Emphasis"/>
    <w:qFormat/>
    <w:rsid w:val="008B02D5"/>
    <w:rPr>
      <w:rFonts w:cs="Times New Roman"/>
      <w:i/>
      <w:iCs/>
    </w:rPr>
  </w:style>
  <w:style w:type="character" w:customStyle="1" w:styleId="affb">
    <w:name w:val="Основной текст_"/>
    <w:link w:val="38"/>
    <w:locked/>
    <w:rsid w:val="008B02D5"/>
    <w:rPr>
      <w:sz w:val="26"/>
      <w:shd w:val="clear" w:color="auto" w:fill="FFFFFF"/>
    </w:rPr>
  </w:style>
  <w:style w:type="character" w:customStyle="1" w:styleId="1e">
    <w:name w:val="Заголовок №1"/>
    <w:rsid w:val="008B02D5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8">
    <w:name w:val="Основной текст3"/>
    <w:basedOn w:val="a0"/>
    <w:link w:val="affb"/>
    <w:rsid w:val="008B02D5"/>
    <w:pPr>
      <w:widowControl w:val="0"/>
      <w:shd w:val="clear" w:color="auto" w:fill="FFFFFF"/>
      <w:spacing w:before="420" w:line="317" w:lineRule="exact"/>
      <w:ind w:firstLine="700"/>
    </w:pPr>
    <w:rPr>
      <w:rFonts w:ascii="Times New Roman" w:hAnsi="Times New Roman"/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8B02D5"/>
    <w:pPr>
      <w:widowControl w:val="0"/>
      <w:autoSpaceDE w:val="0"/>
      <w:autoSpaceDN w:val="0"/>
      <w:adjustRightInd w:val="0"/>
      <w:spacing w:line="322" w:lineRule="exact"/>
      <w:ind w:firstLine="535"/>
    </w:pPr>
  </w:style>
  <w:style w:type="character" w:customStyle="1" w:styleId="FontStyle19">
    <w:name w:val="Font Style19"/>
    <w:rsid w:val="008B02D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B02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B02D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B02D5"/>
    <w:rPr>
      <w:rFonts w:ascii="Times New Roman" w:hAnsi="Times New Roman" w:cs="Times New Roman"/>
      <w:sz w:val="26"/>
      <w:szCs w:val="26"/>
    </w:rPr>
  </w:style>
  <w:style w:type="character" w:customStyle="1" w:styleId="HTML10">
    <w:name w:val="Стандартный HTML Знак1"/>
    <w:uiPriority w:val="99"/>
    <w:semiHidden/>
    <w:rsid w:val="008B02D5"/>
    <w:rPr>
      <w:rFonts w:ascii="Consolas" w:hAnsi="Consolas" w:cs="Arial"/>
    </w:rPr>
  </w:style>
  <w:style w:type="character" w:customStyle="1" w:styleId="1f">
    <w:name w:val="Текст сноски Знак1"/>
    <w:uiPriority w:val="99"/>
    <w:semiHidden/>
    <w:rsid w:val="008B02D5"/>
  </w:style>
  <w:style w:type="numbering" w:customStyle="1" w:styleId="2b">
    <w:name w:val="Нет списка2"/>
    <w:next w:val="a3"/>
    <w:semiHidden/>
    <w:unhideWhenUsed/>
    <w:rsid w:val="00BC710E"/>
  </w:style>
  <w:style w:type="table" w:customStyle="1" w:styleId="1f0">
    <w:name w:val="Сетка таблицы1"/>
    <w:basedOn w:val="a2"/>
    <w:next w:val="afa"/>
    <w:rsid w:val="00BC71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">
    <w:name w:val="Нет списка12"/>
    <w:next w:val="a3"/>
    <w:semiHidden/>
    <w:unhideWhenUsed/>
    <w:rsid w:val="00BC710E"/>
  </w:style>
  <w:style w:type="numbering" w:customStyle="1" w:styleId="1110">
    <w:name w:val="Нет списка111"/>
    <w:next w:val="a3"/>
    <w:semiHidden/>
    <w:unhideWhenUsed/>
    <w:rsid w:val="00BC710E"/>
  </w:style>
  <w:style w:type="numbering" w:customStyle="1" w:styleId="39">
    <w:name w:val="Нет списка3"/>
    <w:next w:val="a3"/>
    <w:semiHidden/>
    <w:unhideWhenUsed/>
    <w:rsid w:val="003905F8"/>
  </w:style>
  <w:style w:type="table" w:customStyle="1" w:styleId="2c">
    <w:name w:val="Сетка таблицы2"/>
    <w:basedOn w:val="a2"/>
    <w:next w:val="afa"/>
    <w:rsid w:val="003905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3"/>
    <w:semiHidden/>
    <w:unhideWhenUsed/>
    <w:rsid w:val="003905F8"/>
  </w:style>
  <w:style w:type="numbering" w:customStyle="1" w:styleId="1120">
    <w:name w:val="Нет списка112"/>
    <w:next w:val="a3"/>
    <w:semiHidden/>
    <w:unhideWhenUsed/>
    <w:rsid w:val="003905F8"/>
  </w:style>
  <w:style w:type="table" w:customStyle="1" w:styleId="TableNormal">
    <w:name w:val="Table Normal"/>
    <w:uiPriority w:val="2"/>
    <w:semiHidden/>
    <w:unhideWhenUsed/>
    <w:qFormat/>
    <w:rsid w:val="00005E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05E80"/>
    <w:pPr>
      <w:widowControl w:val="0"/>
      <w:autoSpaceDE w:val="0"/>
      <w:autoSpaceDN w:val="0"/>
      <w:ind w:firstLine="0"/>
      <w:jc w:val="lef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2.2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277F-A9C4-4B61-BDE7-B8979376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105</TotalTime>
  <Pages>1</Pages>
  <Words>8072</Words>
  <Characters>46016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Живица Анастасия Евгеньевна, 03</vt:lpstr>
    </vt:vector>
  </TitlesOfParts>
  <Company>КОМО</Company>
  <LinksUpToDate>false</LinksUpToDate>
  <CharactersWithSpaces>53981</CharactersWithSpaces>
  <SharedDoc>false</SharedDoc>
  <HLinks>
    <vt:vector size="138" baseType="variant">
      <vt:variant>
        <vt:i4>3276898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consultantplus://offline/ref=73BFD0D0DD9D9ACF37BB13EDA27DD457620FE4245AAC6DB138D45FF29D9827E96FB44F15C1E3F402Y258I</vt:lpwstr>
      </vt:variant>
      <vt:variant>
        <vt:lpwstr/>
      </vt:variant>
      <vt:variant>
        <vt:i4>7471158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consultantplus://offline/ref=26324FE50963723DB0FF10C7EC78FC7C93281F106A912395A6AE3ED50C5EC8370B106ECFA7DCA3A3037AJ</vt:lpwstr>
      </vt:variant>
      <vt:variant>
        <vt:lpwstr/>
      </vt:variant>
      <vt:variant>
        <vt:i4>2162784</vt:i4>
      </vt:variant>
      <vt:variant>
        <vt:i4>60</vt:i4>
      </vt:variant>
      <vt:variant>
        <vt:i4>0</vt:i4>
      </vt:variant>
      <vt:variant>
        <vt:i4>5</vt:i4>
      </vt:variant>
      <vt:variant>
        <vt:lpwstr>http://zakon.scli.ru:8111/content/act/7f47e342-fdac-4585-8efd-0b92b6c3098a.html</vt:lpwstr>
      </vt:variant>
      <vt:variant>
        <vt:lpwstr/>
      </vt:variant>
      <vt:variant>
        <vt:i4>2162786</vt:i4>
      </vt:variant>
      <vt:variant>
        <vt:i4>57</vt:i4>
      </vt:variant>
      <vt:variant>
        <vt:i4>0</vt:i4>
      </vt:variant>
      <vt:variant>
        <vt:i4>5</vt:i4>
      </vt:variant>
      <vt:variant>
        <vt:lpwstr>http://zakon.scli.ru:8111/content/act/6946b61a-a258-4c86-99eb-f28898aa40db.html</vt:lpwstr>
      </vt:variant>
      <vt:variant>
        <vt:lpwstr/>
      </vt:variant>
      <vt:variant>
        <vt:i4>1769590</vt:i4>
      </vt:variant>
      <vt:variant>
        <vt:i4>54</vt:i4>
      </vt:variant>
      <vt:variant>
        <vt:i4>0</vt:i4>
      </vt:variant>
      <vt:variant>
        <vt:i4>5</vt:i4>
      </vt:variant>
      <vt:variant>
        <vt:lpwstr>../../user/AppData/Local/Temp/Arm_Municipal/2.3.2.22/Documents/4494d88a-225e-40cf-af2b-c8a7b3269623</vt:lpwstr>
      </vt:variant>
      <vt:variant>
        <vt:lpwstr/>
      </vt:variant>
      <vt:variant>
        <vt:i4>3997748</vt:i4>
      </vt:variant>
      <vt:variant>
        <vt:i4>51</vt:i4>
      </vt:variant>
      <vt:variant>
        <vt:i4>0</vt:i4>
      </vt:variant>
      <vt:variant>
        <vt:i4>5</vt:i4>
      </vt:variant>
      <vt:variant>
        <vt:lpwstr>../../../content/act/f89a1bba-858c-4fca-a67f-1b8ee13dcab1.html</vt:lpwstr>
      </vt:variant>
      <vt:variant>
        <vt:lpwstr/>
      </vt:variant>
      <vt:variant>
        <vt:i4>6684775</vt:i4>
      </vt:variant>
      <vt:variant>
        <vt:i4>48</vt:i4>
      </vt:variant>
      <vt:variant>
        <vt:i4>0</vt:i4>
      </vt:variant>
      <vt:variant>
        <vt:i4>5</vt:i4>
      </vt:variant>
      <vt:variant>
        <vt:lpwstr>../../../content/act/1668305c-bd0c-44eb-b96f-36b938e1ee24.html</vt:lpwstr>
      </vt:variant>
      <vt:variant>
        <vt:lpwstr/>
      </vt:variant>
      <vt:variant>
        <vt:i4>6684721</vt:i4>
      </vt:variant>
      <vt:variant>
        <vt:i4>45</vt:i4>
      </vt:variant>
      <vt:variant>
        <vt:i4>0</vt:i4>
      </vt:variant>
      <vt:variant>
        <vt:i4>5</vt:i4>
      </vt:variant>
      <vt:variant>
        <vt:lpwstr>../../../content/act/fe1ccf15-402f-4eff-8f7d-8a9f0cd88867.html</vt:lpwstr>
      </vt:variant>
      <vt:variant>
        <vt:lpwstr/>
      </vt:variant>
      <vt:variant>
        <vt:i4>3801138</vt:i4>
      </vt:variant>
      <vt:variant>
        <vt:i4>42</vt:i4>
      </vt:variant>
      <vt:variant>
        <vt:i4>0</vt:i4>
      </vt:variant>
      <vt:variant>
        <vt:i4>5</vt:i4>
      </vt:variant>
      <vt:variant>
        <vt:lpwstr>../../../content/act/d41a0bc5-ae0d-4123-be9b-b1fddc7705e1.html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../../../content/act/0d7abbfc-8235-4ca6-b388-a4f0717e8043.html</vt:lpwstr>
      </vt:variant>
      <vt:variant>
        <vt:lpwstr/>
      </vt:variant>
      <vt:variant>
        <vt:i4>3801151</vt:i4>
      </vt:variant>
      <vt:variant>
        <vt:i4>36</vt:i4>
      </vt:variant>
      <vt:variant>
        <vt:i4>0</vt:i4>
      </vt:variant>
      <vt:variant>
        <vt:i4>5</vt:i4>
      </vt:variant>
      <vt:variant>
        <vt:lpwstr>../../../content/act/f53c5d44-c56b-4e85-98a1-063e055f581a.html</vt:lpwstr>
      </vt:variant>
      <vt:variant>
        <vt:lpwstr/>
      </vt:variant>
      <vt:variant>
        <vt:i4>3997750</vt:i4>
      </vt:variant>
      <vt:variant>
        <vt:i4>33</vt:i4>
      </vt:variant>
      <vt:variant>
        <vt:i4>0</vt:i4>
      </vt:variant>
      <vt:variant>
        <vt:i4>5</vt:i4>
      </vt:variant>
      <vt:variant>
        <vt:lpwstr>../../../content/act/5b79de1e-ff75-4d5a-b3b7-bb2b751523f7.html</vt:lpwstr>
      </vt:variant>
      <vt:variant>
        <vt:lpwstr/>
      </vt:variant>
      <vt:variant>
        <vt:i4>6422584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../../../content/act/b0de95b7-45c2-4e4b-8413-2fa8c072c6ea.html</vt:lpwstr>
      </vt:variant>
      <vt:variant>
        <vt:lpwstr/>
      </vt:variant>
      <vt:variant>
        <vt:i4>6684774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../../../content/act/bc336fba-346b-4233-9c6d-c1006c6aaf9b.html</vt:lpwstr>
      </vt:variant>
      <vt:variant>
        <vt:lpwstr/>
      </vt:variant>
      <vt:variant>
        <vt:i4>2162784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http://zakon.scli.ru:8111/content/act/7f47e342-fdac-4585-8efd-0b92b6c3098a.html</vt:lpwstr>
      </vt:variant>
      <vt:variant>
        <vt:lpwstr/>
      </vt:variant>
      <vt:variant>
        <vt:i4>2162786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http://zakon.scli.ru:8111/content/act/6946b61a-a258-4c86-99eb-f28898aa40db.html</vt:lpwstr>
      </vt:variant>
      <vt:variant>
        <vt:lpwstr/>
      </vt:variant>
      <vt:variant>
        <vt:i4>1769590</vt:i4>
      </vt:variant>
      <vt:variant>
        <vt:i4>18</vt:i4>
      </vt:variant>
      <vt:variant>
        <vt:i4>0</vt:i4>
      </vt:variant>
      <vt:variant>
        <vt:i4>5</vt:i4>
      </vt:variant>
      <vt:variant>
        <vt:lpwstr>../../user/AppData/Local/Temp/Arm_Municipal/2.3.2.22/Documents/4494d88a-225e-40cf-af2b-c8a7b3269623</vt:lpwstr>
      </vt:variant>
      <vt:variant>
        <vt:lpwstr/>
      </vt:variant>
      <vt:variant>
        <vt:i4>3997748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../../../content/act/f89a1bba-858c-4fca-a67f-1b8ee13dcab1.html</vt:lpwstr>
      </vt:variant>
      <vt:variant>
        <vt:lpwstr/>
      </vt:variant>
      <vt:variant>
        <vt:i4>6684775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../../../content/act/1668305c-bd0c-44eb-b96f-36b938e1ee24.html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../../../content/act/fe1ccf15-402f-4eff-8f7d-8a9f0cd88867.html</vt:lpwstr>
      </vt:variant>
      <vt:variant>
        <vt:lpwstr/>
      </vt:variant>
      <vt:variant>
        <vt:i4>3801138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../../../content/act/d41a0bc5-ae0d-4123-be9b-b1fddc7705e1.html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../../../content/act/0d7abbfc-8235-4ca6-b388-a4f0717e8043.html</vt:lpwstr>
      </vt:variant>
      <vt:variant>
        <vt:lpwstr/>
      </vt:variant>
      <vt:variant>
        <vt:i4>3801151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../../../content/act/f53c5d44-c56b-4e85-98a1-063e055f581a.html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Живица Анастасия Евгеньевна, 03</dc:title>
  <dc:subject/>
  <dc:creator>petrova</dc:creator>
  <cp:keywords/>
  <cp:lastModifiedBy>opeka02</cp:lastModifiedBy>
  <cp:revision>10</cp:revision>
  <cp:lastPrinted>2022-08-05T11:40:00Z</cp:lastPrinted>
  <dcterms:created xsi:type="dcterms:W3CDTF">2023-11-27T09:33:00Z</dcterms:created>
  <dcterms:modified xsi:type="dcterms:W3CDTF">2023-11-29T07:36:00Z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590914760</vt:i4>
  </property>
  <property fmtid="{D5CDD505-2E9C-101B-9397-08002B2CF9AE}" pid="3" name="_EmailSubject">
    <vt:lpwstr>к судебному заседанию</vt:lpwstr>
  </property>
  <property fmtid="{D5CDD505-2E9C-101B-9397-08002B2CF9AE}" pid="4" name="_AuthorEmail">
    <vt:lpwstr>petrova@gov-murman.ru</vt:lpwstr>
  </property>
  <property fmtid="{D5CDD505-2E9C-101B-9397-08002B2CF9AE}" pid="5" name="_AuthorEmailDisplayName">
    <vt:lpwstr>Петрова НА</vt:lpwstr>
  </property>
  <property fmtid="{D5CDD505-2E9C-101B-9397-08002B2CF9AE}" pid="6" name="_ReviewingToolsShownOnce">
    <vt:lpwstr/>
  </property>
</Properties>
</file>