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33" w:rsidRDefault="001E5533" w:rsidP="00401830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01830">
        <w:rPr>
          <w:rFonts w:ascii="Times New Roman" w:hAnsi="Times New Roman"/>
          <w:b/>
          <w:sz w:val="28"/>
          <w:szCs w:val="28"/>
        </w:rPr>
        <w:t xml:space="preserve">Порядок обращения в Орган муниципального контроля </w:t>
      </w:r>
    </w:p>
    <w:p w:rsidR="001E5533" w:rsidRPr="00401830" w:rsidRDefault="001E5533" w:rsidP="00401830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01830">
        <w:rPr>
          <w:rFonts w:ascii="Times New Roman" w:hAnsi="Times New Roman"/>
          <w:b/>
          <w:sz w:val="28"/>
          <w:szCs w:val="28"/>
        </w:rPr>
        <w:t>администрации Кольского района</w:t>
      </w:r>
    </w:p>
    <w:p w:rsidR="001E5533" w:rsidRPr="00714A77" w:rsidRDefault="001E5533" w:rsidP="0040183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714A77">
        <w:rPr>
          <w:rFonts w:ascii="Times New Roman" w:hAnsi="Times New Roman"/>
          <w:sz w:val="28"/>
          <w:szCs w:val="28"/>
          <w:u w:val="single"/>
        </w:rPr>
        <w:t>Орган муниципального контроля администрации Кольского района  осуществляет деятельность на территории сельских поселений Кольского района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1E5533" w:rsidRPr="00401830" w:rsidRDefault="001E5533" w:rsidP="0040183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Pr="00401830">
          <w:rPr>
            <w:rStyle w:val="Hyperlink"/>
            <w:rFonts w:ascii="Times New Roman" w:hAnsi="Times New Roman"/>
            <w:color w:val="auto"/>
            <w:sz w:val="28"/>
            <w:szCs w:val="28"/>
          </w:rPr>
          <w:t>В соответствии с Федеральным законом от 02.05.2006 № 59-ФЗ «О порядке рассмотрения обращений граждан Российской Федерации»:</w:t>
        </w:r>
      </w:hyperlink>
    </w:p>
    <w:p w:rsidR="001E5533" w:rsidRPr="00401830" w:rsidRDefault="001E5533" w:rsidP="0040183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830">
        <w:rPr>
          <w:rFonts w:ascii="Times New Roman" w:hAnsi="Times New Roman"/>
          <w:sz w:val="28"/>
          <w:szCs w:val="28"/>
        </w:rPr>
        <w:t>- 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жалоба.</w:t>
      </w:r>
    </w:p>
    <w:p w:rsidR="001E5533" w:rsidRPr="00401830" w:rsidRDefault="001E5533" w:rsidP="0040183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830">
        <w:rPr>
          <w:rFonts w:ascii="Times New Roman" w:hAnsi="Times New Roman"/>
          <w:sz w:val="28"/>
          <w:szCs w:val="28"/>
        </w:rPr>
        <w:t>-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E5533" w:rsidRPr="00401830" w:rsidRDefault="001E5533" w:rsidP="0040183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830">
        <w:rPr>
          <w:rFonts w:ascii="Times New Roman" w:hAnsi="Times New Roman"/>
          <w:sz w:val="28"/>
          <w:szCs w:val="28"/>
        </w:rPr>
        <w:t>-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1E5533" w:rsidRPr="00401830" w:rsidRDefault="001E5533" w:rsidP="0040183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830">
        <w:rPr>
          <w:rFonts w:ascii="Times New Roman" w:hAnsi="Times New Roman"/>
          <w:sz w:val="28"/>
          <w:szCs w:val="28"/>
        </w:rPr>
        <w:t>Таким образом, обращение гражданина в электронной форме должно содержать:</w:t>
      </w:r>
    </w:p>
    <w:p w:rsidR="001E5533" w:rsidRPr="00401830" w:rsidRDefault="001E5533" w:rsidP="0040183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830">
        <w:rPr>
          <w:rFonts w:ascii="Times New Roman" w:hAnsi="Times New Roman"/>
          <w:sz w:val="28"/>
          <w:szCs w:val="28"/>
        </w:rPr>
        <w:t>· фамилия,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1E5533" w:rsidRPr="00401830" w:rsidRDefault="001E5533" w:rsidP="0040183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830">
        <w:rPr>
          <w:rFonts w:ascii="Times New Roman" w:hAnsi="Times New Roman"/>
          <w:sz w:val="28"/>
          <w:szCs w:val="28"/>
        </w:rPr>
        <w:t>· обращение, содержащее сведения о нарушении прав;</w:t>
      </w:r>
    </w:p>
    <w:p w:rsidR="001E5533" w:rsidRPr="00401830" w:rsidRDefault="001E5533" w:rsidP="0040183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830">
        <w:rPr>
          <w:rFonts w:ascii="Times New Roman" w:hAnsi="Times New Roman"/>
          <w:sz w:val="28"/>
          <w:szCs w:val="28"/>
        </w:rPr>
        <w:t>· «просительную часть» просьбу, с которой обращается заявитель (разъяснить и пр.).</w:t>
      </w:r>
    </w:p>
    <w:p w:rsidR="001E5533" w:rsidRPr="00401830" w:rsidRDefault="001E5533" w:rsidP="0040183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830">
        <w:rPr>
          <w:rFonts w:ascii="Times New Roman" w:hAnsi="Times New Roman"/>
          <w:sz w:val="28"/>
          <w:szCs w:val="28"/>
        </w:rPr>
        <w:t>Срок рассмотрения обращений граждан: 30 дней с момента поступления.</w:t>
      </w:r>
      <w:r w:rsidRPr="00401830">
        <w:rPr>
          <w:rFonts w:ascii="Times New Roman" w:hAnsi="Times New Roman"/>
          <w:sz w:val="28"/>
          <w:szCs w:val="28"/>
        </w:rPr>
        <w:br/>
        <w:t>При этом обращаем внимание, что с 01.01.2017 изменилось законодательство в части проведения проверок.</w:t>
      </w:r>
    </w:p>
    <w:p w:rsidR="001E5533" w:rsidRPr="00401830" w:rsidRDefault="001E5533" w:rsidP="0040183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830">
        <w:rPr>
          <w:rFonts w:ascii="Times New Roman" w:hAnsi="Times New Roman"/>
          <w:sz w:val="28"/>
          <w:szCs w:val="28"/>
        </w:rPr>
        <w:t>С 01.01.2017 вступил в силу Федеральный закон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E5533" w:rsidRPr="00401830" w:rsidRDefault="001E5533" w:rsidP="0040183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830">
        <w:rPr>
          <w:rFonts w:ascii="Times New Roman" w:hAnsi="Times New Roman"/>
          <w:sz w:val="28"/>
          <w:szCs w:val="28"/>
        </w:rPr>
        <w:t>В соответствии с ч. 3 ст. 10 действующей редакции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аутентификации: сайт Государственных услуг Российской Федерации (далее – сайт госуслуг) (gosuslugi.ru).</w:t>
      </w:r>
      <w:bookmarkStart w:id="0" w:name="_GoBack"/>
      <w:bookmarkEnd w:id="0"/>
    </w:p>
    <w:p w:rsidR="001E5533" w:rsidRPr="00401830" w:rsidRDefault="001E5533" w:rsidP="0040183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830">
        <w:rPr>
          <w:rFonts w:ascii="Times New Roman" w:hAnsi="Times New Roman"/>
          <w:sz w:val="28"/>
          <w:szCs w:val="28"/>
        </w:rPr>
        <w:t>Сайт госуслуг представляет собой единую систему идентификации и аутентификации пользователей, авторизирующихся на общем и региональных сайтах государственных услуг, с целью получения определенной информации или конкретных видов обслуживания. Она обеспечивает полностью санкционированный доступ физических лиц и юридических, предпринимателей и иностранных граждан к сведениям портала госуслуг и его функционалу.</w:t>
      </w:r>
    </w:p>
    <w:p w:rsidR="001E5533" w:rsidRPr="00401830" w:rsidRDefault="001E5533" w:rsidP="0040183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830">
        <w:rPr>
          <w:rFonts w:ascii="Times New Roman" w:hAnsi="Times New Roman"/>
          <w:sz w:val="28"/>
          <w:szCs w:val="28"/>
        </w:rPr>
        <w:t>В случае отправки обращения  с онлайн-сервиса, который не предусматривает авторизацию заявителя в единой системе идентификации и аутентификации, у Органа муниципального контроля  отсутствуют основания для проведения внеплановой проверки соблюдения обязательных требований законодательства.</w:t>
      </w:r>
    </w:p>
    <w:p w:rsidR="001E5533" w:rsidRPr="00401830" w:rsidRDefault="001E5533" w:rsidP="0040183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830">
        <w:rPr>
          <w:rFonts w:ascii="Times New Roman" w:hAnsi="Times New Roman"/>
          <w:sz w:val="28"/>
          <w:szCs w:val="28"/>
        </w:rPr>
        <w:t>Таким образом, в случае отправки обращения в электронном виде Вам необходимо зарегистрироваться в личном кабинете портала госуслуг (lk.gosuslugi.ru).</w:t>
      </w:r>
    </w:p>
    <w:p w:rsidR="001E5533" w:rsidRPr="00401830" w:rsidRDefault="001E5533" w:rsidP="0040183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830">
        <w:rPr>
          <w:rFonts w:ascii="Times New Roman" w:hAnsi="Times New Roman"/>
          <w:sz w:val="28"/>
          <w:szCs w:val="28"/>
        </w:rPr>
        <w:t>Обращения, направленные в форме электронных документов на почту администрации Кольского района с 01.01.2017 не являются основанием для проведения проверок.</w:t>
      </w:r>
    </w:p>
    <w:p w:rsidR="001E5533" w:rsidRPr="00401830" w:rsidRDefault="001E5533" w:rsidP="0040183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830">
        <w:rPr>
          <w:rFonts w:ascii="Times New Roman" w:hAnsi="Times New Roman"/>
          <w:sz w:val="28"/>
          <w:szCs w:val="28"/>
        </w:rPr>
        <w:t>При этом напоминаем, что граждане могут направлять обращения почтой или передавать лично в приемной администрации Кольского района.</w:t>
      </w:r>
    </w:p>
    <w:p w:rsidR="001E5533" w:rsidRDefault="001E5533" w:rsidP="004E44AD">
      <w:pPr>
        <w:rPr>
          <w:rFonts w:ascii="Times New Roman" w:hAnsi="Times New Roman"/>
          <w:sz w:val="24"/>
          <w:szCs w:val="24"/>
        </w:rPr>
      </w:pPr>
    </w:p>
    <w:p w:rsidR="001E5533" w:rsidRDefault="001E5533" w:rsidP="004E44AD">
      <w:pPr>
        <w:rPr>
          <w:rFonts w:ascii="Times New Roman" w:hAnsi="Times New Roman"/>
          <w:sz w:val="24"/>
          <w:szCs w:val="24"/>
        </w:rPr>
      </w:pPr>
    </w:p>
    <w:p w:rsidR="001E5533" w:rsidRDefault="001E5533" w:rsidP="004E44AD">
      <w:pPr>
        <w:rPr>
          <w:rFonts w:ascii="Times New Roman" w:hAnsi="Times New Roman"/>
          <w:sz w:val="24"/>
          <w:szCs w:val="24"/>
        </w:rPr>
      </w:pPr>
    </w:p>
    <w:p w:rsidR="001E5533" w:rsidRDefault="001E5533" w:rsidP="004E44AD">
      <w:pPr>
        <w:rPr>
          <w:rFonts w:ascii="Times New Roman" w:hAnsi="Times New Roman"/>
          <w:sz w:val="24"/>
          <w:szCs w:val="24"/>
        </w:rPr>
      </w:pPr>
    </w:p>
    <w:p w:rsidR="001E5533" w:rsidRDefault="001E5533" w:rsidP="004E44AD">
      <w:pPr>
        <w:rPr>
          <w:rFonts w:ascii="Times New Roman" w:hAnsi="Times New Roman"/>
          <w:sz w:val="24"/>
          <w:szCs w:val="24"/>
        </w:rPr>
      </w:pPr>
    </w:p>
    <w:p w:rsidR="001E5533" w:rsidRDefault="001E5533" w:rsidP="004E44AD">
      <w:pPr>
        <w:rPr>
          <w:rFonts w:ascii="Times New Roman" w:hAnsi="Times New Roman"/>
          <w:sz w:val="24"/>
          <w:szCs w:val="24"/>
        </w:rPr>
      </w:pPr>
    </w:p>
    <w:p w:rsidR="001E5533" w:rsidRDefault="001E5533" w:rsidP="004E44AD">
      <w:pPr>
        <w:rPr>
          <w:rFonts w:ascii="Times New Roman" w:hAnsi="Times New Roman"/>
          <w:sz w:val="24"/>
          <w:szCs w:val="24"/>
        </w:rPr>
      </w:pPr>
    </w:p>
    <w:p w:rsidR="001E5533" w:rsidRDefault="001E5533" w:rsidP="004E44AD">
      <w:pPr>
        <w:rPr>
          <w:rFonts w:ascii="Times New Roman" w:hAnsi="Times New Roman"/>
          <w:sz w:val="24"/>
          <w:szCs w:val="24"/>
        </w:rPr>
      </w:pPr>
    </w:p>
    <w:p w:rsidR="001E5533" w:rsidRDefault="001E5533" w:rsidP="004E44AD">
      <w:pPr>
        <w:rPr>
          <w:rFonts w:ascii="Times New Roman" w:hAnsi="Times New Roman"/>
          <w:sz w:val="24"/>
          <w:szCs w:val="24"/>
        </w:rPr>
      </w:pPr>
    </w:p>
    <w:p w:rsidR="001E5533" w:rsidRDefault="001E5533" w:rsidP="004E44AD">
      <w:pPr>
        <w:rPr>
          <w:rFonts w:ascii="Times New Roman" w:hAnsi="Times New Roman"/>
          <w:sz w:val="24"/>
          <w:szCs w:val="24"/>
        </w:rPr>
      </w:pPr>
    </w:p>
    <w:p w:rsidR="001E5533" w:rsidRDefault="001E5533" w:rsidP="004E44AD">
      <w:pPr>
        <w:rPr>
          <w:rFonts w:ascii="Times New Roman" w:hAnsi="Times New Roman"/>
          <w:sz w:val="24"/>
          <w:szCs w:val="24"/>
        </w:rPr>
      </w:pPr>
    </w:p>
    <w:p w:rsidR="001E5533" w:rsidRDefault="001E5533" w:rsidP="004E44AD">
      <w:pPr>
        <w:rPr>
          <w:rFonts w:ascii="Times New Roman" w:hAnsi="Times New Roman"/>
          <w:sz w:val="24"/>
          <w:szCs w:val="24"/>
        </w:rPr>
      </w:pPr>
    </w:p>
    <w:p w:rsidR="001E5533" w:rsidRDefault="001E5533" w:rsidP="004E44AD">
      <w:pPr>
        <w:rPr>
          <w:rFonts w:ascii="Times New Roman" w:hAnsi="Times New Roman"/>
          <w:sz w:val="24"/>
          <w:szCs w:val="24"/>
        </w:rPr>
      </w:pPr>
    </w:p>
    <w:p w:rsidR="001E5533" w:rsidRDefault="001E5533" w:rsidP="004E44AD">
      <w:pPr>
        <w:rPr>
          <w:rFonts w:ascii="Times New Roman" w:hAnsi="Times New Roman"/>
          <w:sz w:val="24"/>
          <w:szCs w:val="24"/>
        </w:rPr>
      </w:pPr>
    </w:p>
    <w:p w:rsidR="001E5533" w:rsidRDefault="001E5533" w:rsidP="004E44AD">
      <w:pPr>
        <w:rPr>
          <w:rFonts w:ascii="Times New Roman" w:hAnsi="Times New Roman"/>
          <w:sz w:val="24"/>
          <w:szCs w:val="24"/>
        </w:rPr>
      </w:pPr>
    </w:p>
    <w:p w:rsidR="001E5533" w:rsidRDefault="001E5533" w:rsidP="004E44AD">
      <w:pPr>
        <w:rPr>
          <w:rFonts w:ascii="Times New Roman" w:hAnsi="Times New Roman"/>
          <w:sz w:val="24"/>
          <w:szCs w:val="24"/>
        </w:rPr>
      </w:pPr>
    </w:p>
    <w:p w:rsidR="001E5533" w:rsidRDefault="001E5533" w:rsidP="00714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4A77">
        <w:rPr>
          <w:rFonts w:ascii="Times New Roman" w:hAnsi="Times New Roman"/>
          <w:b/>
          <w:sz w:val="28"/>
          <w:szCs w:val="28"/>
        </w:rPr>
        <w:t>Подведомственность рассмотрения обращений граждан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5533" w:rsidRPr="00714A77" w:rsidRDefault="001E5533" w:rsidP="00714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вопросам нарушения жилищного законодательства</w:t>
      </w:r>
    </w:p>
    <w:tbl>
      <w:tblPr>
        <w:tblW w:w="112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00"/>
        <w:gridCol w:w="4505"/>
      </w:tblGrid>
      <w:tr w:rsidR="001E5533" w:rsidRPr="00714A77" w:rsidTr="00714A77">
        <w:tc>
          <w:tcPr>
            <w:tcW w:w="1120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714A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b/>
                <w:bCs/>
                <w:sz w:val="26"/>
                <w:szCs w:val="26"/>
              </w:rPr>
              <w:t>Предоставление коммунальных услуг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Отсутствие коммунальной услуги в многоквартирных домах (водоснабжение, отопление, водоотведение, газоснабжение, электроснабжение);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Государственная жилищная инспекция Мурманской области 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Отсутствие водоснабжения, отопления, водоотведения, газоснабжения, электроснабжения в школьных, дошкольных учреждениях, учреждениях здравоохранения и пр.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Управление Роспотребнадзора по Мурманской области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Низкая температура воздуха в жилом помещении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Государственная жилищная инспекция Мурманской области 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Нарушение напора, давления воды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Государственная жилищная инспекция Мурманской области 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Соблюдение санитарных норм к водоснабжению (цвет, запах, наличие взвесей и примесей, температура и пр.)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Управление Роспотребнадзора по Мурманской области</w:t>
            </w:r>
          </w:p>
        </w:tc>
      </w:tr>
      <w:tr w:rsidR="001E5533" w:rsidRPr="00714A77" w:rsidTr="00714A77">
        <w:tc>
          <w:tcPr>
            <w:tcW w:w="1120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714A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b/>
                <w:bCs/>
                <w:sz w:val="26"/>
                <w:szCs w:val="26"/>
              </w:rPr>
              <w:t>Содержание и ремонт общего имущества в многоквартирных домах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Содержание и ремонт общего имущества в многоквартирных домах (подтопление подвала, остекление, надписи на стенах, ремонт подъезда, протечки кровли, межпанельных швов, ремонт почтовых ящиков, уборка в подъезде и пр.)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При наличии в МКД помещений муниципального жилищного фонда – органы муниципального жилищного контроля;</w:t>
            </w:r>
          </w:p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При отсутствии в МКД помещений муниципального жилищного фонда – Государственная жилищная инспекция Мурманской области 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Поломка крана в квартире (на кухне, в ванной), отсутствие ремонта на инженерных сетях, не являющихся общим имуществом (унитаз, трубы на кухне в ванной, кроме стояковых трубопроводов)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Данное имущество не является общим, решение данных вопросов не входит в компетенцию надзорных органов. Ремонт за счет собственников.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Нарушение сроков вывоза отходов, снега, установка контейнеров и пр.  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Органы местного самоуправления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Неисправность наружных (вне многоквартирного дома) инженерных сетей (канализационные колодцы, трубопроводы и пр.), уличного освещения, чистка городских лестниц, улиц, дорог, квартальных проездов, несанкционированное использование земельных участков, удаление наледи на домах относится.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Органы местного самоуправления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Нарушение санитарных условий в МКД – наличие блох, крыс, мышей и пр.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Управление Роспотребнадзора по Мурманской области</w:t>
            </w:r>
          </w:p>
        </w:tc>
      </w:tr>
      <w:tr w:rsidR="001E5533" w:rsidRPr="00714A77" w:rsidTr="00714A77">
        <w:tc>
          <w:tcPr>
            <w:tcW w:w="1120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714A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b/>
                <w:bCs/>
                <w:sz w:val="26"/>
                <w:szCs w:val="26"/>
              </w:rPr>
              <w:t>Соблюдение требований к жилым помещениям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Соблюдение установленных требований к жилым помещениям, их использованию и содержанию (использование жилого помещения не по назначению (офис в жилом помещении), незаконная перепланировка).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Если квартира, в которой производятся нарушения, муниципальная - органы муниципального жилищного контроля</w:t>
            </w:r>
          </w:p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В иных случаях – Государственная жилищная инспекция Мурманской области 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Шум, крики в ночное время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Органы внутренних дел, органы местного самоуправления</w:t>
            </w:r>
          </w:p>
        </w:tc>
      </w:tr>
      <w:tr w:rsidR="001E5533" w:rsidRPr="00714A77" w:rsidTr="00714A77">
        <w:tc>
          <w:tcPr>
            <w:tcW w:w="1120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714A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b/>
                <w:bCs/>
                <w:sz w:val="26"/>
                <w:szCs w:val="26"/>
              </w:rPr>
              <w:t>Правомерность принятия решений на общих собраниях собственников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Несоблюдение обязательных требований к порядку принятия решений на общих собраниях собственников о смене/выборе управляющей организации, создании ТСЖ, выборе председателя ТСЖ и пр.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При наличии в МКД помещений муниципального жилищного фонда – органы муниципального жилищного контроля</w:t>
            </w:r>
          </w:p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При отсутствии в МКД помещений муниципального жилищного фонда – Государственная жилищная инспекция Мурманской области 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Оказание помощи в проведении общего собрания собственников помещений в МКД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Органы местного самоуправления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Начисление платы за содержание и ремонт жилья, коммунальные услуги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Государственная жилищная инспекция Мурманской области 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Раскрытие информации о деятельности УК, ТСЖ, ЖСК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Государственная жилищная инспекция Мурманской области 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Соблюдение требований к энергосбережению (установка приборов учета и пр.)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Государственная жилищная инспекция Мурманской области 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Применение установленных тарифов на коммунальные ресурсы при расчете размера платы за соответствующие коммунальные услуги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Комитет по тарифному регулированию Мурманской области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Расчет и установление нормативов потребления коммунальных услуг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Министерство энергетики и жилищно-коммунального хозяйства Мурманской области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Предоставление льгот и субсидий на оплату коммунальных услуг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Министерство социального развития Мурманской области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Предоставление информации 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домах.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tabs>
                <w:tab w:val="left" w:pos="36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Органы местного самоуправления</w:t>
            </w:r>
          </w:p>
        </w:tc>
      </w:tr>
      <w:tr w:rsidR="001E5533" w:rsidRPr="00714A77" w:rsidTr="00714A7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Разъяснение норм жилищного законодательства, правил предоставления коммунальных услуг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1E5533" w:rsidRPr="00714A77" w:rsidRDefault="001E5533" w:rsidP="004E44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4A77">
              <w:rPr>
                <w:rFonts w:ascii="Times New Roman" w:hAnsi="Times New Roman"/>
                <w:sz w:val="26"/>
                <w:szCs w:val="26"/>
              </w:rPr>
              <w:t>Министерство регионального развития РФ</w:t>
            </w:r>
          </w:p>
        </w:tc>
      </w:tr>
    </w:tbl>
    <w:p w:rsidR="001E5533" w:rsidRPr="004E44AD" w:rsidRDefault="001E5533" w:rsidP="004E44AD">
      <w:pPr>
        <w:rPr>
          <w:rFonts w:ascii="Times New Roman" w:hAnsi="Times New Roman"/>
          <w:sz w:val="24"/>
          <w:szCs w:val="24"/>
        </w:rPr>
      </w:pPr>
      <w:r w:rsidRPr="004E44AD">
        <w:rPr>
          <w:rFonts w:ascii="Times New Roman" w:hAnsi="Times New Roman"/>
          <w:sz w:val="24"/>
          <w:szCs w:val="24"/>
        </w:rPr>
        <w:t> </w:t>
      </w:r>
    </w:p>
    <w:p w:rsidR="001E5533" w:rsidRPr="00BE6308" w:rsidRDefault="001E5533">
      <w:pPr>
        <w:rPr>
          <w:rFonts w:ascii="Times New Roman" w:hAnsi="Times New Roman"/>
          <w:sz w:val="24"/>
          <w:szCs w:val="24"/>
        </w:rPr>
      </w:pPr>
    </w:p>
    <w:sectPr w:rsidR="001E5533" w:rsidRPr="00BE6308" w:rsidSect="004018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E18"/>
    <w:rsid w:val="00132AC1"/>
    <w:rsid w:val="001E5533"/>
    <w:rsid w:val="003A69EC"/>
    <w:rsid w:val="00401830"/>
    <w:rsid w:val="00447771"/>
    <w:rsid w:val="004E44AD"/>
    <w:rsid w:val="005D3595"/>
    <w:rsid w:val="00714A77"/>
    <w:rsid w:val="00815E18"/>
    <w:rsid w:val="00871A3C"/>
    <w:rsid w:val="00BE6308"/>
    <w:rsid w:val="00FE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E44A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E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4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kolr.gov-murman.ru/files/files/2017/serizpp/oer170316_4.r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5</Pages>
  <Words>1313</Words>
  <Characters>7488</Characters>
  <Application>Microsoft Office Outlook</Application>
  <DocSecurity>0</DocSecurity>
  <Lines>0</Lines>
  <Paragraphs>0</Paragraphs>
  <ScaleCrop>false</ScaleCrop>
  <Company>Администрация Кольского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4</cp:revision>
  <cp:lastPrinted>2018-01-15T13:57:00Z</cp:lastPrinted>
  <dcterms:created xsi:type="dcterms:W3CDTF">2018-01-15T11:35:00Z</dcterms:created>
  <dcterms:modified xsi:type="dcterms:W3CDTF">2018-02-19T21:02:00Z</dcterms:modified>
</cp:coreProperties>
</file>